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1C219" w14:textId="65A1DA39" w:rsidR="008E6C96" w:rsidRPr="0072050D" w:rsidRDefault="00917070" w:rsidP="00BB76F3">
      <w:pPr>
        <w:spacing w:after="120"/>
        <w:ind w:left="707"/>
        <w:jc w:val="center"/>
        <w:rPr>
          <w:rFonts w:ascii="Arial" w:hAnsi="Arial" w:cs="Arial"/>
          <w:b/>
          <w:bCs/>
          <w:sz w:val="28"/>
          <w:szCs w:val="28"/>
          <w:rtl/>
          <w:lang w:bidi="ar-EG"/>
        </w:rPr>
      </w:pPr>
      <w:r>
        <w:rPr>
          <w:rFonts w:ascii="Sakkal Majalla" w:hAnsi="Sakkal Majalla" w:cs="Sakkal Majalla"/>
          <w:b/>
          <w:bCs/>
          <w:noProof/>
          <w:color w:val="000000"/>
          <w:sz w:val="25"/>
          <w:szCs w:val="25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CE5D7C" wp14:editId="376CDCBB">
                <wp:simplePos x="0" y="0"/>
                <wp:positionH relativeFrom="column">
                  <wp:posOffset>-110490</wp:posOffset>
                </wp:positionH>
                <wp:positionV relativeFrom="paragraph">
                  <wp:posOffset>47625</wp:posOffset>
                </wp:positionV>
                <wp:extent cx="993775" cy="923925"/>
                <wp:effectExtent l="0" t="0" r="158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775" cy="923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46754" id="Rectangle 1" o:spid="_x0000_s1026" style="position:absolute;margin-left:-8.7pt;margin-top:3.75pt;width:78.2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" filled="f" strokecolor="black [3213]" strokeweight="1pt"/>
            </w:pict>
          </mc:Fallback>
        </mc:AlternateContent>
      </w:r>
      <w:r w:rsidR="003857C3" w:rsidRPr="004D1446">
        <w:rPr>
          <w:rFonts w:ascii="Arial" w:hAnsi="Arial" w:cs="Arial"/>
          <w:b/>
          <w:bCs/>
          <w:rtl/>
          <w:lang w:bidi="ar-EG"/>
        </w:rPr>
        <w:tab/>
      </w:r>
      <w:r w:rsidR="00D63B83" w:rsidRPr="009C5C4C">
        <w:rPr>
          <w:rFonts w:ascii="Arial" w:hAnsi="Arial" w:cs="Arial"/>
          <w:b/>
          <w:bCs/>
          <w:rtl/>
          <w:lang w:bidi="ar-EG"/>
        </w:rPr>
        <w:tab/>
      </w:r>
      <w:r w:rsidR="008E6C96" w:rsidRPr="0072050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استمارة القيد لدرجة</w:t>
      </w:r>
      <w:r w:rsidR="008E6C96" w:rsidRPr="0072050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</w:t>
      </w:r>
      <w:r w:rsidR="005E4B90" w:rsidRPr="0072050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ـــــــــــــــــــــــــــــــــــــــــــــــــــــــــــــــــ </w:t>
      </w:r>
      <w:r w:rsidR="008E6C96" w:rsidRPr="0072050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قسم</w:t>
      </w:r>
      <w:r w:rsidR="008E6C96" w:rsidRPr="0072050D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8E6C96" w:rsidRPr="0072050D">
        <w:rPr>
          <w:rFonts w:ascii="Sakkal Majalla" w:hAnsi="Sakkal Majalla" w:cs="Sakkal Majalla"/>
          <w:b/>
          <w:bCs/>
          <w:sz w:val="28"/>
          <w:szCs w:val="28"/>
          <w:lang w:bidi="ar-EG"/>
        </w:rPr>
        <w:t>................................................................</w:t>
      </w:r>
    </w:p>
    <w:p w14:paraId="09B01E9D" w14:textId="77777777" w:rsidR="008E6C96" w:rsidRPr="002B082B" w:rsidRDefault="008E6C96" w:rsidP="008E6C96">
      <w:pPr>
        <w:autoSpaceDE w:val="0"/>
        <w:autoSpaceDN w:val="0"/>
        <w:adjustRightInd w:val="0"/>
        <w:rPr>
          <w:rFonts w:ascii="Sakkal Majalla" w:hAnsi="Sakkal Majalla" w:cs="Sakkal Majalla"/>
          <w:b/>
          <w:bCs/>
          <w:color w:val="000000"/>
          <w:rtl/>
        </w:rPr>
      </w:pPr>
      <w:r w:rsidRPr="00373E0C">
        <w:rPr>
          <w:rFonts w:ascii="Sakkal Majalla" w:hAnsi="Sakkal Majalla" w:cs="Sakkal Majalla" w:hint="cs"/>
          <w:b/>
          <w:bCs/>
          <w:color w:val="000000"/>
          <w:u w:val="single"/>
          <w:rtl/>
        </w:rPr>
        <w:t>البيانات الأساسية</w:t>
      </w:r>
      <w:r w:rsidRPr="00373E0C">
        <w:rPr>
          <w:rFonts w:ascii="Sakkal Majalla" w:hAnsi="Sakkal Majalla" w:cs="Sakkal Majalla"/>
          <w:b/>
          <w:bCs/>
          <w:color w:val="000000"/>
          <w:u w:val="single"/>
          <w:rtl/>
        </w:rPr>
        <w:t xml:space="preserve"> للطالب</w:t>
      </w:r>
      <w:r>
        <w:rPr>
          <w:rFonts w:ascii="Sakkal Majalla" w:hAnsi="Sakkal Majalla" w:cs="Sakkal Majalla" w:hint="cs"/>
          <w:b/>
          <w:bCs/>
          <w:color w:val="000000"/>
          <w:rtl/>
        </w:rPr>
        <w:t>:</w:t>
      </w:r>
    </w:p>
    <w:p w14:paraId="4493253B" w14:textId="77777777" w:rsidR="008E6C96" w:rsidRPr="009A429D" w:rsidRDefault="008E6C96" w:rsidP="008E6C96">
      <w:pPr>
        <w:autoSpaceDE w:val="0"/>
        <w:autoSpaceDN w:val="0"/>
        <w:adjustRightInd w:val="0"/>
        <w:spacing w:line="204" w:lineRule="auto"/>
        <w:ind w:left="11"/>
        <w:rPr>
          <w:rFonts w:ascii="Sakkal Majalla" w:hAnsi="Sakkal Majalla" w:cs="Sakkal Majalla"/>
        </w:rPr>
      </w:pPr>
      <w:r w:rsidRPr="009A429D">
        <w:rPr>
          <w:rFonts w:ascii="Sakkal Majalla" w:hAnsi="Sakkal Majalla" w:cs="Sakkal Majalla"/>
          <w:rtl/>
        </w:rPr>
        <w:t>اسم الطالب</w:t>
      </w:r>
      <w:r w:rsidRPr="009A429D">
        <w:rPr>
          <w:rFonts w:ascii="Sakkal Majalla" w:hAnsi="Sakkal Majalla" w:cs="Sakkal Majalla" w:hint="cs"/>
          <w:rtl/>
        </w:rPr>
        <w:t>: .....................................................................</w:t>
      </w:r>
      <w:r>
        <w:rPr>
          <w:rFonts w:ascii="Sakkal Majalla" w:hAnsi="Sakkal Majalla" w:cs="Sakkal Majalla" w:hint="cs"/>
          <w:rtl/>
        </w:rPr>
        <w:t xml:space="preserve"> </w:t>
      </w:r>
      <w:r>
        <w:rPr>
          <w:rFonts w:ascii="Sakkal Majalla" w:hAnsi="Sakkal Majalla" w:cs="Sakkal Majalla" w:hint="cs"/>
          <w:rtl/>
          <w:lang w:bidi="ar-EG"/>
        </w:rPr>
        <w:t xml:space="preserve">الجنسية </w:t>
      </w:r>
      <w:r w:rsidRPr="009A429D">
        <w:rPr>
          <w:rFonts w:ascii="Sakkal Majalla" w:hAnsi="Sakkal Majalla" w:cs="Sakkal Majalla" w:hint="cs"/>
          <w:rtl/>
        </w:rPr>
        <w:t>.....................................................</w:t>
      </w:r>
      <w:r>
        <w:rPr>
          <w:rFonts w:ascii="Sakkal Majalla" w:hAnsi="Sakkal Majalla" w:cs="Sakkal Majalla" w:hint="cs"/>
          <w:rtl/>
        </w:rPr>
        <w:t>الوظيفة ........</w:t>
      </w:r>
      <w:r w:rsidRPr="009A429D">
        <w:rPr>
          <w:rFonts w:ascii="Sakkal Majalla" w:hAnsi="Sakkal Majalla" w:cs="Sakkal Majalla" w:hint="cs"/>
          <w:rtl/>
        </w:rPr>
        <w:t>.............................................</w:t>
      </w:r>
    </w:p>
    <w:p w14:paraId="5C082B1D" w14:textId="77777777" w:rsidR="008E6C96" w:rsidRDefault="008E6C96" w:rsidP="008E6C96">
      <w:pPr>
        <w:autoSpaceDE w:val="0"/>
        <w:autoSpaceDN w:val="0"/>
        <w:adjustRightInd w:val="0"/>
        <w:spacing w:line="204" w:lineRule="auto"/>
        <w:ind w:left="11"/>
        <w:rPr>
          <w:rFonts w:ascii="Sakkal Majalla" w:eastAsia="Sakkal Majalla" w:hAnsi="Sakkal Majalla" w:cs="Sakkal Majalla"/>
          <w:rtl/>
        </w:rPr>
      </w:pPr>
      <w:r w:rsidRPr="00EA351D">
        <w:rPr>
          <w:rFonts w:ascii="Sakkal Majalla" w:hAnsi="Sakkal Majalla" w:cs="Sakkal Majalla" w:hint="cs"/>
          <w:rtl/>
        </w:rPr>
        <w:t>الرقم القومي/ رقم جواز السفر:</w:t>
      </w:r>
      <w:r>
        <w:rPr>
          <w:rFonts w:ascii="Sakkal Majalla" w:eastAsia="Sakkal Majalla" w:hAnsi="Sakkal Majalla" w:cs="Sakkal Majalla" w:hint="cs"/>
          <w:rtl/>
        </w:rPr>
        <w:t xml:space="preserve"> .....................................................</w:t>
      </w:r>
      <w:r>
        <w:rPr>
          <w:rFonts w:ascii="Sakkal Majalla" w:eastAsia="Sakkal Majalla" w:hAnsi="Sakkal Majalla" w:cs="Sakkal Majalla"/>
          <w:rtl/>
        </w:rPr>
        <w:tab/>
      </w:r>
      <w:r w:rsidRPr="00EA351D">
        <w:rPr>
          <w:rFonts w:ascii="Sakkal Majalla" w:hAnsi="Sakkal Majalla" w:cs="Sakkal Majalla" w:hint="cs"/>
          <w:rtl/>
        </w:rPr>
        <w:t>عنوان الطالب:</w:t>
      </w:r>
      <w:r>
        <w:rPr>
          <w:rFonts w:ascii="Sakkal Majalla" w:eastAsia="Sakkal Majalla" w:hAnsi="Sakkal Majalla" w:cs="Sakkal Majalla" w:hint="cs"/>
          <w:rtl/>
        </w:rPr>
        <w:t xml:space="preserve"> .....................................................................................................</w:t>
      </w:r>
    </w:p>
    <w:p w14:paraId="406AD9D7" w14:textId="77777777" w:rsidR="008E6C96" w:rsidRDefault="008E6C96" w:rsidP="008E6C96">
      <w:pPr>
        <w:autoSpaceDE w:val="0"/>
        <w:autoSpaceDN w:val="0"/>
        <w:adjustRightInd w:val="0"/>
        <w:spacing w:line="204" w:lineRule="auto"/>
        <w:ind w:left="11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 w:hint="cs"/>
          <w:rtl/>
        </w:rPr>
        <w:t>التخصص الدقيق: .........................................................................................................................................................</w:t>
      </w:r>
    </w:p>
    <w:p w14:paraId="5E33F2EE" w14:textId="77777777" w:rsidR="008E6C96" w:rsidRDefault="008E6C96" w:rsidP="008E6C96">
      <w:pPr>
        <w:autoSpaceDE w:val="0"/>
        <w:autoSpaceDN w:val="0"/>
        <w:adjustRightInd w:val="0"/>
        <w:spacing w:line="204" w:lineRule="auto"/>
        <w:ind w:left="11"/>
        <w:jc w:val="both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 w:hint="cs"/>
          <w:rtl/>
        </w:rPr>
        <w:t>البريد الالكتروني للطالب</w:t>
      </w:r>
      <w:r w:rsidRPr="009A429D">
        <w:rPr>
          <w:rFonts w:ascii="Sakkal Majalla" w:hAnsi="Sakkal Majalla" w:cs="Sakkal Majalla" w:hint="cs"/>
          <w:rtl/>
        </w:rPr>
        <w:t>: .....................................................</w:t>
      </w:r>
      <w:r>
        <w:rPr>
          <w:rFonts w:ascii="Sakkal Majalla" w:hAnsi="Sakkal Majalla" w:cs="Sakkal Majalla" w:hint="cs"/>
          <w:rtl/>
        </w:rPr>
        <w:t>........................... المؤهل/ بكالوريوس/ ليسانس: .........................................................</w:t>
      </w:r>
    </w:p>
    <w:p w14:paraId="09FB8EE6" w14:textId="77777777" w:rsidR="008E6C96" w:rsidRDefault="008E6C96" w:rsidP="008E6C96">
      <w:pPr>
        <w:autoSpaceDE w:val="0"/>
        <w:autoSpaceDN w:val="0"/>
        <w:adjustRightInd w:val="0"/>
        <w:spacing w:line="204" w:lineRule="auto"/>
        <w:ind w:left="11"/>
        <w:jc w:val="both"/>
        <w:rPr>
          <w:rFonts w:ascii="Sakkal Majalla" w:hAnsi="Sakkal Majalla" w:cs="Sakkal Majalla"/>
          <w:rtl/>
        </w:rPr>
      </w:pPr>
      <w:r w:rsidRPr="009A429D">
        <w:rPr>
          <w:rFonts w:ascii="Sakkal Majalla" w:hAnsi="Sakkal Majalla" w:cs="Sakkal Majalla"/>
          <w:rtl/>
        </w:rPr>
        <w:t>التخصص</w:t>
      </w:r>
      <w:r w:rsidRPr="009A429D">
        <w:rPr>
          <w:rFonts w:ascii="Sakkal Majalla" w:hAnsi="Sakkal Majalla" w:cs="Sakkal Majalla" w:hint="cs"/>
          <w:rtl/>
        </w:rPr>
        <w:t>: ..................................</w:t>
      </w:r>
      <w:r>
        <w:rPr>
          <w:rFonts w:ascii="Sakkal Majalla" w:hAnsi="Sakkal Majalla" w:cs="Sakkal Majalla" w:hint="cs"/>
          <w:rtl/>
        </w:rPr>
        <w:t>..... تقدير: ................. عام: ................ جامعة: ..................... معادلة بقرار رقم: ...................... بتاريخ: .................</w:t>
      </w:r>
    </w:p>
    <w:p w14:paraId="12A5B964" w14:textId="77777777" w:rsidR="008E6C96" w:rsidRDefault="008E6C96" w:rsidP="008E6C96">
      <w:pPr>
        <w:autoSpaceDE w:val="0"/>
        <w:autoSpaceDN w:val="0"/>
        <w:adjustRightInd w:val="0"/>
        <w:spacing w:line="204" w:lineRule="auto"/>
        <w:ind w:left="11"/>
        <w:jc w:val="both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 w:hint="cs"/>
          <w:rtl/>
        </w:rPr>
        <w:t>رقم الهاتف المحمول: ................................................................................ البريد الالكتروني للجامعة: ......................................................................</w:t>
      </w:r>
    </w:p>
    <w:p w14:paraId="64E1BDEC" w14:textId="0A205952" w:rsidR="0045079A" w:rsidRDefault="0045079A" w:rsidP="008E6C96">
      <w:pPr>
        <w:autoSpaceDE w:val="0"/>
        <w:autoSpaceDN w:val="0"/>
        <w:adjustRightInd w:val="0"/>
        <w:spacing w:line="204" w:lineRule="auto"/>
        <w:ind w:left="11"/>
        <w:jc w:val="both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 w:hint="cs"/>
          <w:rtl/>
        </w:rPr>
        <w:t>موافقة مجلس الكلية...................................................................</w:t>
      </w:r>
    </w:p>
    <w:p w14:paraId="7AC5EEC4" w14:textId="77777777" w:rsidR="008E6C96" w:rsidRDefault="008E6C96" w:rsidP="008E6C96">
      <w:pPr>
        <w:autoSpaceDE w:val="0"/>
        <w:autoSpaceDN w:val="0"/>
        <w:adjustRightInd w:val="0"/>
        <w:spacing w:line="204" w:lineRule="auto"/>
        <w:ind w:left="11"/>
        <w:jc w:val="both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 w:hint="cs"/>
          <w:rtl/>
        </w:rPr>
        <w:t>رقم السداد: ............................................................................ تاريخ السداد: ............................................................................................................</w:t>
      </w:r>
    </w:p>
    <w:tbl>
      <w:tblPr>
        <w:tblStyle w:val="TableGrid"/>
        <w:bidiVisual/>
        <w:tblW w:w="0" w:type="auto"/>
        <w:tblInd w:w="11" w:type="dxa"/>
        <w:tblLook w:val="04A0" w:firstRow="1" w:lastRow="0" w:firstColumn="1" w:lastColumn="0" w:noHBand="0" w:noVBand="1"/>
      </w:tblPr>
      <w:tblGrid>
        <w:gridCol w:w="1500"/>
        <w:gridCol w:w="1500"/>
        <w:gridCol w:w="1501"/>
        <w:gridCol w:w="1502"/>
        <w:gridCol w:w="1501"/>
        <w:gridCol w:w="1501"/>
      </w:tblGrid>
      <w:tr w:rsidR="008E6C96" w14:paraId="5B684C26" w14:textId="77777777" w:rsidTr="006C0999">
        <w:tc>
          <w:tcPr>
            <w:tcW w:w="9005" w:type="dxa"/>
            <w:gridSpan w:val="6"/>
            <w:shd w:val="clear" w:color="auto" w:fill="D9D9D9" w:themeFill="background1" w:themeFillShade="D9"/>
          </w:tcPr>
          <w:p w14:paraId="1665D34F" w14:textId="77777777" w:rsidR="008E6C96" w:rsidRPr="003B7C6D" w:rsidRDefault="008E6C96" w:rsidP="006C099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B7C6D">
              <w:rPr>
                <w:rFonts w:ascii="Sakkal Majalla" w:hAnsi="Sakkal Majalla" w:cs="Sakkal Majalla" w:hint="cs"/>
                <w:b/>
                <w:bCs/>
                <w:rtl/>
              </w:rPr>
              <w:t>المقررات المطلوب دراستها</w:t>
            </w:r>
          </w:p>
        </w:tc>
      </w:tr>
      <w:tr w:rsidR="008E6C96" w14:paraId="4D092279" w14:textId="77777777" w:rsidTr="006C0999">
        <w:tc>
          <w:tcPr>
            <w:tcW w:w="4501" w:type="dxa"/>
            <w:gridSpan w:val="3"/>
          </w:tcPr>
          <w:p w14:paraId="4B3E2E76" w14:textId="77777777" w:rsidR="008E6C96" w:rsidRPr="003B7C6D" w:rsidRDefault="008E6C96" w:rsidP="006C099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B7C6D">
              <w:rPr>
                <w:rFonts w:ascii="Sakkal Majalla" w:hAnsi="Sakkal Majalla" w:cs="Sakkal Majalla" w:hint="cs"/>
                <w:b/>
                <w:bCs/>
                <w:rtl/>
              </w:rPr>
              <w:t>الفصل الدراسي الأول</w:t>
            </w:r>
          </w:p>
        </w:tc>
        <w:tc>
          <w:tcPr>
            <w:tcW w:w="4504" w:type="dxa"/>
            <w:gridSpan w:val="3"/>
          </w:tcPr>
          <w:p w14:paraId="2B894AD9" w14:textId="77777777" w:rsidR="008E6C96" w:rsidRPr="003B7C6D" w:rsidRDefault="008E6C96" w:rsidP="006C099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B7C6D">
              <w:rPr>
                <w:rFonts w:ascii="Sakkal Majalla" w:hAnsi="Sakkal Majalla" w:cs="Sakkal Majalla" w:hint="cs"/>
                <w:b/>
                <w:bCs/>
                <w:rtl/>
              </w:rPr>
              <w:t>الفصل الدراسي الثاني</w:t>
            </w:r>
          </w:p>
        </w:tc>
      </w:tr>
      <w:tr w:rsidR="008E6C96" w14:paraId="4C3C063E" w14:textId="77777777" w:rsidTr="006C0999">
        <w:tc>
          <w:tcPr>
            <w:tcW w:w="1500" w:type="dxa"/>
          </w:tcPr>
          <w:p w14:paraId="727C6C46" w14:textId="77777777" w:rsidR="008E6C96" w:rsidRDefault="008E6C96" w:rsidP="006C099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اسم المقرر</w:t>
            </w:r>
          </w:p>
        </w:tc>
        <w:tc>
          <w:tcPr>
            <w:tcW w:w="1500" w:type="dxa"/>
          </w:tcPr>
          <w:p w14:paraId="2A529DFC" w14:textId="77777777" w:rsidR="008E6C96" w:rsidRDefault="008E6C96" w:rsidP="006C099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الكود</w:t>
            </w:r>
          </w:p>
        </w:tc>
        <w:tc>
          <w:tcPr>
            <w:tcW w:w="1501" w:type="dxa"/>
          </w:tcPr>
          <w:p w14:paraId="3E839D65" w14:textId="77777777" w:rsidR="008E6C96" w:rsidRDefault="008E6C96" w:rsidP="006C099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إجباري/ اختياري</w:t>
            </w:r>
          </w:p>
        </w:tc>
        <w:tc>
          <w:tcPr>
            <w:tcW w:w="1502" w:type="dxa"/>
          </w:tcPr>
          <w:p w14:paraId="5A3A0528" w14:textId="77777777" w:rsidR="008E6C96" w:rsidRDefault="008E6C96" w:rsidP="006C099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اسم المقرر</w:t>
            </w:r>
          </w:p>
        </w:tc>
        <w:tc>
          <w:tcPr>
            <w:tcW w:w="1501" w:type="dxa"/>
          </w:tcPr>
          <w:p w14:paraId="7EE4A4B9" w14:textId="77777777" w:rsidR="008E6C96" w:rsidRDefault="008E6C96" w:rsidP="006C099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الكود</w:t>
            </w:r>
          </w:p>
        </w:tc>
        <w:tc>
          <w:tcPr>
            <w:tcW w:w="1501" w:type="dxa"/>
          </w:tcPr>
          <w:p w14:paraId="24903B34" w14:textId="77777777" w:rsidR="008E6C96" w:rsidRDefault="008E6C96" w:rsidP="006C099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إجباري/ اختياري</w:t>
            </w:r>
          </w:p>
        </w:tc>
      </w:tr>
      <w:tr w:rsidR="008E6C96" w14:paraId="1CB5547B" w14:textId="77777777" w:rsidTr="006C0999">
        <w:tc>
          <w:tcPr>
            <w:tcW w:w="1500" w:type="dxa"/>
          </w:tcPr>
          <w:p w14:paraId="35C855E3" w14:textId="77777777" w:rsidR="008E6C96" w:rsidRDefault="008E6C96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00" w:type="dxa"/>
          </w:tcPr>
          <w:p w14:paraId="6193A561" w14:textId="77777777" w:rsidR="008E6C96" w:rsidRDefault="008E6C96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01" w:type="dxa"/>
          </w:tcPr>
          <w:p w14:paraId="783C51C0" w14:textId="77777777" w:rsidR="008E6C96" w:rsidRDefault="008E6C96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02" w:type="dxa"/>
          </w:tcPr>
          <w:p w14:paraId="3D1938F2" w14:textId="77777777" w:rsidR="008E6C96" w:rsidRDefault="008E6C96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01" w:type="dxa"/>
          </w:tcPr>
          <w:p w14:paraId="0BAA820B" w14:textId="77777777" w:rsidR="008E6C96" w:rsidRDefault="008E6C96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01" w:type="dxa"/>
          </w:tcPr>
          <w:p w14:paraId="274BA994" w14:textId="77777777" w:rsidR="008E6C96" w:rsidRDefault="008E6C96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</w:tr>
      <w:tr w:rsidR="008E6C96" w14:paraId="6EBF413F" w14:textId="77777777" w:rsidTr="006C0999">
        <w:tc>
          <w:tcPr>
            <w:tcW w:w="1500" w:type="dxa"/>
          </w:tcPr>
          <w:p w14:paraId="7376B19F" w14:textId="77777777" w:rsidR="008E6C96" w:rsidRDefault="008E6C96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00" w:type="dxa"/>
          </w:tcPr>
          <w:p w14:paraId="2B8910C8" w14:textId="77777777" w:rsidR="008E6C96" w:rsidRDefault="008E6C96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01" w:type="dxa"/>
          </w:tcPr>
          <w:p w14:paraId="44559169" w14:textId="77777777" w:rsidR="008E6C96" w:rsidRDefault="008E6C96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02" w:type="dxa"/>
          </w:tcPr>
          <w:p w14:paraId="21B8514C" w14:textId="77777777" w:rsidR="008E6C96" w:rsidRDefault="008E6C96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01" w:type="dxa"/>
          </w:tcPr>
          <w:p w14:paraId="37139685" w14:textId="77777777" w:rsidR="008E6C96" w:rsidRDefault="008E6C96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01" w:type="dxa"/>
          </w:tcPr>
          <w:p w14:paraId="058231DB" w14:textId="77777777" w:rsidR="008E6C96" w:rsidRDefault="008E6C96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</w:tr>
    </w:tbl>
    <w:p w14:paraId="7BC8B5BA" w14:textId="77777777" w:rsidR="008E6C96" w:rsidRDefault="008E6C96" w:rsidP="008E6C96">
      <w:pPr>
        <w:autoSpaceDE w:val="0"/>
        <w:autoSpaceDN w:val="0"/>
        <w:adjustRightInd w:val="0"/>
        <w:spacing w:line="204" w:lineRule="auto"/>
        <w:ind w:left="11"/>
        <w:jc w:val="both"/>
        <w:rPr>
          <w:rFonts w:ascii="Sakkal Majalla" w:hAnsi="Sakkal Majalla" w:cs="Sakkal Majalla"/>
          <w:rtl/>
        </w:rPr>
      </w:pPr>
      <w:bookmarkStart w:id="0" w:name="_GoBack"/>
      <w:bookmarkEnd w:id="0"/>
    </w:p>
    <w:p w14:paraId="5DF0A4F8" w14:textId="77777777" w:rsidR="008E6C96" w:rsidRDefault="008E6C96" w:rsidP="008E6C96">
      <w:pPr>
        <w:autoSpaceDE w:val="0"/>
        <w:autoSpaceDN w:val="0"/>
        <w:adjustRightInd w:val="0"/>
        <w:spacing w:line="204" w:lineRule="auto"/>
        <w:ind w:left="11"/>
        <w:jc w:val="both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 w:hint="cs"/>
          <w:rtl/>
        </w:rPr>
        <w:t>- الطالب مستوفى لشروط القيد طبقاً للائحة الداخلية للكلية.</w:t>
      </w:r>
    </w:p>
    <w:p w14:paraId="73F5966E" w14:textId="77777777" w:rsidR="008E6C96" w:rsidRDefault="008E6C96" w:rsidP="008E6C96">
      <w:pPr>
        <w:autoSpaceDE w:val="0"/>
        <w:autoSpaceDN w:val="0"/>
        <w:adjustRightInd w:val="0"/>
        <w:spacing w:line="204" w:lineRule="auto"/>
        <w:ind w:left="11"/>
        <w:jc w:val="both"/>
        <w:rPr>
          <w:rFonts w:ascii="Sakkal Majalla" w:hAnsi="Sakkal Majalla" w:cs="Sakkal Majalla"/>
          <w:rtl/>
        </w:rPr>
      </w:pPr>
    </w:p>
    <w:p w14:paraId="2F990015" w14:textId="77777777" w:rsidR="008E6C96" w:rsidRPr="00FE7430" w:rsidRDefault="008E6C96" w:rsidP="008E6C96">
      <w:pPr>
        <w:autoSpaceDE w:val="0"/>
        <w:autoSpaceDN w:val="0"/>
        <w:adjustRightInd w:val="0"/>
        <w:jc w:val="right"/>
        <w:rPr>
          <w:rFonts w:ascii="Sakkal Majalla" w:hAnsi="Sakkal Majalla" w:cs="Sakkal Majalla"/>
          <w:sz w:val="2"/>
          <w:szCs w:val="2"/>
          <w:rtl/>
          <w:lang w:bidi="ar-EG"/>
        </w:rPr>
      </w:pPr>
    </w:p>
    <w:tbl>
      <w:tblPr>
        <w:tblStyle w:val="TableGrid"/>
        <w:bidiVisual/>
        <w:tblW w:w="9269" w:type="dxa"/>
        <w:tblInd w:w="-101" w:type="dxa"/>
        <w:tblLook w:val="04A0" w:firstRow="1" w:lastRow="0" w:firstColumn="1" w:lastColumn="0" w:noHBand="0" w:noVBand="1"/>
      </w:tblPr>
      <w:tblGrid>
        <w:gridCol w:w="2161"/>
        <w:gridCol w:w="704"/>
        <w:gridCol w:w="236"/>
        <w:gridCol w:w="2139"/>
        <w:gridCol w:w="740"/>
        <w:gridCol w:w="236"/>
        <w:gridCol w:w="2202"/>
        <w:gridCol w:w="851"/>
      </w:tblGrid>
      <w:tr w:rsidR="008E6C96" w:rsidRPr="00FE7430" w14:paraId="19B7CCB7" w14:textId="77777777" w:rsidTr="006C0999">
        <w:trPr>
          <w:trHeight w:val="208"/>
        </w:trPr>
        <w:tc>
          <w:tcPr>
            <w:tcW w:w="216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BA504DE" w14:textId="77777777" w:rsidR="008E6C96" w:rsidRPr="00FE7430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lang w:bidi="ar-EG"/>
              </w:rPr>
            </w:pP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توقيع الموظف المختص </w:t>
            </w:r>
          </w:p>
        </w:tc>
        <w:tc>
          <w:tcPr>
            <w:tcW w:w="70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4B866F5" w14:textId="77777777" w:rsidR="008E6C96" w:rsidRPr="00FE7430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1528238" w14:textId="77777777" w:rsidR="008E6C96" w:rsidRPr="008A5859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655A878B" w14:textId="77777777" w:rsidR="008E6C96" w:rsidRPr="00FE7430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5D0EBA3C" w14:textId="77777777" w:rsidR="008E6C96" w:rsidRPr="00FE7430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90B685D" w14:textId="77777777" w:rsidR="008E6C96" w:rsidRPr="00FE7430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305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AF8615" w14:textId="77777777" w:rsidR="008E6C96" w:rsidRPr="00FE7430" w:rsidRDefault="008E6C96" w:rsidP="004C1E4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روجع بإ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دارة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الدراسات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العليا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بالجامعة</w:t>
            </w:r>
          </w:p>
        </w:tc>
      </w:tr>
      <w:tr w:rsidR="008E6C96" w:rsidRPr="00FE7430" w14:paraId="7E49AAB7" w14:textId="77777777" w:rsidTr="006C0999">
        <w:trPr>
          <w:trHeight w:val="208"/>
        </w:trPr>
        <w:tc>
          <w:tcPr>
            <w:tcW w:w="21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B355056" w14:textId="77777777" w:rsidR="008E6C96" w:rsidRPr="00FE7430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 مدير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إدارة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الدراسات العليا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757D481" w14:textId="77777777" w:rsidR="008E6C96" w:rsidRPr="00FE7430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F80037F" w14:textId="77777777" w:rsidR="008E6C96" w:rsidRPr="008A5859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7D130689" w14:textId="77777777" w:rsidR="008E6C96" w:rsidRPr="00FE7430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5DEEA915" w14:textId="77777777" w:rsidR="008E6C96" w:rsidRPr="00FE7430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7D97973" w14:textId="77777777" w:rsidR="008E6C96" w:rsidRPr="00FE7430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202" w:type="dxa"/>
            <w:tcBorders>
              <w:left w:val="single" w:sz="18" w:space="0" w:color="auto"/>
              <w:bottom w:val="single" w:sz="4" w:space="0" w:color="auto"/>
            </w:tcBorders>
          </w:tcPr>
          <w:p w14:paraId="5D14FD0E" w14:textId="77777777" w:rsidR="008E6C96" w:rsidRPr="00FE7430" w:rsidRDefault="008E6C96" w:rsidP="004C1E4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</w:t>
            </w:r>
            <w:r w:rsidRPr="008A5859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الموظف</w:t>
            </w:r>
            <w:r w:rsidRPr="008A5859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المختص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</w:tcPr>
          <w:p w14:paraId="093CD87B" w14:textId="77777777" w:rsidR="008E6C96" w:rsidRPr="00FE7430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</w:tr>
      <w:tr w:rsidR="008E6C96" w:rsidRPr="00FE7430" w14:paraId="25FDE4D7" w14:textId="77777777" w:rsidTr="006C0999">
        <w:trPr>
          <w:trHeight w:val="208"/>
        </w:trPr>
        <w:tc>
          <w:tcPr>
            <w:tcW w:w="21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B272BFC" w14:textId="77777777" w:rsidR="008E6C96" w:rsidRPr="00FE7430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 وكيل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 xml:space="preserve"> الكلية ل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>لدراسات العليا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8CF45FA" w14:textId="77777777" w:rsidR="008E6C96" w:rsidRPr="00FE7430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2BC6329" w14:textId="77777777" w:rsidR="008E6C96" w:rsidRPr="008A5859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3034DF7B" w14:textId="77777777" w:rsidR="008E6C96" w:rsidRPr="00FE7430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776E4560" w14:textId="77777777" w:rsidR="008E6C96" w:rsidRPr="00FE7430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C686FF4" w14:textId="77777777" w:rsidR="008E6C96" w:rsidRPr="00FE7430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D9BDC0D" w14:textId="77777777" w:rsidR="008E6C96" w:rsidRPr="00FE7430" w:rsidRDefault="008E6C96" w:rsidP="004C1E4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رئيس القسم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55B497" w14:textId="77777777" w:rsidR="008E6C96" w:rsidRPr="00FE7430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</w:tr>
      <w:tr w:rsidR="008E6C96" w:rsidRPr="00FE7430" w14:paraId="2CDB4093" w14:textId="77777777" w:rsidTr="006C0999">
        <w:trPr>
          <w:trHeight w:val="208"/>
        </w:trPr>
        <w:tc>
          <w:tcPr>
            <w:tcW w:w="216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840D9BC" w14:textId="77777777" w:rsidR="008E6C96" w:rsidRPr="00FE7430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عميد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الكلية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>/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المعهد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AEDBBAB" w14:textId="77777777" w:rsidR="008E6C96" w:rsidRPr="00FE7430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D4555B4" w14:textId="77777777" w:rsidR="008E6C96" w:rsidRPr="008A5859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47F5B847" w14:textId="77777777" w:rsidR="008E6C96" w:rsidRPr="00FE7430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38AB461F" w14:textId="77777777" w:rsidR="008E6C96" w:rsidRPr="00FE7430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DADF44C" w14:textId="77777777" w:rsidR="008E6C96" w:rsidRPr="00FE7430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3581C3B4" w14:textId="77777777" w:rsidR="008E6C96" w:rsidRPr="00FE7430" w:rsidRDefault="008E6C96" w:rsidP="004C1E4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 مدير</w:t>
            </w:r>
            <w:r w:rsidRPr="008A5859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 xml:space="preserve">إدارة </w:t>
            </w: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الدراسات</w:t>
            </w:r>
            <w:r w:rsidRPr="008A5859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العليا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E3D9DCA" w14:textId="77777777" w:rsidR="008E6C96" w:rsidRPr="00FE7430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</w:tr>
    </w:tbl>
    <w:p w14:paraId="72491A58" w14:textId="77777777" w:rsidR="008E6C96" w:rsidRPr="00833096" w:rsidRDefault="008E6C96" w:rsidP="008E6C96">
      <w:pPr>
        <w:autoSpaceDE w:val="0"/>
        <w:autoSpaceDN w:val="0"/>
        <w:adjustRightInd w:val="0"/>
        <w:ind w:left="95"/>
        <w:jc w:val="both"/>
        <w:rPr>
          <w:rFonts w:ascii="Sakkal Majalla" w:hAnsi="Sakkal Majalla" w:cs="Sakkal Majalla"/>
          <w:rtl/>
          <w:lang w:bidi="ar-EG"/>
        </w:rPr>
      </w:pPr>
      <w:r w:rsidRPr="00526CF0">
        <w:rPr>
          <w:rFonts w:ascii="Sakkal Majalla" w:hAnsi="Sakkal Majalla" w:cs="Sakkal Majalla" w:hint="cs"/>
          <w:b/>
          <w:bCs/>
          <w:rtl/>
          <w:lang w:bidi="ar-EG"/>
        </w:rPr>
        <w:t>مدير عام إدارة الدراسات العليا والبحوث</w:t>
      </w:r>
      <w:r>
        <w:rPr>
          <w:rFonts w:ascii="Sakkal Majalla" w:hAnsi="Sakkal Majalla" w:cs="Sakkal Majalla" w:hint="cs"/>
          <w:rtl/>
          <w:lang w:bidi="ar-EG"/>
        </w:rPr>
        <w:t xml:space="preserve"> </w:t>
      </w:r>
      <w:r>
        <w:rPr>
          <w:rFonts w:ascii="Sakkal Majalla" w:hAnsi="Sakkal Majalla" w:cs="Sakkal Majalla"/>
          <w:rtl/>
          <w:lang w:bidi="ar-EG"/>
        </w:rPr>
        <w:tab/>
      </w:r>
      <w:r>
        <w:rPr>
          <w:rFonts w:ascii="Sakkal Majalla" w:hAnsi="Sakkal Majalla" w:cs="Sakkal Majalla"/>
          <w:rtl/>
          <w:lang w:bidi="ar-EG"/>
        </w:rPr>
        <w:tab/>
      </w:r>
      <w:r>
        <w:rPr>
          <w:rFonts w:ascii="Sakkal Majalla" w:hAnsi="Sakkal Majalla" w:cs="Sakkal Majalla"/>
          <w:rtl/>
          <w:lang w:bidi="ar-EG"/>
        </w:rPr>
        <w:tab/>
      </w:r>
      <w:r>
        <w:rPr>
          <w:rFonts w:ascii="Sakkal Majalla" w:hAnsi="Sakkal Majalla" w:cs="Sakkal Majalla"/>
          <w:rtl/>
          <w:lang w:bidi="ar-EG"/>
        </w:rPr>
        <w:tab/>
      </w:r>
      <w:r>
        <w:rPr>
          <w:rFonts w:ascii="Sakkal Majalla" w:hAnsi="Sakkal Majalla" w:cs="Sakkal Majalla"/>
          <w:rtl/>
          <w:lang w:bidi="ar-EG"/>
        </w:rPr>
        <w:tab/>
      </w:r>
      <w:r>
        <w:rPr>
          <w:rFonts w:ascii="Sakkal Majalla" w:hAnsi="Sakkal Majalla" w:cs="Sakkal Majalla"/>
          <w:rtl/>
          <w:lang w:bidi="ar-EG"/>
        </w:rPr>
        <w:tab/>
      </w:r>
      <w:r w:rsidRPr="00833096">
        <w:rPr>
          <w:rFonts w:ascii="Sakkal Majalla" w:hAnsi="Sakkal Majalla" w:cs="Sakkal Majalla"/>
          <w:rtl/>
          <w:lang w:bidi="ar-EG"/>
        </w:rPr>
        <w:t>يعتمد</w:t>
      </w:r>
      <w:r>
        <w:rPr>
          <w:rFonts w:ascii="Sakkal Majalla" w:hAnsi="Sakkal Majalla" w:cs="Sakkal Majalla" w:hint="cs"/>
          <w:rtl/>
          <w:lang w:bidi="ar-EG"/>
        </w:rPr>
        <w:t>،</w:t>
      </w:r>
    </w:p>
    <w:p w14:paraId="70BE5EC2" w14:textId="7ADC72BF" w:rsidR="008E6C96" w:rsidRPr="0045079A" w:rsidRDefault="008E6C96" w:rsidP="0045079A">
      <w:pPr>
        <w:autoSpaceDE w:val="0"/>
        <w:autoSpaceDN w:val="0"/>
        <w:adjustRightInd w:val="0"/>
        <w:ind w:left="5760"/>
        <w:jc w:val="center"/>
        <w:rPr>
          <w:rFonts w:ascii="Sakkal Majalla" w:hAnsi="Sakkal Majalla" w:cs="Sakkal Majalla"/>
          <w:sz w:val="14"/>
          <w:szCs w:val="14"/>
          <w:rtl/>
          <w:lang w:bidi="ar-EG"/>
        </w:rPr>
      </w:pPr>
      <w:r w:rsidRPr="00FC14F2">
        <w:rPr>
          <w:rFonts w:ascii="Sakkal Majalla" w:hAnsi="Sakkal Majalla" w:cs="Sakkal Majalla"/>
          <w:b/>
          <w:bCs/>
          <w:rtl/>
          <w:lang w:bidi="ar-EG"/>
        </w:rPr>
        <w:t>نائب رئ</w:t>
      </w:r>
      <w:r w:rsidRPr="00FC14F2">
        <w:rPr>
          <w:rFonts w:ascii="Sakkal Majalla" w:hAnsi="Sakkal Majalla" w:cs="Sakkal Majalla" w:hint="cs"/>
          <w:b/>
          <w:bCs/>
          <w:rtl/>
          <w:lang w:bidi="ar-EG"/>
        </w:rPr>
        <w:t>ي</w:t>
      </w:r>
      <w:r w:rsidRPr="00FC14F2">
        <w:rPr>
          <w:rFonts w:ascii="Sakkal Majalla" w:hAnsi="Sakkal Majalla" w:cs="Sakkal Majalla"/>
          <w:b/>
          <w:bCs/>
          <w:rtl/>
          <w:lang w:bidi="ar-EG"/>
        </w:rPr>
        <w:t>س الجامعة للدراسات العليا والبحوث</w:t>
      </w:r>
    </w:p>
    <w:p w14:paraId="52463EF9" w14:textId="64FEEA6F" w:rsidR="008E6C96" w:rsidRPr="0045079A" w:rsidRDefault="0045079A" w:rsidP="0045079A">
      <w:pPr>
        <w:tabs>
          <w:tab w:val="left" w:pos="6684"/>
        </w:tabs>
        <w:autoSpaceDE w:val="0"/>
        <w:autoSpaceDN w:val="0"/>
        <w:adjustRightInd w:val="0"/>
        <w:rPr>
          <w:rFonts w:ascii="Sakkal Majalla" w:hAnsi="Sakkal Majalla" w:cs="Sakkal Majalla"/>
          <w:b/>
          <w:bCs/>
          <w:rtl/>
          <w:lang w:bidi="ar-EG"/>
        </w:rPr>
      </w:pPr>
      <w:r w:rsidRPr="0045079A">
        <w:rPr>
          <w:rFonts w:ascii="Sakkal Majalla" w:hAnsi="Sakkal Majalla" w:cs="Sakkal Majalla"/>
          <w:b/>
          <w:bCs/>
          <w:rtl/>
          <w:lang w:bidi="ar-EG"/>
        </w:rPr>
        <w:tab/>
      </w:r>
      <w:r w:rsidRPr="0045079A">
        <w:rPr>
          <w:rFonts w:ascii="Sakkal Majalla" w:hAnsi="Sakkal Majalla" w:cs="Sakkal Majalla" w:hint="cs"/>
          <w:b/>
          <w:bCs/>
          <w:rtl/>
          <w:lang w:bidi="ar-EG"/>
        </w:rPr>
        <w:t>أ.د/</w:t>
      </w:r>
    </w:p>
    <w:p w14:paraId="6BEAB218" w14:textId="77777777" w:rsidR="008E6C96" w:rsidRPr="003049FD" w:rsidRDefault="008E6C96" w:rsidP="008E6C96">
      <w:pPr>
        <w:pStyle w:val="ListParagraph"/>
        <w:numPr>
          <w:ilvl w:val="0"/>
          <w:numId w:val="7"/>
        </w:numPr>
        <w:tabs>
          <w:tab w:val="left" w:pos="6879"/>
        </w:tabs>
        <w:jc w:val="both"/>
        <w:rPr>
          <w:rFonts w:ascii="Sakkal Majalla" w:hAnsi="Sakkal Majalla" w:cs="Sakkal Majalla"/>
          <w:b/>
          <w:bCs/>
          <w:rtl/>
        </w:rPr>
      </w:pPr>
      <w:r w:rsidRPr="003049FD">
        <w:rPr>
          <w:rFonts w:ascii="Sakkal Majalla" w:hAnsi="Sakkal Majalla" w:cs="Sakkal Majalla"/>
          <w:b/>
          <w:bCs/>
          <w:rtl/>
        </w:rPr>
        <w:t xml:space="preserve">يتم الاحتفاظ </w:t>
      </w:r>
      <w:r w:rsidRPr="003049FD">
        <w:rPr>
          <w:rFonts w:ascii="Sakkal Majalla" w:hAnsi="Sakkal Majalla" w:cs="Sakkal Majalla" w:hint="cs"/>
          <w:b/>
          <w:bCs/>
          <w:rtl/>
        </w:rPr>
        <w:t>بالأصل</w:t>
      </w:r>
      <w:r w:rsidRPr="003049FD">
        <w:rPr>
          <w:rFonts w:ascii="Sakkal Majalla" w:hAnsi="Sakkal Majalla" w:cs="Sakkal Majalla"/>
          <w:b/>
          <w:bCs/>
          <w:rtl/>
        </w:rPr>
        <w:t xml:space="preserve"> </w:t>
      </w:r>
      <w:r w:rsidRPr="003049FD">
        <w:rPr>
          <w:rFonts w:ascii="Sakkal Majalla" w:hAnsi="Sakkal Majalla" w:cs="Sakkal Majalla" w:hint="cs"/>
          <w:b/>
          <w:bCs/>
          <w:rtl/>
        </w:rPr>
        <w:t>في</w:t>
      </w:r>
      <w:r w:rsidRPr="003049FD">
        <w:rPr>
          <w:rFonts w:ascii="Sakkal Majalla" w:hAnsi="Sakkal Majalla" w:cs="Sakkal Majalla"/>
          <w:b/>
          <w:bCs/>
          <w:rtl/>
        </w:rPr>
        <w:t xml:space="preserve"> الجامعة وصورة </w:t>
      </w:r>
      <w:r w:rsidRPr="003049FD">
        <w:rPr>
          <w:rFonts w:ascii="Sakkal Majalla" w:hAnsi="Sakkal Majalla" w:cs="Sakkal Majalla" w:hint="cs"/>
          <w:b/>
          <w:bCs/>
          <w:rtl/>
        </w:rPr>
        <w:t>في</w:t>
      </w:r>
      <w:r w:rsidRPr="003049FD">
        <w:rPr>
          <w:rFonts w:ascii="Sakkal Majalla" w:hAnsi="Sakkal Majalla" w:cs="Sakkal Majalla"/>
          <w:b/>
          <w:bCs/>
          <w:rtl/>
        </w:rPr>
        <w:t xml:space="preserve"> ادارة الدراسات العليا بالكلية/ المعهد</w:t>
      </w:r>
      <w:r w:rsidRPr="003049FD">
        <w:rPr>
          <w:rFonts w:ascii="Sakkal Majalla" w:hAnsi="Sakkal Majalla" w:cs="Sakkal Majalla" w:hint="cs"/>
          <w:b/>
          <w:bCs/>
          <w:rtl/>
        </w:rPr>
        <w:t>.</w:t>
      </w:r>
    </w:p>
    <w:p w14:paraId="25BF222E" w14:textId="77777777" w:rsidR="008E6C96" w:rsidRPr="00C03C04" w:rsidRDefault="008E6C96" w:rsidP="008E6C96">
      <w:pPr>
        <w:pStyle w:val="ListParagraph"/>
        <w:numPr>
          <w:ilvl w:val="0"/>
          <w:numId w:val="7"/>
        </w:numPr>
        <w:jc w:val="both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 w:rsidRPr="00C03C04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bidi="ar-EG"/>
        </w:rPr>
        <w:t xml:space="preserve">قرر مجلس الدراسات العليا والبحوث بجلسته رقم (   </w:t>
      </w:r>
      <w:r w:rsidRPr="00C03C04">
        <w:rPr>
          <w:rFonts w:ascii="Sakkal Majalla" w:hAnsi="Sakkal Majalla" w:cs="Sakkal Majalla"/>
          <w:b/>
          <w:bCs/>
          <w:color w:val="000000"/>
          <w:sz w:val="28"/>
          <w:szCs w:val="28"/>
          <w:lang w:bidi="ar-EG"/>
        </w:rPr>
        <w:t xml:space="preserve">    </w:t>
      </w:r>
      <w:r w:rsidRPr="00C03C04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bidi="ar-EG"/>
        </w:rPr>
        <w:t xml:space="preserve"> </w:t>
      </w:r>
      <w:r w:rsidRPr="00C03C04">
        <w:rPr>
          <w:rFonts w:ascii="Sakkal Majalla" w:hAnsi="Sakkal Majalla" w:cs="Sakkal Majalla"/>
          <w:b/>
          <w:bCs/>
          <w:color w:val="000000"/>
          <w:sz w:val="28"/>
          <w:szCs w:val="28"/>
          <w:lang w:bidi="ar-EG"/>
        </w:rPr>
        <w:t xml:space="preserve">    </w:t>
      </w:r>
      <w:r w:rsidRPr="00C03C04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bidi="ar-EG"/>
        </w:rPr>
        <w:t xml:space="preserve">) بتاريخ </w:t>
      </w:r>
      <w:r w:rsidRPr="00C03C04">
        <w:rPr>
          <w:rFonts w:ascii="Sakkal Majalla" w:hAnsi="Sakkal Majalla" w:cs="Sakkal Majalla"/>
          <w:b/>
          <w:bCs/>
          <w:color w:val="000000"/>
          <w:sz w:val="28"/>
          <w:szCs w:val="28"/>
          <w:lang w:bidi="ar-EG"/>
        </w:rPr>
        <w:t xml:space="preserve">   </w:t>
      </w:r>
      <w:r w:rsidRPr="00C03C04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bidi="ar-EG"/>
        </w:rPr>
        <w:t xml:space="preserve">    /    /       </w:t>
      </w:r>
    </w:p>
    <w:p w14:paraId="308F0213" w14:textId="77777777" w:rsidR="008E6C96" w:rsidRDefault="008E6C96" w:rsidP="008E6C96">
      <w:pPr>
        <w:rPr>
          <w:rFonts w:ascii="Sakkal Majalla" w:hAnsi="Sakkal Majalla" w:cs="Sakkal Majalla"/>
          <w:rtl/>
        </w:rPr>
      </w:pPr>
      <w:r w:rsidRPr="00AE2CB4">
        <w:rPr>
          <w:rFonts w:ascii="Sakkal Majalla" w:hAnsi="Sakkal Majalla" w:cs="Sakkal Majalla" w:hint="cs"/>
          <w:b/>
          <w:bCs/>
          <w:u w:val="single"/>
          <w:rtl/>
        </w:rPr>
        <w:t>ذوي الهمم</w:t>
      </w:r>
      <w:r>
        <w:rPr>
          <w:rFonts w:ascii="Sakkal Majalla" w:hAnsi="Sakkal Majalla" w:cs="Sakkal Majalla" w:hint="cs"/>
          <w:rtl/>
        </w:rPr>
        <w:t xml:space="preserve">: </w:t>
      </w:r>
    </w:p>
    <w:p w14:paraId="794F51B0" w14:textId="77777777" w:rsidR="008E6C96" w:rsidRPr="00A23EF1" w:rsidRDefault="008E6C96" w:rsidP="008E6C96">
      <w:pPr>
        <w:rPr>
          <w:rFonts w:ascii="Sakkal Majalla" w:hAnsi="Sakkal Majalla" w:cs="Sakkal Majalla"/>
          <w:rtl/>
        </w:rPr>
      </w:pPr>
      <w:r w:rsidRPr="00A23EF1">
        <w:rPr>
          <w:rFonts w:ascii="Sakkal Majalla" w:hAnsi="Sakkal Majalla" w:cs="Sakkal Majalla" w:hint="cs"/>
          <w:rtl/>
        </w:rPr>
        <w:t>نوع الاختلاف:</w:t>
      </w:r>
      <w:r w:rsidRPr="00A23EF1">
        <w:rPr>
          <w:rFonts w:ascii="Sakkal Majalla" w:hAnsi="Sakkal Majalla" w:cs="Sakkal Majalla"/>
          <w:rtl/>
        </w:rPr>
        <w:tab/>
      </w:r>
      <w:r w:rsidRPr="00A23EF1">
        <w:rPr>
          <w:rFonts w:ascii="Sakkal Majalla" w:hAnsi="Sakkal Majalla" w:cs="Sakkal Majalla" w:hint="cs"/>
          <w:b/>
          <w:bCs/>
          <w:rtl/>
        </w:rPr>
        <w:t xml:space="preserve"> </w:t>
      </w:r>
      <w:sdt>
        <w:sdtPr>
          <w:rPr>
            <w:rFonts w:ascii="Segoe UI Symbol" w:eastAsia="MS Gothic" w:hAnsi="Segoe UI Symbol" w:cs="Segoe UI Symbol"/>
            <w:rtl/>
            <w:lang w:bidi="ar-EG"/>
          </w:rPr>
          <w:id w:val="1684940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3EF1">
            <w:rPr>
              <w:rFonts w:ascii="Segoe UI Symbol" w:eastAsia="MS Gothic" w:hAnsi="Segoe UI Symbol" w:cs="Segoe UI Symbol" w:hint="cs"/>
              <w:rtl/>
              <w:lang w:bidi="ar-EG"/>
            </w:rPr>
            <w:t>☐</w:t>
          </w:r>
        </w:sdtContent>
      </w:sdt>
      <w:r w:rsidRPr="00A23EF1">
        <w:rPr>
          <w:rFonts w:ascii="Sakkal Majalla" w:hAnsi="Sakkal Majalla" w:cs="Sakkal Majalla"/>
          <w:rtl/>
        </w:rPr>
        <w:t xml:space="preserve"> </w:t>
      </w:r>
      <w:r>
        <w:rPr>
          <w:rFonts w:ascii="Sakkal Majalla" w:hAnsi="Sakkal Majalla" w:cs="Sakkal Majalla" w:hint="cs"/>
          <w:rtl/>
        </w:rPr>
        <w:t>سمعي</w:t>
      </w:r>
      <w:r w:rsidRPr="00A23EF1">
        <w:rPr>
          <w:rFonts w:ascii="Sakkal Majalla" w:hAnsi="Sakkal Majalla" w:cs="Sakkal Majalla"/>
          <w:rtl/>
        </w:rPr>
        <w:tab/>
      </w:r>
      <w:r w:rsidRPr="00A23EF1">
        <w:rPr>
          <w:rFonts w:ascii="Sakkal Majalla" w:hAnsi="Sakkal Majalla" w:cs="Sakkal Majalla"/>
          <w:rtl/>
        </w:rPr>
        <w:tab/>
      </w:r>
      <w:sdt>
        <w:sdtPr>
          <w:rPr>
            <w:rFonts w:ascii="Segoe UI Symbol" w:eastAsia="MS Gothic" w:hAnsi="Segoe UI Symbol" w:cs="Segoe UI Symbol"/>
            <w:rtl/>
            <w:lang w:bidi="ar-EG"/>
          </w:rPr>
          <w:id w:val="880294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3EF1">
            <w:rPr>
              <w:rFonts w:ascii="Segoe UI Symbol" w:eastAsia="MS Gothic" w:hAnsi="Segoe UI Symbol" w:cs="Segoe UI Symbol" w:hint="cs"/>
              <w:rtl/>
              <w:lang w:bidi="ar-EG"/>
            </w:rPr>
            <w:t>☐</w:t>
          </w:r>
        </w:sdtContent>
      </w:sdt>
      <w:r w:rsidRPr="00A23EF1">
        <w:rPr>
          <w:rFonts w:ascii="Sakkal Majalla" w:hAnsi="Sakkal Majalla" w:cs="Sakkal Majalla"/>
          <w:rtl/>
        </w:rPr>
        <w:t xml:space="preserve"> </w:t>
      </w:r>
      <w:r>
        <w:rPr>
          <w:rFonts w:ascii="Sakkal Majalla" w:hAnsi="Sakkal Majalla" w:cs="Sakkal Majalla" w:hint="cs"/>
          <w:rtl/>
        </w:rPr>
        <w:t>بدني</w:t>
      </w:r>
      <w:r w:rsidRPr="00A23EF1">
        <w:rPr>
          <w:rFonts w:ascii="Sakkal Majalla" w:hAnsi="Sakkal Majalla" w:cs="Sakkal Majalla"/>
          <w:rtl/>
        </w:rPr>
        <w:tab/>
      </w:r>
      <w:r w:rsidRPr="00A23EF1">
        <w:rPr>
          <w:rFonts w:ascii="Sakkal Majalla" w:hAnsi="Sakkal Majalla" w:cs="Sakkal Majalla"/>
          <w:rtl/>
        </w:rPr>
        <w:tab/>
      </w:r>
      <w:sdt>
        <w:sdtPr>
          <w:rPr>
            <w:rFonts w:ascii="Segoe UI Symbol" w:eastAsia="MS Gothic" w:hAnsi="Segoe UI Symbol" w:cs="Segoe UI Symbol"/>
            <w:rtl/>
            <w:lang w:bidi="ar-EG"/>
          </w:rPr>
          <w:id w:val="-713266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3EF1">
            <w:rPr>
              <w:rFonts w:ascii="Segoe UI Symbol" w:eastAsia="MS Gothic" w:hAnsi="Segoe UI Symbol" w:cs="Segoe UI Symbol" w:hint="cs"/>
              <w:rtl/>
              <w:lang w:bidi="ar-EG"/>
            </w:rPr>
            <w:t>☐</w:t>
          </w:r>
        </w:sdtContent>
      </w:sdt>
      <w:r w:rsidRPr="00A23EF1">
        <w:rPr>
          <w:rFonts w:ascii="Sakkal Majalla" w:hAnsi="Sakkal Majalla" w:cs="Sakkal Majalla"/>
          <w:rtl/>
        </w:rPr>
        <w:t xml:space="preserve"> </w:t>
      </w:r>
      <w:r>
        <w:rPr>
          <w:rFonts w:ascii="Sakkal Majalla" w:hAnsi="Sakkal Majalla" w:cs="Sakkal Majalla" w:hint="cs"/>
          <w:rtl/>
        </w:rPr>
        <w:t>بصري</w:t>
      </w:r>
      <w:r w:rsidRPr="00A23EF1">
        <w:rPr>
          <w:rFonts w:ascii="Sakkal Majalla" w:hAnsi="Sakkal Majalla" w:cs="Sakkal Majalla"/>
          <w:rtl/>
        </w:rPr>
        <w:tab/>
      </w:r>
      <w:r>
        <w:rPr>
          <w:rFonts w:ascii="Segoe UI Symbol" w:eastAsia="MS Gothic" w:hAnsi="Segoe UI Symbol" w:cs="Segoe UI Symbol" w:hint="cs"/>
          <w:rtl/>
          <w:lang w:bidi="ar-EG"/>
        </w:rPr>
        <w:t xml:space="preserve"> </w:t>
      </w:r>
    </w:p>
    <w:p w14:paraId="72FDD561" w14:textId="77777777" w:rsidR="008E6C96" w:rsidRDefault="008E6C96" w:rsidP="008E6C96">
      <w:pPr>
        <w:tabs>
          <w:tab w:val="left" w:pos="6879"/>
        </w:tabs>
        <w:autoSpaceDE w:val="0"/>
        <w:autoSpaceDN w:val="0"/>
        <w:adjustRightInd w:val="0"/>
        <w:rPr>
          <w:rFonts w:ascii="Sakkal Majalla" w:hAnsi="Sakkal Majalla" w:cs="Sakkal Majalla"/>
          <w:b/>
          <w:bCs/>
          <w:sz w:val="14"/>
          <w:szCs w:val="14"/>
          <w:u w:val="single"/>
          <w:rtl/>
        </w:rPr>
      </w:pPr>
    </w:p>
    <w:p w14:paraId="0EEFE19A" w14:textId="77777777" w:rsidR="008E6C96" w:rsidRDefault="008E6C96" w:rsidP="008E6C96">
      <w:pPr>
        <w:tabs>
          <w:tab w:val="left" w:pos="6879"/>
        </w:tabs>
        <w:autoSpaceDE w:val="0"/>
        <w:autoSpaceDN w:val="0"/>
        <w:adjustRightInd w:val="0"/>
        <w:rPr>
          <w:rFonts w:ascii="Sakkal Majalla" w:hAnsi="Sakkal Majalla" w:cs="Sakkal Majalla"/>
          <w:b/>
          <w:bCs/>
          <w:sz w:val="14"/>
          <w:szCs w:val="14"/>
          <w:u w:val="single"/>
          <w:rtl/>
        </w:rPr>
      </w:pPr>
    </w:p>
    <w:p w14:paraId="23AE920F" w14:textId="77777777" w:rsidR="008E6C96" w:rsidRDefault="008E6C96" w:rsidP="008E6C96">
      <w:pPr>
        <w:tabs>
          <w:tab w:val="left" w:pos="6879"/>
        </w:tabs>
        <w:autoSpaceDE w:val="0"/>
        <w:autoSpaceDN w:val="0"/>
        <w:adjustRightInd w:val="0"/>
        <w:rPr>
          <w:rFonts w:ascii="Sakkal Majalla" w:hAnsi="Sakkal Majalla" w:cs="Sakkal Majalla"/>
          <w:b/>
          <w:bCs/>
          <w:sz w:val="14"/>
          <w:szCs w:val="14"/>
          <w:u w:val="single"/>
          <w:rtl/>
        </w:rPr>
      </w:pPr>
    </w:p>
    <w:p w14:paraId="18FEA0E3" w14:textId="02B7A747" w:rsidR="008E6C96" w:rsidRDefault="008E6C96" w:rsidP="008E6C96">
      <w:pPr>
        <w:autoSpaceDE w:val="0"/>
        <w:autoSpaceDN w:val="0"/>
        <w:adjustRightInd w:val="0"/>
        <w:spacing w:after="120"/>
        <w:ind w:left="360" w:hanging="360"/>
        <w:jc w:val="center"/>
        <w:rPr>
          <w:rFonts w:ascii="Arial" w:eastAsia="SimSun" w:hAnsi="Arial" w:cs="Arial"/>
          <w:b/>
          <w:bCs/>
          <w:lang w:eastAsia="zh-CN" w:bidi="ar-EG"/>
        </w:rPr>
      </w:pPr>
      <w:r w:rsidRPr="006A7902">
        <w:rPr>
          <w:rFonts w:ascii="Arial" w:eastAsia="SimSun" w:hAnsi="Arial" w:cs="Arial" w:hint="cs"/>
          <w:b/>
          <w:bCs/>
          <w:rtl/>
          <w:lang w:eastAsia="zh-CN" w:bidi="ar-EG"/>
        </w:rPr>
        <w:t>نموذج رقم</w:t>
      </w:r>
      <w:r>
        <w:rPr>
          <w:rFonts w:ascii="Arial" w:eastAsia="SimSun" w:hAnsi="Arial" w:cs="Arial"/>
          <w:b/>
          <w:bCs/>
          <w:lang w:eastAsia="zh-CN" w:bidi="ar-EG"/>
        </w:rPr>
        <w:t xml:space="preserve"> </w:t>
      </w:r>
      <w:r w:rsidRPr="006A7902">
        <w:rPr>
          <w:rFonts w:ascii="Arial" w:eastAsia="SimSun" w:hAnsi="Arial" w:cs="Arial"/>
          <w:b/>
          <w:bCs/>
          <w:lang w:eastAsia="zh-CN" w:bidi="ar-EG"/>
        </w:rPr>
        <w:t>SR0AB</w:t>
      </w:r>
      <w:r>
        <w:rPr>
          <w:rFonts w:ascii="Arial" w:eastAsia="SimSun" w:hAnsi="Arial" w:cs="Arial"/>
          <w:b/>
          <w:bCs/>
          <w:lang w:eastAsia="zh-CN" w:bidi="ar-EG"/>
        </w:rPr>
        <w:t>F</w:t>
      </w:r>
      <w:r w:rsidRPr="006A7902">
        <w:rPr>
          <w:rFonts w:ascii="Arial" w:eastAsia="SimSun" w:hAnsi="Arial" w:cs="Arial"/>
          <w:b/>
          <w:bCs/>
          <w:lang w:eastAsia="zh-CN" w:bidi="ar-EG"/>
        </w:rPr>
        <w:t>00010</w:t>
      </w:r>
      <w:r>
        <w:rPr>
          <w:rFonts w:ascii="Arial" w:eastAsia="SimSun" w:hAnsi="Arial" w:cs="Arial"/>
          <w:b/>
          <w:bCs/>
          <w:lang w:eastAsia="zh-CN" w:bidi="ar-EG"/>
        </w:rPr>
        <w:t>1</w:t>
      </w:r>
    </w:p>
    <w:p w14:paraId="4ABB46F7" w14:textId="7EF62EE7" w:rsidR="0020066D" w:rsidRPr="005E4B90" w:rsidRDefault="008E6C96" w:rsidP="005E4B90">
      <w:pPr>
        <w:autoSpaceDE w:val="0"/>
        <w:autoSpaceDN w:val="0"/>
        <w:adjustRightInd w:val="0"/>
        <w:spacing w:after="120"/>
        <w:ind w:left="360" w:hanging="360"/>
        <w:jc w:val="center"/>
        <w:rPr>
          <w:rFonts w:ascii="Arial" w:eastAsia="SimSun" w:hAnsi="Arial" w:cs="Arial"/>
          <w:b/>
          <w:bCs/>
          <w:rtl/>
          <w:lang w:eastAsia="zh-CN" w:bidi="ar-EG"/>
        </w:rPr>
      </w:pPr>
      <w:r>
        <w:rPr>
          <w:rFonts w:ascii="Arial" w:eastAsia="SimSun" w:hAnsi="Arial" w:cs="Arial" w:hint="cs"/>
          <w:b/>
          <w:bCs/>
          <w:rtl/>
          <w:lang w:eastAsia="zh-CN" w:bidi="ar-EG"/>
        </w:rPr>
        <w:t>إصدار رقم (2) 14/10/2024م</w:t>
      </w:r>
    </w:p>
    <w:p w14:paraId="33D1F764" w14:textId="77777777" w:rsidR="008E6C96" w:rsidRDefault="008E6C96" w:rsidP="008E6C96">
      <w:pPr>
        <w:tabs>
          <w:tab w:val="left" w:pos="6879"/>
        </w:tabs>
        <w:spacing w:line="180" w:lineRule="auto"/>
        <w:jc w:val="center"/>
        <w:rPr>
          <w:rFonts w:ascii="Sakkal Majalla" w:hAnsi="Sakkal Majalla" w:cs="Sakkal Majalla"/>
          <w:b/>
          <w:bCs/>
          <w:color w:val="000000"/>
          <w:sz w:val="25"/>
          <w:szCs w:val="25"/>
          <w:u w:val="single"/>
          <w:rtl/>
        </w:rPr>
      </w:pPr>
    </w:p>
    <w:p w14:paraId="0E419D4D" w14:textId="01E9BF22" w:rsidR="008E6C96" w:rsidRPr="0088750A" w:rsidRDefault="00DF07CB" w:rsidP="00DF07CB">
      <w:pPr>
        <w:tabs>
          <w:tab w:val="left" w:pos="6879"/>
        </w:tabs>
        <w:spacing w:line="180" w:lineRule="auto"/>
        <w:jc w:val="center"/>
        <w:rPr>
          <w:rFonts w:ascii="Sakkal Majalla" w:hAnsi="Sakkal Majalla" w:cs="Sakkal Majalla"/>
          <w:sz w:val="16"/>
          <w:szCs w:val="16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lastRenderedPageBreak/>
        <w:t xml:space="preserve"> إستمارة</w:t>
      </w:r>
      <w:r w:rsidR="008E6C96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>إ</w:t>
      </w:r>
      <w:r w:rsidR="008E6C96" w:rsidRPr="008565D8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 xml:space="preserve">لغاء </w:t>
      </w:r>
      <w:r w:rsidR="008E6C96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>قيد</w:t>
      </w:r>
      <w:r w:rsidR="008E6C96" w:rsidRPr="008565D8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 xml:space="preserve">طلاب الدراسات العليا </w:t>
      </w:r>
      <w:r w:rsidR="008E6C96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 xml:space="preserve"> ........</w:t>
      </w:r>
    </w:p>
    <w:p w14:paraId="063C54B0" w14:textId="77777777" w:rsidR="008E6C96" w:rsidRPr="002B082B" w:rsidRDefault="008E6C96" w:rsidP="008E6C96">
      <w:pPr>
        <w:autoSpaceDE w:val="0"/>
        <w:autoSpaceDN w:val="0"/>
        <w:adjustRightInd w:val="0"/>
        <w:rPr>
          <w:rFonts w:ascii="Sakkal Majalla" w:hAnsi="Sakkal Majalla" w:cs="Sakkal Majalla"/>
          <w:b/>
          <w:bCs/>
          <w:color w:val="000000"/>
          <w:rtl/>
        </w:rPr>
      </w:pPr>
      <w:r w:rsidRPr="00373E0C">
        <w:rPr>
          <w:rFonts w:ascii="Sakkal Majalla" w:hAnsi="Sakkal Majalla" w:cs="Sakkal Majalla" w:hint="cs"/>
          <w:b/>
          <w:bCs/>
          <w:color w:val="000000"/>
          <w:u w:val="single"/>
          <w:rtl/>
        </w:rPr>
        <w:t>البيانات الأساسية</w:t>
      </w:r>
      <w:r w:rsidRPr="00373E0C">
        <w:rPr>
          <w:rFonts w:ascii="Sakkal Majalla" w:hAnsi="Sakkal Majalla" w:cs="Sakkal Majalla"/>
          <w:b/>
          <w:bCs/>
          <w:color w:val="000000"/>
          <w:u w:val="single"/>
          <w:rtl/>
        </w:rPr>
        <w:t xml:space="preserve"> للطالب</w:t>
      </w:r>
      <w:r>
        <w:rPr>
          <w:rFonts w:ascii="Sakkal Majalla" w:hAnsi="Sakkal Majalla" w:cs="Sakkal Majalla" w:hint="cs"/>
          <w:b/>
          <w:bCs/>
          <w:color w:val="000000"/>
          <w:rtl/>
        </w:rPr>
        <w:t>:</w:t>
      </w:r>
    </w:p>
    <w:p w14:paraId="5389A2E0" w14:textId="77777777" w:rsidR="008E6C96" w:rsidRPr="009A429D" w:rsidRDefault="008E6C96" w:rsidP="008E6C96">
      <w:pPr>
        <w:autoSpaceDE w:val="0"/>
        <w:autoSpaceDN w:val="0"/>
        <w:adjustRightInd w:val="0"/>
        <w:ind w:left="11"/>
        <w:rPr>
          <w:rFonts w:ascii="Sakkal Majalla" w:hAnsi="Sakkal Majalla" w:cs="Sakkal Majalla"/>
        </w:rPr>
      </w:pPr>
      <w:r w:rsidRPr="009A429D">
        <w:rPr>
          <w:rFonts w:ascii="Sakkal Majalla" w:hAnsi="Sakkal Majalla" w:cs="Sakkal Majalla"/>
          <w:rtl/>
        </w:rPr>
        <w:t>اسم الطالب</w:t>
      </w:r>
      <w:r w:rsidRPr="009A429D">
        <w:rPr>
          <w:rFonts w:ascii="Sakkal Majalla" w:hAnsi="Sakkal Majalla" w:cs="Sakkal Majalla" w:hint="cs"/>
          <w:rtl/>
        </w:rPr>
        <w:t>: ....................................................................</w:t>
      </w:r>
      <w:r w:rsidRPr="00B46197">
        <w:rPr>
          <w:rFonts w:ascii="Sakkal Majalla" w:hAnsi="Sakkal Majalla" w:cs="Sakkal Majalla" w:hint="cs"/>
          <w:rtl/>
          <w:lang w:bidi="ar-EG"/>
        </w:rPr>
        <w:t xml:space="preserve"> </w:t>
      </w:r>
      <w:r>
        <w:rPr>
          <w:rFonts w:ascii="Sakkal Majalla" w:hAnsi="Sakkal Majalla" w:cs="Sakkal Majalla" w:hint="cs"/>
          <w:rtl/>
          <w:lang w:bidi="ar-EG"/>
        </w:rPr>
        <w:t xml:space="preserve">الجنسية </w:t>
      </w:r>
      <w:r w:rsidRPr="009A429D">
        <w:rPr>
          <w:rFonts w:ascii="Sakkal Majalla" w:hAnsi="Sakkal Majalla" w:cs="Sakkal Majalla" w:hint="cs"/>
          <w:rtl/>
        </w:rPr>
        <w:t>.....................................................</w:t>
      </w:r>
      <w:r>
        <w:rPr>
          <w:rFonts w:ascii="Sakkal Majalla" w:hAnsi="Sakkal Majalla" w:cs="Sakkal Majalla" w:hint="cs"/>
          <w:rtl/>
        </w:rPr>
        <w:t>الوظيفة ........</w:t>
      </w:r>
      <w:r w:rsidRPr="009A429D">
        <w:rPr>
          <w:rFonts w:ascii="Sakkal Majalla" w:hAnsi="Sakkal Majalla" w:cs="Sakkal Majalla" w:hint="cs"/>
          <w:rtl/>
        </w:rPr>
        <w:t>.............................................</w:t>
      </w:r>
    </w:p>
    <w:p w14:paraId="623A5B64" w14:textId="77777777" w:rsidR="008E6C96" w:rsidRDefault="008E6C96" w:rsidP="008E6C96">
      <w:pPr>
        <w:autoSpaceDE w:val="0"/>
        <w:autoSpaceDN w:val="0"/>
        <w:adjustRightInd w:val="0"/>
        <w:ind w:left="11"/>
        <w:jc w:val="both"/>
        <w:rPr>
          <w:rFonts w:ascii="Sakkal Majalla" w:hAnsi="Sakkal Majalla" w:cs="Sakkal Majalla"/>
          <w:color w:val="BFBFBF" w:themeColor="background1" w:themeShade="BF"/>
          <w:rtl/>
        </w:rPr>
      </w:pPr>
      <w:r>
        <w:rPr>
          <w:rFonts w:ascii="Sakkal Majalla" w:hAnsi="Sakkal Majalla" w:cs="Sakkal Majalla" w:hint="cs"/>
          <w:rtl/>
        </w:rPr>
        <w:t xml:space="preserve">الرقم القومي: </w:t>
      </w:r>
      <w:r w:rsidRPr="009A429D">
        <w:rPr>
          <w:rFonts w:ascii="Sakkal Majalla" w:hAnsi="Sakkal Majalla" w:cs="Sakkal Majalla" w:hint="cs"/>
          <w:rtl/>
        </w:rPr>
        <w:t>....................................................................</w:t>
      </w:r>
      <w:r>
        <w:rPr>
          <w:rFonts w:ascii="Sakkal Majalla" w:hAnsi="Sakkal Majalla" w:cs="Sakkal Majalla" w:hint="cs"/>
          <w:rtl/>
        </w:rPr>
        <w:t xml:space="preserve"> البريد الإلكتروني: </w:t>
      </w:r>
      <w:r w:rsidRPr="00D24630">
        <w:rPr>
          <w:rFonts w:ascii="Sakkal Majalla" w:hAnsi="Sakkal Majalla" w:cs="Sakkal Majalla" w:hint="cs"/>
          <w:color w:val="BFBFBF" w:themeColor="background1" w:themeShade="BF"/>
          <w:rtl/>
        </w:rPr>
        <w:t>.......................................................................</w:t>
      </w:r>
    </w:p>
    <w:p w14:paraId="73D0FA5E" w14:textId="77777777" w:rsidR="008E6C96" w:rsidRDefault="008E6C96" w:rsidP="008E6C96">
      <w:pPr>
        <w:autoSpaceDE w:val="0"/>
        <w:autoSpaceDN w:val="0"/>
        <w:adjustRightInd w:val="0"/>
        <w:spacing w:line="204" w:lineRule="auto"/>
        <w:ind w:left="11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 w:hint="cs"/>
          <w:rtl/>
        </w:rPr>
        <w:t>التخصص الدقيق: ............................................................البرنامج: ......................................................القسم: ........................</w:t>
      </w:r>
    </w:p>
    <w:p w14:paraId="3321EFB2" w14:textId="77777777" w:rsidR="008E6C96" w:rsidRDefault="008E6C96" w:rsidP="008E6C96">
      <w:pPr>
        <w:autoSpaceDE w:val="0"/>
        <w:autoSpaceDN w:val="0"/>
        <w:adjustRightInd w:val="0"/>
        <w:ind w:left="11"/>
        <w:jc w:val="both"/>
        <w:rPr>
          <w:rFonts w:ascii="Sakkal Majalla" w:hAnsi="Sakkal Majalla" w:cs="Sakkal Majalla"/>
          <w:rtl/>
        </w:rPr>
      </w:pPr>
      <w:r w:rsidRPr="009A429D">
        <w:rPr>
          <w:rFonts w:ascii="Sakkal Majalla" w:hAnsi="Sakkal Majalla" w:cs="Sakkal Majalla"/>
          <w:rtl/>
        </w:rPr>
        <w:t>تاريخ القيد</w:t>
      </w:r>
      <w:r w:rsidRPr="009A429D">
        <w:rPr>
          <w:rFonts w:ascii="Sakkal Majalla" w:hAnsi="Sakkal Majalla" w:cs="Sakkal Majalla" w:hint="cs"/>
          <w:rtl/>
        </w:rPr>
        <w:t>: .....................................................</w:t>
      </w:r>
      <w:r w:rsidRPr="009A429D">
        <w:rPr>
          <w:rFonts w:ascii="Sakkal Majalla" w:hAnsi="Sakkal Majalla" w:cs="Sakkal Majalla"/>
          <w:rtl/>
        </w:rPr>
        <w:tab/>
      </w:r>
      <w:r>
        <w:rPr>
          <w:rFonts w:ascii="Sakkal Majalla" w:hAnsi="Sakkal Majalla" w:cs="Sakkal Majalla" w:hint="cs"/>
          <w:rtl/>
        </w:rPr>
        <w:t xml:space="preserve">اعتماد أ.د/ نائب رئيس الجامعة للقيد: ....................................................................... </w:t>
      </w:r>
      <w:r w:rsidRPr="009A429D">
        <w:rPr>
          <w:rFonts w:ascii="Sakkal Majalla" w:hAnsi="Sakkal Majalla" w:cs="Sakkal Majalla"/>
          <w:rtl/>
        </w:rPr>
        <w:t>التسجيل بالبرنامج</w:t>
      </w:r>
      <w:r w:rsidRPr="009A429D">
        <w:rPr>
          <w:rFonts w:ascii="Sakkal Majalla" w:hAnsi="Sakkal Majalla" w:cs="Sakkal Majalla" w:hint="cs"/>
          <w:rtl/>
        </w:rPr>
        <w:t>: ..........................................................</w:t>
      </w:r>
      <w:r>
        <w:rPr>
          <w:rFonts w:ascii="Sakkal Majalla" w:hAnsi="Sakkal Majalla" w:cs="Sakkal Majalla" w:hint="cs"/>
          <w:rtl/>
        </w:rPr>
        <w:t xml:space="preserve"> اعتماد مجلس الدراسات العليا للتسجيل:  .....................................................................</w:t>
      </w:r>
    </w:p>
    <w:p w14:paraId="37F549C5" w14:textId="77777777" w:rsidR="008E6C96" w:rsidRDefault="008E6C96" w:rsidP="008E6C96">
      <w:pPr>
        <w:autoSpaceDE w:val="0"/>
        <w:autoSpaceDN w:val="0"/>
        <w:adjustRightInd w:val="0"/>
        <w:ind w:left="11"/>
        <w:jc w:val="both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 w:hint="cs"/>
          <w:rtl/>
        </w:rPr>
        <w:t>تاريخ موافقة مجلس الكلية على الإلغاء: .....................................................................................................</w:t>
      </w:r>
    </w:p>
    <w:p w14:paraId="581BD6B1" w14:textId="77777777" w:rsidR="008E6C96" w:rsidRDefault="008E6C96" w:rsidP="008E6C96">
      <w:pPr>
        <w:autoSpaceDE w:val="0"/>
        <w:autoSpaceDN w:val="0"/>
        <w:adjustRightInd w:val="0"/>
        <w:rPr>
          <w:rFonts w:ascii="Sakkal Majalla" w:hAnsi="Sakkal Majalla" w:cs="Sakkal Majalla"/>
          <w:color w:val="000000"/>
          <w:rtl/>
        </w:rPr>
      </w:pPr>
      <w:r w:rsidRPr="00D9453C">
        <w:rPr>
          <w:rFonts w:ascii="Sakkal Majalla" w:hAnsi="Sakkal Majalla" w:cs="Sakkal Majalla"/>
          <w:b/>
          <w:bCs/>
          <w:color w:val="000000"/>
          <w:rtl/>
        </w:rPr>
        <w:t xml:space="preserve">سبب </w:t>
      </w:r>
      <w:r>
        <w:rPr>
          <w:rFonts w:ascii="Sakkal Majalla" w:hAnsi="Sakkal Majalla" w:cs="Sakkal Majalla" w:hint="cs"/>
          <w:b/>
          <w:bCs/>
          <w:color w:val="000000"/>
          <w:rtl/>
        </w:rPr>
        <w:t>الإلغاء</w:t>
      </w:r>
      <w:r w:rsidRPr="00D9453C">
        <w:rPr>
          <w:rFonts w:ascii="Sakkal Majalla" w:hAnsi="Sakkal Majalla" w:cs="Sakkal Majalla"/>
          <w:b/>
          <w:bCs/>
          <w:color w:val="000000"/>
          <w:rtl/>
        </w:rPr>
        <w:t xml:space="preserve">: </w:t>
      </w:r>
      <w:sdt>
        <w:sdtPr>
          <w:rPr>
            <w:rFonts w:ascii="Sakkal Majalla" w:hAnsi="Sakkal Majalla" w:cs="Sakkal Majalla"/>
            <w:rtl/>
            <w:lang w:bidi="ar-EG"/>
          </w:rPr>
          <w:id w:val="1167211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akkal Majalla" w:hint="eastAsia"/>
              <w:rtl/>
              <w:lang w:bidi="ar-EG"/>
            </w:rPr>
            <w:t>☐</w:t>
          </w:r>
        </w:sdtContent>
      </w:sdt>
      <w:r w:rsidRPr="00D9453C">
        <w:rPr>
          <w:rFonts w:ascii="Sakkal Majalla" w:hAnsi="Sakkal Majalla" w:cs="Sakkal Majalla"/>
          <w:color w:val="000000"/>
          <w:rtl/>
        </w:rPr>
        <w:t xml:space="preserve"> تعدى فترة تسجيل خطة البحث         </w:t>
      </w:r>
      <w:sdt>
        <w:sdtPr>
          <w:rPr>
            <w:rFonts w:ascii="Sakkal Majalla" w:hAnsi="Sakkal Majalla" w:cs="Sakkal Majalla"/>
            <w:rtl/>
            <w:lang w:bidi="ar-EG"/>
          </w:rPr>
          <w:id w:val="-204405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akkal Majalla" w:hint="eastAsia"/>
              <w:rtl/>
              <w:lang w:bidi="ar-EG"/>
            </w:rPr>
            <w:t>☐</w:t>
          </w:r>
        </w:sdtContent>
      </w:sdt>
      <w:r w:rsidRPr="00D9453C">
        <w:rPr>
          <w:rFonts w:ascii="Sakkal Majalla" w:hAnsi="Sakkal Majalla" w:cs="Sakkal Majalla"/>
          <w:color w:val="000000"/>
          <w:rtl/>
        </w:rPr>
        <w:t xml:space="preserve"> بناء </w:t>
      </w:r>
      <w:r w:rsidRPr="00D9453C">
        <w:rPr>
          <w:rFonts w:ascii="Sakkal Majalla" w:hAnsi="Sakkal Majalla" w:cs="Sakkal Majalla" w:hint="cs"/>
          <w:color w:val="000000"/>
          <w:rtl/>
        </w:rPr>
        <w:t>على</w:t>
      </w:r>
      <w:r>
        <w:rPr>
          <w:rFonts w:ascii="Sakkal Majalla" w:hAnsi="Sakkal Majalla" w:cs="Sakkal Majalla" w:hint="cs"/>
          <w:color w:val="000000"/>
          <w:rtl/>
        </w:rPr>
        <w:t xml:space="preserve"> عدد3</w:t>
      </w:r>
      <w:r w:rsidRPr="00D9453C">
        <w:rPr>
          <w:rFonts w:ascii="Sakkal Majalla" w:hAnsi="Sakkal Majalla" w:cs="Sakkal Majalla"/>
          <w:color w:val="000000"/>
          <w:rtl/>
        </w:rPr>
        <w:t xml:space="preserve"> </w:t>
      </w:r>
      <w:r w:rsidRPr="00D9453C">
        <w:rPr>
          <w:rFonts w:ascii="Sakkal Majalla" w:hAnsi="Sakkal Majalla" w:cs="Sakkal Majalla" w:hint="cs"/>
          <w:color w:val="000000"/>
          <w:rtl/>
        </w:rPr>
        <w:t>تقارير</w:t>
      </w:r>
      <w:r w:rsidRPr="00D9453C">
        <w:rPr>
          <w:rFonts w:ascii="Sakkal Majalla" w:hAnsi="Sakkal Majalla" w:cs="Sakkal Majalla"/>
          <w:color w:val="000000"/>
          <w:rtl/>
        </w:rPr>
        <w:t xml:space="preserve"> </w:t>
      </w:r>
      <w:r>
        <w:rPr>
          <w:rFonts w:ascii="Sakkal Majalla" w:hAnsi="Sakkal Majalla" w:cs="Sakkal Majalla" w:hint="cs"/>
          <w:color w:val="000000"/>
          <w:rtl/>
        </w:rPr>
        <w:t>سلبية متتالية</w:t>
      </w:r>
      <w:r w:rsidRPr="00D9453C">
        <w:rPr>
          <w:rFonts w:ascii="Sakkal Majalla" w:hAnsi="Sakkal Majalla" w:cs="Sakkal Majalla"/>
          <w:color w:val="000000"/>
          <w:rtl/>
        </w:rPr>
        <w:t xml:space="preserve">                </w:t>
      </w:r>
      <w:sdt>
        <w:sdtPr>
          <w:rPr>
            <w:rFonts w:ascii="Sakkal Majalla" w:hAnsi="Sakkal Majalla" w:cs="Sakkal Majalla"/>
            <w:rtl/>
            <w:lang w:bidi="ar-EG"/>
          </w:rPr>
          <w:id w:val="-912850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akkal Majalla" w:hint="eastAsia"/>
              <w:rtl/>
              <w:lang w:bidi="ar-EG"/>
            </w:rPr>
            <w:t>☐</w:t>
          </w:r>
        </w:sdtContent>
      </w:sdt>
      <w:r w:rsidRPr="00D9453C">
        <w:rPr>
          <w:rFonts w:ascii="Sakkal Majalla" w:hAnsi="Sakkal Majalla" w:cs="Sakkal Majalla"/>
          <w:color w:val="000000"/>
          <w:rtl/>
        </w:rPr>
        <w:t xml:space="preserve"> </w:t>
      </w:r>
      <w:r>
        <w:rPr>
          <w:rFonts w:ascii="Sakkal Majalla" w:hAnsi="Sakkal Majalla" w:cs="Sakkal Majalla" w:hint="cs"/>
          <w:color w:val="000000"/>
          <w:rtl/>
        </w:rPr>
        <w:t>بناء على طلب الطالب:</w:t>
      </w:r>
    </w:p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76"/>
        <w:gridCol w:w="5879"/>
      </w:tblGrid>
      <w:tr w:rsidR="008E6C96" w:rsidRPr="00FE7430" w14:paraId="1F549C87" w14:textId="77777777" w:rsidTr="006C0999">
        <w:trPr>
          <w:trHeight w:val="208"/>
        </w:trPr>
        <w:tc>
          <w:tcPr>
            <w:tcW w:w="2017" w:type="pct"/>
          </w:tcPr>
          <w:p w14:paraId="3F08331F" w14:textId="77777777" w:rsidR="008E6C96" w:rsidRPr="00574160" w:rsidRDefault="008E6C96" w:rsidP="006C0999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lang w:bidi="ar-EG"/>
              </w:rPr>
            </w:pPr>
            <w:r w:rsidRPr="00574160">
              <w:rPr>
                <w:rFonts w:ascii="Sakkal Majalla" w:hAnsi="Sakkal Majalla" w:cs="Sakkal Majalla" w:hint="cs"/>
                <w:b/>
                <w:bCs/>
                <w:rtl/>
                <w:lang w:bidi="ar-EG"/>
              </w:rPr>
              <w:t>رقم الإنذار</w:t>
            </w:r>
          </w:p>
        </w:tc>
        <w:tc>
          <w:tcPr>
            <w:tcW w:w="2983" w:type="pct"/>
          </w:tcPr>
          <w:p w14:paraId="389DF88A" w14:textId="77777777" w:rsidR="008E6C96" w:rsidRPr="00FE7430" w:rsidRDefault="008E6C96" w:rsidP="006C0999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EG"/>
              </w:rPr>
              <w:t xml:space="preserve">تاريخ </w:t>
            </w:r>
            <w:r w:rsidRPr="00574160">
              <w:rPr>
                <w:rFonts w:ascii="Sakkal Majalla" w:hAnsi="Sakkal Majalla" w:cs="Sakkal Majalla" w:hint="cs"/>
                <w:b/>
                <w:bCs/>
                <w:rtl/>
                <w:lang w:bidi="ar-EG"/>
              </w:rPr>
              <w:t>الإنذار</w:t>
            </w:r>
          </w:p>
        </w:tc>
      </w:tr>
      <w:tr w:rsidR="008E6C96" w:rsidRPr="00FE7430" w14:paraId="7E537A22" w14:textId="77777777" w:rsidTr="006C0999">
        <w:trPr>
          <w:trHeight w:val="208"/>
        </w:trPr>
        <w:tc>
          <w:tcPr>
            <w:tcW w:w="2017" w:type="pct"/>
          </w:tcPr>
          <w:p w14:paraId="0C05AB15" w14:textId="77777777" w:rsidR="008E6C96" w:rsidRPr="00574160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  <w:lang w:bidi="ar-EG"/>
              </w:rPr>
            </w:pPr>
            <w:r w:rsidRPr="00574160">
              <w:rPr>
                <w:rFonts w:ascii="Sakkal Majalla" w:hAnsi="Sakkal Majalla" w:cs="Sakkal Majalla" w:hint="cs"/>
                <w:b/>
                <w:bCs/>
                <w:rtl/>
                <w:lang w:bidi="ar-EG"/>
              </w:rPr>
              <w:t xml:space="preserve">الإنذار الأول </w:t>
            </w:r>
          </w:p>
        </w:tc>
        <w:tc>
          <w:tcPr>
            <w:tcW w:w="2983" w:type="pct"/>
          </w:tcPr>
          <w:p w14:paraId="5080F568" w14:textId="77777777" w:rsidR="008E6C96" w:rsidRPr="00FE7430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</w:tr>
      <w:tr w:rsidR="008E6C96" w:rsidRPr="00FE7430" w14:paraId="67B65053" w14:textId="77777777" w:rsidTr="006C0999">
        <w:trPr>
          <w:trHeight w:val="208"/>
        </w:trPr>
        <w:tc>
          <w:tcPr>
            <w:tcW w:w="2017" w:type="pct"/>
          </w:tcPr>
          <w:p w14:paraId="63816502" w14:textId="77777777" w:rsidR="008E6C96" w:rsidRPr="00574160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  <w:lang w:bidi="ar-EG"/>
              </w:rPr>
            </w:pPr>
            <w:r w:rsidRPr="00574160">
              <w:rPr>
                <w:rFonts w:ascii="Sakkal Majalla" w:hAnsi="Sakkal Majalla" w:cs="Sakkal Majalla" w:hint="cs"/>
                <w:b/>
                <w:bCs/>
                <w:rtl/>
                <w:lang w:bidi="ar-EG"/>
              </w:rPr>
              <w:t>الإنذار الثاني</w:t>
            </w:r>
          </w:p>
        </w:tc>
        <w:tc>
          <w:tcPr>
            <w:tcW w:w="2983" w:type="pct"/>
          </w:tcPr>
          <w:p w14:paraId="760CE4E6" w14:textId="77777777" w:rsidR="008E6C96" w:rsidRPr="00FE7430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</w:tr>
      <w:tr w:rsidR="008E6C96" w:rsidRPr="00FE7430" w14:paraId="1A0162C3" w14:textId="77777777" w:rsidTr="006C0999">
        <w:trPr>
          <w:trHeight w:val="208"/>
        </w:trPr>
        <w:tc>
          <w:tcPr>
            <w:tcW w:w="2017" w:type="pct"/>
          </w:tcPr>
          <w:p w14:paraId="58347B42" w14:textId="77777777" w:rsidR="008E6C96" w:rsidRPr="00574160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  <w:lang w:bidi="ar-EG"/>
              </w:rPr>
            </w:pPr>
            <w:r w:rsidRPr="00574160">
              <w:rPr>
                <w:rFonts w:ascii="Sakkal Majalla" w:hAnsi="Sakkal Majalla" w:cs="Sakkal Majalla" w:hint="cs"/>
                <w:b/>
                <w:bCs/>
                <w:rtl/>
                <w:lang w:bidi="ar-EG"/>
              </w:rPr>
              <w:t>الإنذار الثالث</w:t>
            </w:r>
          </w:p>
        </w:tc>
        <w:tc>
          <w:tcPr>
            <w:tcW w:w="2983" w:type="pct"/>
          </w:tcPr>
          <w:p w14:paraId="70697D86" w14:textId="77777777" w:rsidR="008E6C96" w:rsidRPr="00FE7430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</w:tr>
    </w:tbl>
    <w:p w14:paraId="423687AA" w14:textId="77777777" w:rsidR="008E6C96" w:rsidRPr="00574160" w:rsidRDefault="008E6C96" w:rsidP="008E6C96">
      <w:pPr>
        <w:autoSpaceDE w:val="0"/>
        <w:autoSpaceDN w:val="0"/>
        <w:adjustRightInd w:val="0"/>
        <w:rPr>
          <w:rFonts w:ascii="Sakkal Majalla" w:hAnsi="Sakkal Majalla" w:cs="Sakkal Majalla"/>
          <w:color w:val="000000"/>
        </w:rPr>
      </w:pPr>
    </w:p>
    <w:p w14:paraId="40FF60C5" w14:textId="79CA8764" w:rsidR="008E6C96" w:rsidRDefault="008E6C96" w:rsidP="008E6C96">
      <w:pPr>
        <w:autoSpaceDE w:val="0"/>
        <w:autoSpaceDN w:val="0"/>
        <w:adjustRightInd w:val="0"/>
        <w:rPr>
          <w:rFonts w:ascii="Sakkal Majalla" w:hAnsi="Sakkal Majalla" w:cs="Sakkal Majalla"/>
          <w:b/>
          <w:bCs/>
          <w:color w:val="000000"/>
          <w:rtl/>
          <w:lang w:bidi="ar-EG"/>
        </w:rPr>
      </w:pPr>
      <w:r w:rsidRPr="0072562C">
        <w:rPr>
          <w:rFonts w:ascii="Sakkal Majalla" w:hAnsi="Sakkal Majalla" w:cs="Sakkal Majalla" w:hint="cs"/>
          <w:b/>
          <w:bCs/>
          <w:color w:val="000000"/>
          <w:rtl/>
        </w:rPr>
        <w:t xml:space="preserve">مرفقات: </w:t>
      </w:r>
      <w:sdt>
        <w:sdtPr>
          <w:rPr>
            <w:rFonts w:ascii="Sakkal Majalla" w:hAnsi="Sakkal Majalla" w:cs="Sakkal Majalla"/>
            <w:rtl/>
            <w:lang w:bidi="ar-EG"/>
          </w:rPr>
          <w:id w:val="6510951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B5AE6">
            <w:rPr>
              <w:rFonts w:ascii="MS Mincho" w:eastAsia="MS Mincho" w:hAnsi="MS Mincho" w:cs="MS Mincho" w:hint="eastAsia"/>
              <w:rtl/>
              <w:lang w:bidi="ar-EG"/>
            </w:rPr>
            <w:t>☒</w:t>
          </w:r>
        </w:sdtContent>
      </w:sdt>
      <w:r w:rsidRPr="0072562C">
        <w:rPr>
          <w:rFonts w:ascii="Sakkal Majalla" w:hAnsi="Sakkal Majalla" w:cs="Sakkal Majalla"/>
          <w:color w:val="000000"/>
          <w:rtl/>
        </w:rPr>
        <w:t xml:space="preserve"> </w:t>
      </w:r>
      <w:r w:rsidRPr="0072562C">
        <w:rPr>
          <w:rFonts w:ascii="Sakkal Majalla" w:hAnsi="Sakkal Majalla" w:cs="Sakkal Majalla" w:hint="cs"/>
          <w:color w:val="000000"/>
          <w:rtl/>
          <w:lang w:bidi="ar-EG"/>
        </w:rPr>
        <w:t>عدد (3) إنذارات.</w:t>
      </w:r>
    </w:p>
    <w:p w14:paraId="20304181" w14:textId="77777777" w:rsidR="008E6C96" w:rsidRDefault="008E6C96" w:rsidP="008E6C96">
      <w:pPr>
        <w:autoSpaceDE w:val="0"/>
        <w:autoSpaceDN w:val="0"/>
        <w:adjustRightInd w:val="0"/>
        <w:rPr>
          <w:rFonts w:ascii="Sakkal Majalla" w:hAnsi="Sakkal Majalla" w:cs="Sakkal Majalla"/>
          <w:b/>
          <w:bCs/>
          <w:color w:val="000000"/>
          <w:sz w:val="8"/>
          <w:szCs w:val="8"/>
          <w:rtl/>
          <w:lang w:bidi="ar-EG"/>
        </w:rPr>
      </w:pPr>
    </w:p>
    <w:p w14:paraId="764DC6D4" w14:textId="77777777" w:rsidR="008E6C96" w:rsidRDefault="008E6C96" w:rsidP="008E6C96">
      <w:pPr>
        <w:autoSpaceDE w:val="0"/>
        <w:autoSpaceDN w:val="0"/>
        <w:adjustRightInd w:val="0"/>
        <w:rPr>
          <w:rFonts w:ascii="Sakkal Majalla" w:hAnsi="Sakkal Majalla" w:cs="Sakkal Majalla"/>
          <w:b/>
          <w:bCs/>
          <w:color w:val="000000"/>
          <w:sz w:val="8"/>
          <w:szCs w:val="8"/>
          <w:rtl/>
          <w:lang w:bidi="ar-EG"/>
        </w:rPr>
      </w:pPr>
    </w:p>
    <w:p w14:paraId="20D1B279" w14:textId="77777777" w:rsidR="008E6C96" w:rsidRDefault="008E6C96" w:rsidP="008E6C96">
      <w:pPr>
        <w:autoSpaceDE w:val="0"/>
        <w:autoSpaceDN w:val="0"/>
        <w:adjustRightInd w:val="0"/>
        <w:rPr>
          <w:rFonts w:ascii="Sakkal Majalla" w:hAnsi="Sakkal Majalla" w:cs="Sakkal Majalla"/>
          <w:b/>
          <w:bCs/>
          <w:color w:val="000000"/>
          <w:sz w:val="8"/>
          <w:szCs w:val="8"/>
          <w:rtl/>
          <w:lang w:bidi="ar-EG"/>
        </w:rPr>
      </w:pPr>
    </w:p>
    <w:p w14:paraId="27B87E63" w14:textId="77777777" w:rsidR="008E6C96" w:rsidRDefault="008E6C96" w:rsidP="008E6C96">
      <w:pPr>
        <w:autoSpaceDE w:val="0"/>
        <w:autoSpaceDN w:val="0"/>
        <w:adjustRightInd w:val="0"/>
        <w:rPr>
          <w:rFonts w:ascii="Sakkal Majalla" w:hAnsi="Sakkal Majalla" w:cs="Sakkal Majalla"/>
          <w:b/>
          <w:bCs/>
          <w:color w:val="000000"/>
          <w:sz w:val="8"/>
          <w:szCs w:val="8"/>
          <w:rtl/>
          <w:lang w:bidi="ar-EG"/>
        </w:rPr>
      </w:pPr>
    </w:p>
    <w:p w14:paraId="6BD558CE" w14:textId="77777777" w:rsidR="008E6C96" w:rsidRDefault="008E6C96" w:rsidP="008E6C96">
      <w:pPr>
        <w:autoSpaceDE w:val="0"/>
        <w:autoSpaceDN w:val="0"/>
        <w:adjustRightInd w:val="0"/>
        <w:rPr>
          <w:rFonts w:ascii="Sakkal Majalla" w:hAnsi="Sakkal Majalla" w:cs="Sakkal Majalla"/>
          <w:b/>
          <w:bCs/>
          <w:color w:val="000000"/>
          <w:sz w:val="8"/>
          <w:szCs w:val="8"/>
          <w:rtl/>
          <w:lang w:bidi="ar-EG"/>
        </w:rPr>
      </w:pPr>
    </w:p>
    <w:p w14:paraId="72BCC38E" w14:textId="77777777" w:rsidR="008E6C96" w:rsidRPr="0072562C" w:rsidRDefault="008E6C96" w:rsidP="008E6C96">
      <w:pPr>
        <w:autoSpaceDE w:val="0"/>
        <w:autoSpaceDN w:val="0"/>
        <w:adjustRightInd w:val="0"/>
        <w:rPr>
          <w:rFonts w:ascii="Sakkal Majalla" w:hAnsi="Sakkal Majalla" w:cs="Sakkal Majalla"/>
          <w:b/>
          <w:bCs/>
          <w:color w:val="000000"/>
          <w:sz w:val="8"/>
          <w:szCs w:val="8"/>
          <w:rtl/>
          <w:lang w:bidi="ar-EG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930"/>
        <w:gridCol w:w="954"/>
        <w:gridCol w:w="319"/>
        <w:gridCol w:w="1003"/>
        <w:gridCol w:w="319"/>
        <w:gridCol w:w="2984"/>
        <w:gridCol w:w="1346"/>
      </w:tblGrid>
      <w:tr w:rsidR="008E6C96" w:rsidRPr="00FE7430" w14:paraId="36F1EAC3" w14:textId="77777777" w:rsidTr="006C0999">
        <w:trPr>
          <w:trHeight w:val="208"/>
        </w:trPr>
        <w:tc>
          <w:tcPr>
            <w:tcW w:w="1486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EA70E01" w14:textId="77777777" w:rsidR="008E6C96" w:rsidRPr="00FE7430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lang w:bidi="ar-EG"/>
              </w:rPr>
            </w:pP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>توقيع الموظف المختص</w:t>
            </w:r>
          </w:p>
        </w:tc>
        <w:tc>
          <w:tcPr>
            <w:tcW w:w="48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9D11A18" w14:textId="77777777" w:rsidR="008E6C96" w:rsidRPr="00FE7430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5E313D6" w14:textId="77777777" w:rsidR="008E6C96" w:rsidRPr="008A5859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509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CE22A" w14:textId="77777777" w:rsidR="008E6C96" w:rsidRPr="00FE7430" w:rsidRDefault="008E6C96" w:rsidP="006C0999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8FD54E6" w14:textId="77777777" w:rsidR="008E6C96" w:rsidRPr="00FE7430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197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AEEE1F" w14:textId="77777777" w:rsidR="008E6C96" w:rsidRPr="00FE7430" w:rsidRDefault="008E6C96" w:rsidP="004C1E4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روجع بإ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دارة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الدراسات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العليا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بالجامعة</w:t>
            </w:r>
          </w:p>
        </w:tc>
      </w:tr>
      <w:tr w:rsidR="008E6C96" w:rsidRPr="00FE7430" w14:paraId="25603C95" w14:textId="77777777" w:rsidTr="006C0999">
        <w:trPr>
          <w:trHeight w:val="208"/>
        </w:trPr>
        <w:tc>
          <w:tcPr>
            <w:tcW w:w="148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9C809F6" w14:textId="77777777" w:rsidR="008E6C96" w:rsidRPr="00FE7430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9A467C">
              <w:rPr>
                <w:rFonts w:ascii="Sakkal Majalla" w:hAnsi="Sakkal Majalla" w:cs="Sakkal Majalla" w:hint="cs"/>
                <w:rtl/>
                <w:lang w:bidi="ar-EG"/>
              </w:rPr>
              <w:t xml:space="preserve">توقيع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مدير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إدارة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الدراسات العليا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A331B61" w14:textId="77777777" w:rsidR="008E6C96" w:rsidRPr="00FE7430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5AE1933" w14:textId="77777777" w:rsidR="008E6C96" w:rsidRPr="008A5859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5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9A5DF" w14:textId="77777777" w:rsidR="008E6C96" w:rsidRPr="00FE7430" w:rsidRDefault="008E6C96" w:rsidP="006C0999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42D4EE1" w14:textId="77777777" w:rsidR="008E6C96" w:rsidRPr="00FE7430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514" w:type="pct"/>
            <w:tcBorders>
              <w:left w:val="single" w:sz="18" w:space="0" w:color="auto"/>
              <w:bottom w:val="single" w:sz="4" w:space="0" w:color="auto"/>
            </w:tcBorders>
          </w:tcPr>
          <w:p w14:paraId="5937D2AC" w14:textId="77777777" w:rsidR="008E6C96" w:rsidRPr="00FE7430" w:rsidRDefault="008E6C96" w:rsidP="004C1E4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</w:t>
            </w:r>
            <w:r w:rsidRPr="008A5859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الموظف</w:t>
            </w:r>
            <w:r w:rsidRPr="008A5859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المختص</w:t>
            </w:r>
          </w:p>
        </w:tc>
        <w:tc>
          <w:tcPr>
            <w:tcW w:w="683" w:type="pct"/>
            <w:tcBorders>
              <w:bottom w:val="single" w:sz="4" w:space="0" w:color="auto"/>
              <w:right w:val="single" w:sz="18" w:space="0" w:color="auto"/>
            </w:tcBorders>
          </w:tcPr>
          <w:p w14:paraId="4D99EE85" w14:textId="77777777" w:rsidR="008E6C96" w:rsidRPr="00FE7430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</w:tr>
      <w:tr w:rsidR="008E6C96" w:rsidRPr="00FE7430" w14:paraId="184CC1D4" w14:textId="77777777" w:rsidTr="006C0999">
        <w:trPr>
          <w:trHeight w:val="208"/>
        </w:trPr>
        <w:tc>
          <w:tcPr>
            <w:tcW w:w="148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800F8EA" w14:textId="77777777" w:rsidR="008E6C96" w:rsidRPr="00FE7430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 وكيل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 xml:space="preserve"> الكلية ل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>لدراسات العليا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85A3293" w14:textId="77777777" w:rsidR="008E6C96" w:rsidRPr="00FE7430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7531E20" w14:textId="77777777" w:rsidR="008E6C96" w:rsidRPr="008A5859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509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77A9A" w14:textId="77777777" w:rsidR="008E6C96" w:rsidRPr="00FE7430" w:rsidRDefault="008E6C96" w:rsidP="006C0999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BE76301" w14:textId="77777777" w:rsidR="008E6C96" w:rsidRPr="00FE7430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6CDD6E9" w14:textId="77777777" w:rsidR="008E6C96" w:rsidRPr="00FE7430" w:rsidRDefault="008E6C96" w:rsidP="004C1E4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رئيس القسم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BA6F4D" w14:textId="77777777" w:rsidR="008E6C96" w:rsidRPr="00FE7430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</w:tr>
      <w:tr w:rsidR="008E6C96" w:rsidRPr="00FE7430" w14:paraId="3096F541" w14:textId="77777777" w:rsidTr="006C0999">
        <w:trPr>
          <w:trHeight w:val="208"/>
        </w:trPr>
        <w:tc>
          <w:tcPr>
            <w:tcW w:w="1486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3B4A85F" w14:textId="77777777" w:rsidR="008E6C96" w:rsidRPr="00FE7430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عميد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الكلية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>/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المعهد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4AC33DB" w14:textId="77777777" w:rsidR="008E6C96" w:rsidRPr="00FE7430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D4E2F40" w14:textId="77777777" w:rsidR="008E6C96" w:rsidRPr="008A5859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509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6B778A28" w14:textId="77777777" w:rsidR="008E6C96" w:rsidRPr="00FE7430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3FC0D8D" w14:textId="77777777" w:rsidR="008E6C96" w:rsidRPr="00FE7430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57A0BF26" w14:textId="77777777" w:rsidR="008E6C96" w:rsidRPr="00FE7430" w:rsidRDefault="008E6C96" w:rsidP="004C1E4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 مدير</w:t>
            </w:r>
            <w:r w:rsidRPr="008A5859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 xml:space="preserve">إدارة </w:t>
            </w: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الدراسات</w:t>
            </w:r>
            <w:r w:rsidRPr="008A5859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العليا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CD20858" w14:textId="77777777" w:rsidR="008E6C96" w:rsidRPr="00FE7430" w:rsidRDefault="008E6C96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</w:tr>
    </w:tbl>
    <w:p w14:paraId="2A4B9DEC" w14:textId="77777777" w:rsidR="008E6C96" w:rsidRPr="00833096" w:rsidRDefault="008E6C96" w:rsidP="008E6C96">
      <w:pPr>
        <w:autoSpaceDE w:val="0"/>
        <w:autoSpaceDN w:val="0"/>
        <w:adjustRightInd w:val="0"/>
        <w:ind w:left="95"/>
        <w:jc w:val="both"/>
        <w:rPr>
          <w:rFonts w:ascii="Sakkal Majalla" w:hAnsi="Sakkal Majalla" w:cs="Sakkal Majalla"/>
          <w:rtl/>
          <w:lang w:bidi="ar-EG"/>
        </w:rPr>
      </w:pPr>
      <w:r w:rsidRPr="00526CF0">
        <w:rPr>
          <w:rFonts w:ascii="Sakkal Majalla" w:hAnsi="Sakkal Majalla" w:cs="Sakkal Majalla" w:hint="cs"/>
          <w:b/>
          <w:bCs/>
          <w:rtl/>
          <w:lang w:bidi="ar-EG"/>
        </w:rPr>
        <w:t>مدير عام إدارة الدراسات العليا والبحوث</w:t>
      </w:r>
      <w:r>
        <w:rPr>
          <w:rFonts w:ascii="Sakkal Majalla" w:hAnsi="Sakkal Majalla" w:cs="Sakkal Majalla" w:hint="cs"/>
          <w:rtl/>
          <w:lang w:bidi="ar-EG"/>
        </w:rPr>
        <w:t xml:space="preserve"> </w:t>
      </w:r>
      <w:r>
        <w:rPr>
          <w:rFonts w:ascii="Sakkal Majalla" w:hAnsi="Sakkal Majalla" w:cs="Sakkal Majalla"/>
          <w:rtl/>
          <w:lang w:bidi="ar-EG"/>
        </w:rPr>
        <w:tab/>
      </w:r>
      <w:r>
        <w:rPr>
          <w:rFonts w:ascii="Sakkal Majalla" w:hAnsi="Sakkal Majalla" w:cs="Sakkal Majalla"/>
          <w:rtl/>
          <w:lang w:bidi="ar-EG"/>
        </w:rPr>
        <w:tab/>
      </w:r>
      <w:r>
        <w:rPr>
          <w:rFonts w:ascii="Sakkal Majalla" w:hAnsi="Sakkal Majalla" w:cs="Sakkal Majalla"/>
          <w:rtl/>
          <w:lang w:bidi="ar-EG"/>
        </w:rPr>
        <w:tab/>
      </w:r>
      <w:r>
        <w:rPr>
          <w:rFonts w:ascii="Sakkal Majalla" w:hAnsi="Sakkal Majalla" w:cs="Sakkal Majalla"/>
          <w:rtl/>
          <w:lang w:bidi="ar-EG"/>
        </w:rPr>
        <w:tab/>
      </w:r>
      <w:r>
        <w:rPr>
          <w:rFonts w:ascii="Sakkal Majalla" w:hAnsi="Sakkal Majalla" w:cs="Sakkal Majalla"/>
          <w:rtl/>
          <w:lang w:bidi="ar-EG"/>
        </w:rPr>
        <w:tab/>
      </w:r>
      <w:r>
        <w:rPr>
          <w:rFonts w:ascii="Sakkal Majalla" w:hAnsi="Sakkal Majalla" w:cs="Sakkal Majalla"/>
          <w:rtl/>
          <w:lang w:bidi="ar-EG"/>
        </w:rPr>
        <w:tab/>
      </w:r>
      <w:r w:rsidRPr="00833096">
        <w:rPr>
          <w:rFonts w:ascii="Sakkal Majalla" w:hAnsi="Sakkal Majalla" w:cs="Sakkal Majalla"/>
          <w:rtl/>
          <w:lang w:bidi="ar-EG"/>
        </w:rPr>
        <w:t>يعتمد</w:t>
      </w:r>
      <w:r>
        <w:rPr>
          <w:rFonts w:ascii="Sakkal Majalla" w:hAnsi="Sakkal Majalla" w:cs="Sakkal Majalla" w:hint="cs"/>
          <w:rtl/>
          <w:lang w:bidi="ar-EG"/>
        </w:rPr>
        <w:t>،</w:t>
      </w:r>
    </w:p>
    <w:p w14:paraId="4F5D15F8" w14:textId="5F25CEA5" w:rsidR="008E6C96" w:rsidRPr="0045079A" w:rsidRDefault="008E6C96" w:rsidP="0045079A">
      <w:pPr>
        <w:autoSpaceDE w:val="0"/>
        <w:autoSpaceDN w:val="0"/>
        <w:adjustRightInd w:val="0"/>
        <w:ind w:left="5760"/>
        <w:jc w:val="center"/>
        <w:rPr>
          <w:rFonts w:ascii="Sakkal Majalla" w:hAnsi="Sakkal Majalla" w:cs="Sakkal Majalla"/>
          <w:sz w:val="14"/>
          <w:szCs w:val="14"/>
          <w:rtl/>
          <w:lang w:bidi="ar-EG"/>
        </w:rPr>
      </w:pPr>
      <w:r w:rsidRPr="00FC14F2">
        <w:rPr>
          <w:rFonts w:ascii="Sakkal Majalla" w:hAnsi="Sakkal Majalla" w:cs="Sakkal Majalla"/>
          <w:b/>
          <w:bCs/>
          <w:rtl/>
          <w:lang w:bidi="ar-EG"/>
        </w:rPr>
        <w:t>نائب رئ</w:t>
      </w:r>
      <w:r w:rsidRPr="00FC14F2">
        <w:rPr>
          <w:rFonts w:ascii="Sakkal Majalla" w:hAnsi="Sakkal Majalla" w:cs="Sakkal Majalla" w:hint="cs"/>
          <w:b/>
          <w:bCs/>
          <w:rtl/>
          <w:lang w:bidi="ar-EG"/>
        </w:rPr>
        <w:t>ي</w:t>
      </w:r>
      <w:r w:rsidRPr="00FC14F2">
        <w:rPr>
          <w:rFonts w:ascii="Sakkal Majalla" w:hAnsi="Sakkal Majalla" w:cs="Sakkal Majalla"/>
          <w:b/>
          <w:bCs/>
          <w:rtl/>
          <w:lang w:bidi="ar-EG"/>
        </w:rPr>
        <w:t>س الجامعة للدراسات العليا والبحوث</w:t>
      </w:r>
    </w:p>
    <w:p w14:paraId="4120B4AB" w14:textId="051343D8" w:rsidR="008E6C96" w:rsidRPr="0045079A" w:rsidRDefault="0045079A" w:rsidP="0045079A">
      <w:pPr>
        <w:tabs>
          <w:tab w:val="left" w:pos="6654"/>
        </w:tabs>
        <w:rPr>
          <w:rFonts w:ascii="Sakkal Majalla" w:hAnsi="Sakkal Majalla" w:cs="Sakkal Majalla"/>
          <w:b/>
          <w:bCs/>
          <w:rtl/>
          <w:lang w:bidi="ar-EG"/>
        </w:rPr>
      </w:pPr>
      <w:r w:rsidRPr="0045079A">
        <w:rPr>
          <w:rFonts w:ascii="Sakkal Majalla" w:hAnsi="Sakkal Majalla" w:cs="Sakkal Majalla"/>
          <w:b/>
          <w:bCs/>
          <w:rtl/>
          <w:lang w:bidi="ar-EG"/>
        </w:rPr>
        <w:tab/>
      </w:r>
      <w:r w:rsidRPr="0045079A">
        <w:rPr>
          <w:rFonts w:ascii="Sakkal Majalla" w:hAnsi="Sakkal Majalla" w:cs="Sakkal Majalla" w:hint="cs"/>
          <w:b/>
          <w:bCs/>
          <w:rtl/>
          <w:lang w:bidi="ar-EG"/>
        </w:rPr>
        <w:t>أ.د/</w:t>
      </w:r>
    </w:p>
    <w:p w14:paraId="1EBFDB57" w14:textId="77777777" w:rsidR="008E6C96" w:rsidRDefault="008E6C96" w:rsidP="008E6C96">
      <w:pPr>
        <w:tabs>
          <w:tab w:val="left" w:pos="6237"/>
        </w:tabs>
        <w:rPr>
          <w:rFonts w:ascii="Sakkal Majalla" w:hAnsi="Sakkal Majalla" w:cs="Sakkal Majalla"/>
          <w:sz w:val="16"/>
          <w:szCs w:val="16"/>
          <w:rtl/>
          <w:lang w:bidi="ar-EG"/>
        </w:rPr>
      </w:pPr>
    </w:p>
    <w:p w14:paraId="414E5C91" w14:textId="77777777" w:rsidR="008E6C96" w:rsidRDefault="008E6C96" w:rsidP="008E6C96">
      <w:pPr>
        <w:tabs>
          <w:tab w:val="left" w:pos="6237"/>
        </w:tabs>
        <w:rPr>
          <w:rFonts w:ascii="Sakkal Majalla" w:hAnsi="Sakkal Majalla" w:cs="Sakkal Majalla"/>
          <w:sz w:val="16"/>
          <w:szCs w:val="16"/>
          <w:rtl/>
          <w:lang w:bidi="ar-EG"/>
        </w:rPr>
      </w:pPr>
    </w:p>
    <w:p w14:paraId="7641F6D9" w14:textId="77777777" w:rsidR="008E6C96" w:rsidRPr="00C03C04" w:rsidRDefault="008E6C96" w:rsidP="008E6C96">
      <w:pPr>
        <w:pStyle w:val="ListParagraph"/>
        <w:numPr>
          <w:ilvl w:val="0"/>
          <w:numId w:val="6"/>
        </w:numPr>
        <w:jc w:val="both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 w:rsidRPr="00C03C04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bidi="ar-EG"/>
        </w:rPr>
        <w:t xml:space="preserve">قرر مجلس الدراسات العليا والبحوث بجلسته رقم (  </w:t>
      </w:r>
      <w:r w:rsidRPr="00C03C04">
        <w:rPr>
          <w:rFonts w:ascii="Sakkal Majalla" w:hAnsi="Sakkal Majalla" w:cs="Sakkal Majalla"/>
          <w:b/>
          <w:bCs/>
          <w:color w:val="000000"/>
          <w:sz w:val="28"/>
          <w:szCs w:val="28"/>
          <w:lang w:bidi="ar-EG"/>
        </w:rPr>
        <w:t xml:space="preserve">      </w:t>
      </w:r>
      <w:r w:rsidRPr="00C03C04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bidi="ar-EG"/>
        </w:rPr>
        <w:t xml:space="preserve">     ) بتاريخ  </w:t>
      </w:r>
      <w:r w:rsidRPr="00C03C04">
        <w:rPr>
          <w:rFonts w:ascii="Sakkal Majalla" w:hAnsi="Sakkal Majalla" w:cs="Sakkal Majalla"/>
          <w:b/>
          <w:bCs/>
          <w:color w:val="000000"/>
          <w:sz w:val="28"/>
          <w:szCs w:val="28"/>
          <w:lang w:bidi="ar-EG"/>
        </w:rPr>
        <w:t xml:space="preserve">   </w:t>
      </w:r>
      <w:r w:rsidRPr="00C03C04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bidi="ar-EG"/>
        </w:rPr>
        <w:t xml:space="preserve">   / </w:t>
      </w:r>
      <w:r w:rsidRPr="00C03C04">
        <w:rPr>
          <w:rFonts w:ascii="Sakkal Majalla" w:hAnsi="Sakkal Majalla" w:cs="Sakkal Majalla"/>
          <w:b/>
          <w:bCs/>
          <w:color w:val="000000"/>
          <w:sz w:val="28"/>
          <w:szCs w:val="28"/>
          <w:lang w:bidi="ar-EG"/>
        </w:rPr>
        <w:t xml:space="preserve">     </w:t>
      </w:r>
      <w:r w:rsidRPr="00C03C04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bidi="ar-EG"/>
        </w:rPr>
        <w:t xml:space="preserve">   /       </w:t>
      </w:r>
    </w:p>
    <w:p w14:paraId="5BA7CA4F" w14:textId="77777777" w:rsidR="008E6C96" w:rsidRPr="00280CEA" w:rsidRDefault="008E6C96" w:rsidP="008E6C96">
      <w:pPr>
        <w:tabs>
          <w:tab w:val="left" w:pos="6237"/>
        </w:tabs>
        <w:rPr>
          <w:rFonts w:ascii="Sakkal Majalla" w:hAnsi="Sakkal Majalla" w:cs="Sakkal Majalla"/>
          <w:sz w:val="16"/>
          <w:szCs w:val="16"/>
          <w:rtl/>
          <w:lang w:bidi="ar-EG"/>
        </w:rPr>
      </w:pPr>
    </w:p>
    <w:p w14:paraId="0D9E5191" w14:textId="77777777" w:rsidR="0020066D" w:rsidRDefault="0020066D" w:rsidP="00DA650F">
      <w:pPr>
        <w:spacing w:after="120"/>
        <w:ind w:right="450"/>
        <w:jc w:val="both"/>
        <w:rPr>
          <w:rFonts w:ascii="Arial" w:hAnsi="Arial" w:cs="Arial"/>
          <w:b/>
          <w:bCs/>
          <w:rtl/>
          <w:lang w:bidi="ar-EG"/>
        </w:rPr>
      </w:pPr>
    </w:p>
    <w:p w14:paraId="0DABE75E" w14:textId="77777777" w:rsidR="0020066D" w:rsidRDefault="0020066D" w:rsidP="00DA650F">
      <w:pPr>
        <w:spacing w:after="120"/>
        <w:ind w:right="450"/>
        <w:jc w:val="both"/>
        <w:rPr>
          <w:rFonts w:ascii="Arial" w:hAnsi="Arial" w:cs="Arial"/>
          <w:b/>
          <w:bCs/>
          <w:rtl/>
          <w:lang w:bidi="ar-EG"/>
        </w:rPr>
      </w:pPr>
    </w:p>
    <w:p w14:paraId="72617DBC" w14:textId="77777777" w:rsidR="00DE0D64" w:rsidRDefault="00DE0D64" w:rsidP="00DA650F">
      <w:pPr>
        <w:spacing w:after="120"/>
        <w:ind w:right="450"/>
        <w:jc w:val="both"/>
        <w:rPr>
          <w:rFonts w:ascii="Arial" w:hAnsi="Arial" w:cs="Arial"/>
          <w:b/>
          <w:bCs/>
          <w:rtl/>
          <w:lang w:bidi="ar-EG"/>
        </w:rPr>
      </w:pPr>
    </w:p>
    <w:p w14:paraId="21219C05" w14:textId="77777777" w:rsidR="00DE0D64" w:rsidRDefault="00DE0D64" w:rsidP="00DA650F">
      <w:pPr>
        <w:spacing w:after="120"/>
        <w:ind w:right="450"/>
        <w:jc w:val="both"/>
        <w:rPr>
          <w:rFonts w:ascii="Arial" w:hAnsi="Arial" w:cs="Arial"/>
          <w:b/>
          <w:bCs/>
          <w:rtl/>
          <w:lang w:bidi="ar-EG"/>
        </w:rPr>
      </w:pPr>
    </w:p>
    <w:p w14:paraId="216B3613" w14:textId="77777777" w:rsidR="00DE0D64" w:rsidRDefault="00DE0D64" w:rsidP="00DA650F">
      <w:pPr>
        <w:spacing w:after="120"/>
        <w:ind w:right="450"/>
        <w:jc w:val="both"/>
        <w:rPr>
          <w:rFonts w:ascii="Arial" w:hAnsi="Arial" w:cs="Arial"/>
          <w:b/>
          <w:bCs/>
          <w:rtl/>
          <w:lang w:bidi="ar-EG"/>
        </w:rPr>
      </w:pPr>
    </w:p>
    <w:p w14:paraId="3653F87B" w14:textId="626CD8C8" w:rsidR="008E6C96" w:rsidRDefault="008E6C96" w:rsidP="00DF07CB">
      <w:pPr>
        <w:autoSpaceDE w:val="0"/>
        <w:autoSpaceDN w:val="0"/>
        <w:adjustRightInd w:val="0"/>
        <w:spacing w:after="120"/>
        <w:ind w:left="360" w:hanging="360"/>
        <w:jc w:val="center"/>
        <w:rPr>
          <w:rFonts w:ascii="Arial" w:eastAsia="SimSun" w:hAnsi="Arial" w:cs="Arial"/>
          <w:b/>
          <w:bCs/>
          <w:lang w:eastAsia="zh-CN" w:bidi="ar-EG"/>
        </w:rPr>
      </w:pPr>
      <w:r w:rsidRPr="006A7902">
        <w:rPr>
          <w:rFonts w:ascii="Arial" w:eastAsia="SimSun" w:hAnsi="Arial" w:cs="Arial" w:hint="cs"/>
          <w:b/>
          <w:bCs/>
          <w:rtl/>
          <w:lang w:eastAsia="zh-CN" w:bidi="ar-EG"/>
        </w:rPr>
        <w:t>نموذج رقم</w:t>
      </w:r>
      <w:r>
        <w:rPr>
          <w:rFonts w:ascii="Arial" w:eastAsia="SimSun" w:hAnsi="Arial" w:cs="Arial"/>
          <w:b/>
          <w:bCs/>
          <w:lang w:eastAsia="zh-CN" w:bidi="ar-EG"/>
        </w:rPr>
        <w:t xml:space="preserve"> </w:t>
      </w:r>
      <w:r w:rsidRPr="006A7902">
        <w:rPr>
          <w:rFonts w:ascii="Arial" w:eastAsia="SimSun" w:hAnsi="Arial" w:cs="Arial"/>
          <w:b/>
          <w:bCs/>
          <w:lang w:eastAsia="zh-CN" w:bidi="ar-EG"/>
        </w:rPr>
        <w:t>SR0AB</w:t>
      </w:r>
      <w:r>
        <w:rPr>
          <w:rFonts w:ascii="Arial" w:eastAsia="SimSun" w:hAnsi="Arial" w:cs="Arial"/>
          <w:b/>
          <w:bCs/>
          <w:lang w:eastAsia="zh-CN" w:bidi="ar-EG"/>
        </w:rPr>
        <w:t>F</w:t>
      </w:r>
      <w:r w:rsidRPr="006A7902">
        <w:rPr>
          <w:rFonts w:ascii="Arial" w:eastAsia="SimSun" w:hAnsi="Arial" w:cs="Arial"/>
          <w:b/>
          <w:bCs/>
          <w:lang w:eastAsia="zh-CN" w:bidi="ar-EG"/>
        </w:rPr>
        <w:t>00010</w:t>
      </w:r>
      <w:r w:rsidR="00DF07CB">
        <w:rPr>
          <w:rFonts w:ascii="Arial" w:eastAsia="SimSun" w:hAnsi="Arial" w:cs="Arial"/>
          <w:b/>
          <w:bCs/>
          <w:lang w:eastAsia="zh-CN" w:bidi="ar-EG"/>
        </w:rPr>
        <w:t>2</w:t>
      </w:r>
    </w:p>
    <w:p w14:paraId="4E705894" w14:textId="77777777" w:rsidR="008E6C96" w:rsidRDefault="008E6C96" w:rsidP="008E6C96">
      <w:pPr>
        <w:autoSpaceDE w:val="0"/>
        <w:autoSpaceDN w:val="0"/>
        <w:adjustRightInd w:val="0"/>
        <w:spacing w:after="120"/>
        <w:ind w:left="360" w:hanging="360"/>
        <w:jc w:val="center"/>
        <w:rPr>
          <w:rFonts w:ascii="Arial" w:eastAsia="SimSun" w:hAnsi="Arial" w:cs="Arial"/>
          <w:b/>
          <w:bCs/>
          <w:rtl/>
          <w:lang w:eastAsia="zh-CN" w:bidi="ar-EG"/>
        </w:rPr>
      </w:pPr>
      <w:r>
        <w:rPr>
          <w:rFonts w:ascii="Arial" w:eastAsia="SimSun" w:hAnsi="Arial" w:cs="Arial" w:hint="cs"/>
          <w:b/>
          <w:bCs/>
          <w:rtl/>
          <w:lang w:eastAsia="zh-CN" w:bidi="ar-EG"/>
        </w:rPr>
        <w:t>إصدار رقم (2) 14/10/2024م</w:t>
      </w:r>
    </w:p>
    <w:p w14:paraId="392323E5" w14:textId="77777777" w:rsidR="008E6C96" w:rsidRPr="00EB67A8" w:rsidRDefault="008E6C96" w:rsidP="008E6C96">
      <w:pPr>
        <w:pStyle w:val="ListParagraph"/>
        <w:tabs>
          <w:tab w:val="left" w:pos="6879"/>
        </w:tabs>
        <w:ind w:left="360"/>
        <w:jc w:val="center"/>
        <w:rPr>
          <w:rFonts w:ascii="Sakkal Majalla" w:hAnsi="Sakkal Majalla" w:cs="Sakkal Majalla"/>
          <w:b/>
          <w:bCs/>
          <w:u w:val="single"/>
        </w:rPr>
      </w:pPr>
      <w:r>
        <w:rPr>
          <w:noProof/>
          <w:color w:val="000000"/>
          <w:sz w:val="25"/>
          <w:szCs w:val="25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7D6A8" wp14:editId="2A05F7B1">
                <wp:simplePos x="0" y="0"/>
                <wp:positionH relativeFrom="column">
                  <wp:posOffset>-120769</wp:posOffset>
                </wp:positionH>
                <wp:positionV relativeFrom="paragraph">
                  <wp:posOffset>71120</wp:posOffset>
                </wp:positionV>
                <wp:extent cx="828136" cy="655608"/>
                <wp:effectExtent l="0" t="0" r="10160" b="114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136" cy="655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B41FB" id="Rectangle 8" o:spid="_x0000_s1026" style="position:absolute;margin-left:-9.5pt;margin-top:5.6pt;width:65.2pt;height: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" filled="f" strokecolor="black [3213]" strokeweight="1pt"/>
            </w:pict>
          </mc:Fallback>
        </mc:AlternateContent>
      </w:r>
      <w:r w:rsidRPr="00EB67A8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 xml:space="preserve">استمارة </w:t>
      </w:r>
      <w:r w:rsidRPr="00EB67A8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>تسجيل خطة البحث</w:t>
      </w:r>
      <w:r w:rsidRPr="00EB67A8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 xml:space="preserve"> لدرجة</w:t>
      </w:r>
      <w:r w:rsidRPr="00EB67A8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 xml:space="preserve"> </w:t>
      </w:r>
      <w:r w:rsidRPr="00EB67A8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>................</w:t>
      </w:r>
      <w:r w:rsidRPr="00EB67A8">
        <w:rPr>
          <w:rFonts w:ascii="Sakkal Majalla" w:hAnsi="Sakkal Majalla" w:cs="Sakkal Majalla" w:hint="cs"/>
          <w:b/>
          <w:bCs/>
          <w:sz w:val="40"/>
          <w:szCs w:val="40"/>
          <w:rtl/>
        </w:rPr>
        <w:t>.</w:t>
      </w:r>
    </w:p>
    <w:p w14:paraId="1424EC26" w14:textId="77777777" w:rsidR="008E6C96" w:rsidRPr="008E6C96" w:rsidRDefault="008E6C96" w:rsidP="008E6C96">
      <w:pPr>
        <w:tabs>
          <w:tab w:val="left" w:pos="6879"/>
        </w:tabs>
        <w:spacing w:line="216" w:lineRule="auto"/>
        <w:jc w:val="both"/>
        <w:rPr>
          <w:rFonts w:ascii="Sakkal Majalla" w:hAnsi="Sakkal Majalla" w:cs="Sakkal Majalla"/>
          <w:b/>
          <w:bCs/>
          <w:sz w:val="20"/>
          <w:szCs w:val="20"/>
          <w:u w:val="single"/>
          <w:rtl/>
        </w:rPr>
      </w:pPr>
      <w:r w:rsidRPr="008E6C96">
        <w:rPr>
          <w:rFonts w:ascii="Sakkal Majalla" w:hAnsi="Sakkal Majalla" w:cs="Sakkal Majalla" w:hint="cs"/>
          <w:b/>
          <w:bCs/>
          <w:sz w:val="20"/>
          <w:szCs w:val="20"/>
          <w:u w:val="single"/>
          <w:rtl/>
        </w:rPr>
        <w:t>البيانات الأساسية</w:t>
      </w:r>
      <w:r w:rsidRPr="008E6C96">
        <w:rPr>
          <w:rFonts w:ascii="Sakkal Majalla" w:hAnsi="Sakkal Majalla" w:cs="Sakkal Majalla"/>
          <w:b/>
          <w:bCs/>
          <w:sz w:val="20"/>
          <w:szCs w:val="20"/>
          <w:u w:val="single"/>
          <w:rtl/>
        </w:rPr>
        <w:t xml:space="preserve"> للطالب</w:t>
      </w:r>
    </w:p>
    <w:p w14:paraId="67842D1E" w14:textId="77777777" w:rsidR="008E6C96" w:rsidRPr="008E6C96" w:rsidRDefault="008E6C96" w:rsidP="008E6C96">
      <w:pPr>
        <w:autoSpaceDE w:val="0"/>
        <w:autoSpaceDN w:val="0"/>
        <w:adjustRightInd w:val="0"/>
        <w:spacing w:line="216" w:lineRule="auto"/>
        <w:ind w:left="11"/>
        <w:rPr>
          <w:rFonts w:ascii="Sakkal Majalla" w:hAnsi="Sakkal Majalla" w:cs="Sakkal Majalla"/>
          <w:sz w:val="20"/>
          <w:szCs w:val="20"/>
        </w:rPr>
      </w:pPr>
      <w:bookmarkStart w:id="1" w:name="_Hlk13841942"/>
      <w:r w:rsidRPr="008E6C96">
        <w:rPr>
          <w:rFonts w:ascii="Sakkal Majalla" w:hAnsi="Sakkal Majalla" w:cs="Sakkal Majalla"/>
          <w:sz w:val="20"/>
          <w:szCs w:val="20"/>
          <w:rtl/>
        </w:rPr>
        <w:t>اسم الطالب</w:t>
      </w:r>
      <w:r w:rsidRPr="008E6C96">
        <w:rPr>
          <w:rFonts w:ascii="Sakkal Majalla" w:hAnsi="Sakkal Majalla" w:cs="Sakkal Majalla" w:hint="cs"/>
          <w:sz w:val="20"/>
          <w:szCs w:val="20"/>
          <w:rtl/>
        </w:rPr>
        <w:t xml:space="preserve">: ..................................................................... </w:t>
      </w:r>
      <w:r w:rsidRPr="008E6C96">
        <w:rPr>
          <w:rFonts w:ascii="Sakkal Majalla" w:hAnsi="Sakkal Majalla" w:cs="Sakkal Majalla" w:hint="cs"/>
          <w:sz w:val="20"/>
          <w:szCs w:val="20"/>
          <w:rtl/>
          <w:lang w:bidi="ar-EG"/>
        </w:rPr>
        <w:t xml:space="preserve">الجنسية </w:t>
      </w:r>
      <w:r w:rsidRPr="008E6C96"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.....................................................الوظيفة .....................................................</w:t>
      </w:r>
    </w:p>
    <w:bookmarkEnd w:id="1"/>
    <w:p w14:paraId="54C3C465" w14:textId="77777777" w:rsidR="008E6C96" w:rsidRPr="008E6C96" w:rsidRDefault="008E6C96" w:rsidP="008E6C96">
      <w:pPr>
        <w:autoSpaceDE w:val="0"/>
        <w:autoSpaceDN w:val="0"/>
        <w:adjustRightInd w:val="0"/>
        <w:spacing w:line="216" w:lineRule="auto"/>
        <w:ind w:left="11"/>
        <w:rPr>
          <w:rFonts w:ascii="Sakkal Majalla" w:hAnsi="Sakkal Majalla" w:cs="Sakkal Majalla"/>
          <w:sz w:val="20"/>
          <w:szCs w:val="20"/>
          <w:rtl/>
        </w:rPr>
      </w:pPr>
      <w:r w:rsidRPr="008E6C96">
        <w:rPr>
          <w:rFonts w:ascii="Sakkal Majalla" w:eastAsia="Sakkal Majalla" w:hAnsi="Sakkal Majalla" w:cs="Sakkal Majalla" w:hint="cs"/>
          <w:sz w:val="20"/>
          <w:szCs w:val="20"/>
          <w:rtl/>
        </w:rPr>
        <w:t>الرقم القومي/ رقم جواز السفر: ..............................................................</w:t>
      </w:r>
      <w:r w:rsidRPr="008E6C96">
        <w:rPr>
          <w:rFonts w:ascii="Sakkal Majalla" w:eastAsia="Sakkal Majalla" w:hAnsi="Sakkal Majalla" w:cs="Sakkal Majalla"/>
          <w:sz w:val="20"/>
          <w:szCs w:val="20"/>
          <w:rtl/>
        </w:rPr>
        <w:tab/>
      </w:r>
      <w:r w:rsidRPr="008E6C96">
        <w:rPr>
          <w:rFonts w:ascii="Sakkal Majalla" w:eastAsia="Sakkal Majalla" w:hAnsi="Sakkal Majalla" w:cs="Sakkal Majalla" w:hint="cs"/>
          <w:sz w:val="20"/>
          <w:szCs w:val="20"/>
          <w:rtl/>
        </w:rPr>
        <w:t>عنوان الطالب: ........................................................................................................</w:t>
      </w:r>
    </w:p>
    <w:p w14:paraId="75523120" w14:textId="77777777" w:rsidR="008E6C96" w:rsidRPr="008E6C96" w:rsidRDefault="008E6C96" w:rsidP="008E6C96">
      <w:pPr>
        <w:autoSpaceDE w:val="0"/>
        <w:autoSpaceDN w:val="0"/>
        <w:adjustRightInd w:val="0"/>
        <w:spacing w:line="216" w:lineRule="auto"/>
        <w:ind w:left="11"/>
        <w:jc w:val="both"/>
        <w:rPr>
          <w:rFonts w:ascii="Sakkal Majalla" w:hAnsi="Sakkal Majalla" w:cs="Sakkal Majalla"/>
          <w:sz w:val="20"/>
          <w:szCs w:val="20"/>
          <w:rtl/>
        </w:rPr>
      </w:pPr>
      <w:r w:rsidRPr="008E6C96">
        <w:rPr>
          <w:rFonts w:ascii="Sakkal Majalla" w:hAnsi="Sakkal Majalla" w:cs="Sakkal Majalla" w:hint="cs"/>
          <w:sz w:val="20"/>
          <w:szCs w:val="20"/>
          <w:rtl/>
        </w:rPr>
        <w:t>رقم الهاتف المحمول: ................................................................................ البريد الالكتروني الجامعي: ......................................................................</w:t>
      </w:r>
    </w:p>
    <w:p w14:paraId="6D33A20B" w14:textId="77777777" w:rsidR="008E6C96" w:rsidRPr="008E6C96" w:rsidRDefault="008E6C96" w:rsidP="008E6C96">
      <w:pPr>
        <w:autoSpaceDE w:val="0"/>
        <w:autoSpaceDN w:val="0"/>
        <w:adjustRightInd w:val="0"/>
        <w:spacing w:line="216" w:lineRule="auto"/>
        <w:ind w:left="11"/>
        <w:rPr>
          <w:rFonts w:ascii="Sakkal Majalla" w:hAnsi="Sakkal Majalla" w:cs="Sakkal Majalla"/>
          <w:sz w:val="20"/>
          <w:szCs w:val="20"/>
          <w:rtl/>
        </w:rPr>
      </w:pPr>
      <w:r w:rsidRPr="008E6C96">
        <w:rPr>
          <w:rFonts w:ascii="Sakkal Majalla" w:hAnsi="Sakkal Majalla" w:cs="Sakkal Majalla" w:hint="cs"/>
          <w:sz w:val="20"/>
          <w:szCs w:val="20"/>
          <w:rtl/>
        </w:rPr>
        <w:t>التخصص الدقيق: ............................................................ البرنامج ................................................. القسم   ..........................</w:t>
      </w:r>
    </w:p>
    <w:p w14:paraId="70DC5EED" w14:textId="77777777" w:rsidR="008E6C96" w:rsidRPr="008E6C96" w:rsidRDefault="008E6C96" w:rsidP="008E6C96">
      <w:pPr>
        <w:autoSpaceDE w:val="0"/>
        <w:autoSpaceDN w:val="0"/>
        <w:adjustRightInd w:val="0"/>
        <w:spacing w:line="216" w:lineRule="auto"/>
        <w:ind w:left="11"/>
        <w:jc w:val="both"/>
        <w:rPr>
          <w:rFonts w:ascii="Sakkal Majalla" w:hAnsi="Sakkal Majalla" w:cs="Sakkal Majalla"/>
          <w:sz w:val="20"/>
          <w:szCs w:val="20"/>
          <w:rtl/>
        </w:rPr>
      </w:pPr>
      <w:r w:rsidRPr="008E6C96">
        <w:rPr>
          <w:rFonts w:ascii="Sakkal Majalla" w:hAnsi="Sakkal Majalla" w:cs="Sakkal Majalla" w:hint="cs"/>
          <w:sz w:val="20"/>
          <w:szCs w:val="20"/>
          <w:rtl/>
        </w:rPr>
        <w:t>البريد الالكتروني للطالب: ................................................................................ المؤهل/ بكالوريوس/ ليسانس: .........................................................</w:t>
      </w:r>
    </w:p>
    <w:p w14:paraId="5132AFB2" w14:textId="77777777" w:rsidR="008E6C96" w:rsidRPr="008E6C96" w:rsidRDefault="008E6C96" w:rsidP="008E6C96">
      <w:pPr>
        <w:autoSpaceDE w:val="0"/>
        <w:autoSpaceDN w:val="0"/>
        <w:adjustRightInd w:val="0"/>
        <w:spacing w:line="216" w:lineRule="auto"/>
        <w:ind w:left="11"/>
        <w:jc w:val="both"/>
        <w:rPr>
          <w:rFonts w:ascii="Sakkal Majalla" w:hAnsi="Sakkal Majalla" w:cs="Sakkal Majalla"/>
          <w:sz w:val="20"/>
          <w:szCs w:val="20"/>
          <w:rtl/>
        </w:rPr>
      </w:pPr>
      <w:r w:rsidRPr="008E6C96">
        <w:rPr>
          <w:rFonts w:ascii="Sakkal Majalla" w:hAnsi="Sakkal Majalla" w:cs="Sakkal Majalla"/>
          <w:sz w:val="20"/>
          <w:szCs w:val="20"/>
          <w:rtl/>
        </w:rPr>
        <w:t>التخصص</w:t>
      </w:r>
      <w:r w:rsidRPr="008E6C96">
        <w:rPr>
          <w:rFonts w:ascii="Sakkal Majalla" w:hAnsi="Sakkal Majalla" w:cs="Sakkal Majalla" w:hint="cs"/>
          <w:sz w:val="20"/>
          <w:szCs w:val="20"/>
          <w:rtl/>
        </w:rPr>
        <w:t>: ....................................... تقدير: ................. عام: ................ جامعة: ..................... معادلة بقرار رقم: ...................... بتاريخ: .................</w:t>
      </w:r>
    </w:p>
    <w:p w14:paraId="208B1469" w14:textId="77777777" w:rsidR="008E6C96" w:rsidRPr="008E6C96" w:rsidRDefault="008E6C96" w:rsidP="008E6C96">
      <w:pPr>
        <w:autoSpaceDE w:val="0"/>
        <w:autoSpaceDN w:val="0"/>
        <w:adjustRightInd w:val="0"/>
        <w:spacing w:line="216" w:lineRule="auto"/>
        <w:ind w:left="11"/>
        <w:jc w:val="both"/>
        <w:rPr>
          <w:rFonts w:ascii="Sakkal Majalla" w:hAnsi="Sakkal Majalla" w:cs="Sakkal Majalla"/>
          <w:sz w:val="20"/>
          <w:szCs w:val="20"/>
          <w:rtl/>
        </w:rPr>
      </w:pPr>
      <w:r w:rsidRPr="008E6C96">
        <w:rPr>
          <w:rFonts w:ascii="Sakkal Majalla" w:hAnsi="Sakkal Majalla" w:cs="Sakkal Majalla" w:hint="cs"/>
          <w:sz w:val="20"/>
          <w:szCs w:val="20"/>
          <w:rtl/>
        </w:rPr>
        <w:t>ماجستير: ........................................</w:t>
      </w:r>
      <w:r w:rsidRPr="008E6C96">
        <w:rPr>
          <w:rFonts w:ascii="Sakkal Majalla" w:hAnsi="Sakkal Majalla" w:cs="Sakkal Majalla"/>
          <w:sz w:val="20"/>
          <w:szCs w:val="20"/>
          <w:rtl/>
        </w:rPr>
        <w:t xml:space="preserve"> التخصص</w:t>
      </w:r>
      <w:r w:rsidRPr="008E6C96">
        <w:rPr>
          <w:rFonts w:ascii="Sakkal Majalla" w:hAnsi="Sakkal Majalla" w:cs="Sakkal Majalla" w:hint="cs"/>
          <w:sz w:val="20"/>
          <w:szCs w:val="20"/>
          <w:rtl/>
        </w:rPr>
        <w:t>: ....................................... تقدير: ................. عام: ................ جامعة: ..................... معادلة بقرار رقم: ...................... بتاريخ: .................</w:t>
      </w:r>
    </w:p>
    <w:p w14:paraId="129AC455" w14:textId="77777777" w:rsidR="008E6C96" w:rsidRPr="008E6C96" w:rsidRDefault="008E6C96" w:rsidP="008E6C96">
      <w:pPr>
        <w:autoSpaceDE w:val="0"/>
        <w:autoSpaceDN w:val="0"/>
        <w:adjustRightInd w:val="0"/>
        <w:spacing w:line="216" w:lineRule="auto"/>
        <w:ind w:left="11"/>
        <w:jc w:val="both"/>
        <w:rPr>
          <w:rFonts w:ascii="Sakkal Majalla" w:hAnsi="Sakkal Majalla" w:cs="Sakkal Majalla"/>
          <w:sz w:val="20"/>
          <w:szCs w:val="20"/>
          <w:rtl/>
        </w:rPr>
      </w:pPr>
      <w:r w:rsidRPr="008E6C96">
        <w:rPr>
          <w:rFonts w:ascii="Sakkal Majalla" w:hAnsi="Sakkal Majalla" w:cs="Sakkal Majalla" w:hint="cs"/>
          <w:sz w:val="20"/>
          <w:szCs w:val="20"/>
          <w:rtl/>
        </w:rPr>
        <w:t>تاريخ القيد: ............................................................ موافقة أ.د/ نائب رئيس الجامعة للقيد: ....................................................................................</w:t>
      </w:r>
    </w:p>
    <w:p w14:paraId="566AAF98" w14:textId="77777777" w:rsidR="008E6C96" w:rsidRPr="008E6C96" w:rsidRDefault="008E6C96" w:rsidP="008E6C96">
      <w:pPr>
        <w:autoSpaceDE w:val="0"/>
        <w:autoSpaceDN w:val="0"/>
        <w:adjustRightInd w:val="0"/>
        <w:spacing w:line="216" w:lineRule="auto"/>
        <w:ind w:left="11"/>
        <w:jc w:val="both"/>
        <w:rPr>
          <w:rFonts w:ascii="Sakkal Majalla" w:hAnsi="Sakkal Majalla" w:cs="Sakkal Majalla"/>
          <w:sz w:val="20"/>
          <w:szCs w:val="20"/>
          <w:rtl/>
        </w:rPr>
      </w:pPr>
      <w:r w:rsidRPr="008E6C96">
        <w:rPr>
          <w:rFonts w:ascii="Sakkal Majalla" w:hAnsi="Sakkal Majalla" w:cs="Sakkal Majalla" w:hint="cs"/>
          <w:sz w:val="20"/>
          <w:szCs w:val="20"/>
          <w:rtl/>
        </w:rPr>
        <w:t>اجتاز سيادته بنجاح امتحان دور: .................................. بتقدير: ...................................... للعام الجامعي: .............................................................</w:t>
      </w:r>
    </w:p>
    <w:p w14:paraId="55DF3555" w14:textId="77777777" w:rsidR="008E6C96" w:rsidRDefault="008E6C96" w:rsidP="008E6C96">
      <w:pPr>
        <w:autoSpaceDE w:val="0"/>
        <w:autoSpaceDN w:val="0"/>
        <w:adjustRightInd w:val="0"/>
        <w:spacing w:line="216" w:lineRule="auto"/>
        <w:ind w:left="11"/>
        <w:jc w:val="both"/>
        <w:rPr>
          <w:rFonts w:ascii="Sakkal Majalla" w:hAnsi="Sakkal Majalla" w:cs="Sakkal Majalla"/>
          <w:sz w:val="20"/>
          <w:szCs w:val="20"/>
          <w:rtl/>
        </w:rPr>
      </w:pPr>
      <w:r w:rsidRPr="008E6C96">
        <w:rPr>
          <w:rFonts w:ascii="Sakkal Majalla" w:hAnsi="Sakkal Majalla" w:cs="Sakkal Majalla" w:hint="cs"/>
          <w:sz w:val="20"/>
          <w:szCs w:val="20"/>
          <w:rtl/>
        </w:rPr>
        <w:t xml:space="preserve">كود الخطة البحثية: ................................................................ </w:t>
      </w:r>
    </w:p>
    <w:p w14:paraId="4875898D" w14:textId="1476AFC1" w:rsidR="0045079A" w:rsidRPr="008E6C96" w:rsidRDefault="0045079A" w:rsidP="008E6C96">
      <w:pPr>
        <w:autoSpaceDE w:val="0"/>
        <w:autoSpaceDN w:val="0"/>
        <w:adjustRightInd w:val="0"/>
        <w:spacing w:line="216" w:lineRule="auto"/>
        <w:ind w:left="11"/>
        <w:jc w:val="both"/>
        <w:rPr>
          <w:rFonts w:ascii="Sakkal Majalla" w:hAnsi="Sakkal Majalla" w:cs="Sakkal Majalla"/>
          <w:sz w:val="20"/>
          <w:szCs w:val="20"/>
          <w:rtl/>
        </w:rPr>
      </w:pPr>
      <w:r>
        <w:rPr>
          <w:rFonts w:ascii="Sakkal Majalla" w:hAnsi="Sakkal Majalla" w:cs="Sakkal Majalla" w:hint="cs"/>
          <w:sz w:val="20"/>
          <w:szCs w:val="20"/>
          <w:rtl/>
        </w:rPr>
        <w:t>موافقة مجلس الكلية............................................................................</w:t>
      </w:r>
    </w:p>
    <w:p w14:paraId="6F0DD2EC" w14:textId="77777777" w:rsidR="008E6C96" w:rsidRPr="008E6C96" w:rsidRDefault="008E6C96" w:rsidP="008E6C96">
      <w:pPr>
        <w:autoSpaceDE w:val="0"/>
        <w:autoSpaceDN w:val="0"/>
        <w:adjustRightInd w:val="0"/>
        <w:spacing w:line="216" w:lineRule="auto"/>
        <w:ind w:left="11"/>
        <w:jc w:val="both"/>
        <w:rPr>
          <w:rFonts w:ascii="Sakkal Majalla" w:hAnsi="Sakkal Majalla" w:cs="Sakkal Majalla"/>
          <w:b/>
          <w:bCs/>
          <w:sz w:val="20"/>
          <w:szCs w:val="20"/>
          <w:rtl/>
        </w:rPr>
      </w:pPr>
      <w:r w:rsidRPr="008E6C96">
        <w:rPr>
          <w:rFonts w:ascii="Sakkal Majalla" w:hAnsi="Sakkal Majalla" w:cs="Sakkal Majalla"/>
          <w:b/>
          <w:bCs/>
          <w:sz w:val="20"/>
          <w:szCs w:val="20"/>
          <w:rtl/>
        </w:rPr>
        <w:t>عنوان البحث باللغة العربية</w:t>
      </w:r>
      <w:r w:rsidRPr="008E6C96">
        <w:rPr>
          <w:rFonts w:ascii="Sakkal Majalla" w:hAnsi="Sakkal Majalla" w:cs="Sakkal Majalla" w:hint="cs"/>
          <w:b/>
          <w:bCs/>
          <w:sz w:val="20"/>
          <w:szCs w:val="20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6C96" w:rsidRPr="008E6C96" w14:paraId="6B93E4F5" w14:textId="77777777" w:rsidTr="006C0999">
        <w:tc>
          <w:tcPr>
            <w:tcW w:w="9016" w:type="dxa"/>
          </w:tcPr>
          <w:p w14:paraId="006187CC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8E6C9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14:paraId="38A34B7E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</w:tbl>
    <w:p w14:paraId="23C37E78" w14:textId="77777777" w:rsidR="008E6C96" w:rsidRPr="008E6C96" w:rsidRDefault="008E6C96" w:rsidP="008E6C96">
      <w:pPr>
        <w:autoSpaceDE w:val="0"/>
        <w:autoSpaceDN w:val="0"/>
        <w:adjustRightInd w:val="0"/>
        <w:spacing w:line="216" w:lineRule="auto"/>
        <w:jc w:val="both"/>
        <w:rPr>
          <w:rFonts w:ascii="Sakkal Majalla" w:hAnsi="Sakkal Majalla" w:cs="Sakkal Majalla"/>
          <w:b/>
          <w:bCs/>
          <w:sz w:val="20"/>
          <w:szCs w:val="20"/>
          <w:rtl/>
        </w:rPr>
      </w:pPr>
      <w:r w:rsidRPr="008E6C96">
        <w:rPr>
          <w:rFonts w:ascii="Sakkal Majalla" w:hAnsi="Sakkal Majalla" w:cs="Sakkal Majalla"/>
          <w:b/>
          <w:bCs/>
          <w:sz w:val="20"/>
          <w:szCs w:val="20"/>
          <w:rtl/>
        </w:rPr>
        <w:t xml:space="preserve">عنوان البحث باللغة </w:t>
      </w:r>
      <w:r w:rsidRPr="008E6C96">
        <w:rPr>
          <w:rFonts w:ascii="Sakkal Majalla" w:hAnsi="Sakkal Majalla" w:cs="Sakkal Majalla" w:hint="cs"/>
          <w:b/>
          <w:bCs/>
          <w:sz w:val="20"/>
          <w:szCs w:val="20"/>
          <w:rtl/>
        </w:rPr>
        <w:t>الإنجليزية: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6C96" w:rsidRPr="008E6C96" w14:paraId="4408830E" w14:textId="77777777" w:rsidTr="006C0999">
        <w:tc>
          <w:tcPr>
            <w:tcW w:w="9016" w:type="dxa"/>
          </w:tcPr>
          <w:p w14:paraId="1DD797FD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right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  <w:p w14:paraId="72EE88F1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right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</w:tbl>
    <w:p w14:paraId="15989385" w14:textId="77777777" w:rsidR="008E6C96" w:rsidRPr="008E6C96" w:rsidRDefault="008E6C96" w:rsidP="008E6C96">
      <w:pPr>
        <w:autoSpaceDE w:val="0"/>
        <w:autoSpaceDN w:val="0"/>
        <w:adjustRightInd w:val="0"/>
        <w:spacing w:line="216" w:lineRule="auto"/>
        <w:jc w:val="both"/>
        <w:rPr>
          <w:rFonts w:ascii="Sakkal Majalla" w:hAnsi="Sakkal Majalla" w:cs="Sakkal Majalla"/>
          <w:b/>
          <w:bCs/>
          <w:sz w:val="20"/>
          <w:szCs w:val="20"/>
          <w:rtl/>
        </w:rPr>
      </w:pPr>
      <w:r w:rsidRPr="008E6C96">
        <w:rPr>
          <w:rFonts w:ascii="Sakkal Majalla" w:hAnsi="Sakkal Majalla" w:cs="Sakkal Majalla"/>
          <w:b/>
          <w:bCs/>
          <w:sz w:val="20"/>
          <w:szCs w:val="20"/>
          <w:rtl/>
        </w:rPr>
        <w:t xml:space="preserve">عنوان البحث </w:t>
      </w:r>
      <w:r w:rsidRPr="008E6C96">
        <w:rPr>
          <w:rFonts w:ascii="Sakkal Majalla" w:hAnsi="Sakkal Majalla" w:cs="Sakkal Majalla" w:hint="cs"/>
          <w:b/>
          <w:bCs/>
          <w:sz w:val="20"/>
          <w:szCs w:val="20"/>
          <w:rtl/>
        </w:rPr>
        <w:t>ب</w:t>
      </w:r>
      <w:r w:rsidRPr="008E6C96">
        <w:rPr>
          <w:rFonts w:ascii="Sakkal Majalla" w:hAnsi="Sakkal Majalla" w:cs="Sakkal Majalla"/>
          <w:b/>
          <w:bCs/>
          <w:sz w:val="20"/>
          <w:szCs w:val="20"/>
          <w:rtl/>
        </w:rPr>
        <w:t xml:space="preserve">لغة </w:t>
      </w:r>
      <w:r w:rsidRPr="008E6C96">
        <w:rPr>
          <w:rFonts w:ascii="Sakkal Majalla" w:hAnsi="Sakkal Majalla" w:cs="Sakkal Majalla" w:hint="cs"/>
          <w:b/>
          <w:bCs/>
          <w:sz w:val="20"/>
          <w:szCs w:val="20"/>
          <w:rtl/>
        </w:rPr>
        <w:t>التخصص: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6C96" w:rsidRPr="008E6C96" w14:paraId="1474C2F7" w14:textId="77777777" w:rsidTr="006C0999">
        <w:trPr>
          <w:trHeight w:val="257"/>
        </w:trPr>
        <w:tc>
          <w:tcPr>
            <w:tcW w:w="9016" w:type="dxa"/>
          </w:tcPr>
          <w:p w14:paraId="19600A38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</w:tbl>
    <w:p w14:paraId="5E682F2E" w14:textId="77777777" w:rsidR="008E6C96" w:rsidRPr="008E6C96" w:rsidRDefault="008E6C96" w:rsidP="008E6C96">
      <w:pPr>
        <w:autoSpaceDE w:val="0"/>
        <w:autoSpaceDN w:val="0"/>
        <w:adjustRightInd w:val="0"/>
        <w:spacing w:line="216" w:lineRule="auto"/>
        <w:jc w:val="both"/>
        <w:rPr>
          <w:rFonts w:ascii="Sakkal Majalla" w:hAnsi="Sakkal Majalla" w:cs="Sakkal Majalla"/>
          <w:b/>
          <w:bCs/>
          <w:sz w:val="20"/>
          <w:szCs w:val="20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45"/>
        <w:gridCol w:w="2848"/>
        <w:gridCol w:w="386"/>
        <w:gridCol w:w="170"/>
        <w:gridCol w:w="410"/>
        <w:gridCol w:w="1644"/>
        <w:gridCol w:w="1167"/>
        <w:gridCol w:w="808"/>
        <w:gridCol w:w="270"/>
        <w:gridCol w:w="286"/>
        <w:gridCol w:w="1121"/>
      </w:tblGrid>
      <w:tr w:rsidR="008E6C96" w:rsidRPr="008E6C96" w14:paraId="5F5ECAB6" w14:textId="77777777" w:rsidTr="006C0999">
        <w:tc>
          <w:tcPr>
            <w:tcW w:w="378" w:type="pct"/>
            <w:vMerge w:val="restart"/>
            <w:vAlign w:val="center"/>
          </w:tcPr>
          <w:p w14:paraId="5DE6F36B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8E6C96">
              <w:rPr>
                <w:rFonts w:ascii="Sakkal Majalla" w:hAnsi="Sakkal Majalla" w:cs="Sakkal Majalla" w:hint="cs"/>
                <w:sz w:val="20"/>
                <w:szCs w:val="20"/>
                <w:rtl/>
              </w:rPr>
              <w:t>م</w:t>
            </w:r>
          </w:p>
        </w:tc>
        <w:tc>
          <w:tcPr>
            <w:tcW w:w="1641" w:type="pct"/>
            <w:gridSpan w:val="2"/>
            <w:vMerge w:val="restart"/>
            <w:vAlign w:val="center"/>
          </w:tcPr>
          <w:p w14:paraId="00152572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8E6C96">
              <w:rPr>
                <w:rFonts w:ascii="Sakkal Majalla" w:hAnsi="Sakkal Majalla" w:cs="Sakkal Majalla" w:hint="cs"/>
                <w:sz w:val="20"/>
                <w:szCs w:val="20"/>
                <w:rtl/>
              </w:rPr>
              <w:t>لجنة الاشراف</w:t>
            </w:r>
          </w:p>
        </w:tc>
        <w:tc>
          <w:tcPr>
            <w:tcW w:w="1128" w:type="pct"/>
            <w:gridSpan w:val="3"/>
            <w:vMerge w:val="restart"/>
            <w:vAlign w:val="center"/>
          </w:tcPr>
          <w:p w14:paraId="464A2429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8E6C96">
              <w:rPr>
                <w:rFonts w:ascii="Sakkal Majalla" w:hAnsi="Sakkal Majalla" w:cs="Sakkal Majalla"/>
                <w:sz w:val="20"/>
                <w:szCs w:val="20"/>
                <w:rtl/>
              </w:rPr>
              <w:t>الوظيفة</w:t>
            </w:r>
          </w:p>
        </w:tc>
        <w:tc>
          <w:tcPr>
            <w:tcW w:w="1139" w:type="pct"/>
            <w:gridSpan w:val="3"/>
            <w:vAlign w:val="center"/>
          </w:tcPr>
          <w:p w14:paraId="255A1702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8E6C96">
              <w:rPr>
                <w:rFonts w:ascii="Sakkal Majalla" w:hAnsi="Sakkal Majalla" w:cs="Sakkal Majalla"/>
                <w:sz w:val="20"/>
                <w:szCs w:val="20"/>
                <w:rtl/>
              </w:rPr>
              <w:t>عدد الرسائل</w:t>
            </w:r>
            <w:r w:rsidRPr="008E6C96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المشرف عليها</w:t>
            </w:r>
          </w:p>
        </w:tc>
        <w:tc>
          <w:tcPr>
            <w:tcW w:w="715" w:type="pct"/>
            <w:gridSpan w:val="2"/>
            <w:vMerge w:val="restart"/>
            <w:vAlign w:val="center"/>
          </w:tcPr>
          <w:p w14:paraId="0C316E3D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8E6C96">
              <w:rPr>
                <w:rFonts w:ascii="Sakkal Majalla" w:hAnsi="Sakkal Majalla" w:cs="Sakkal Majalla"/>
                <w:sz w:val="20"/>
                <w:szCs w:val="20"/>
                <w:rtl/>
              </w:rPr>
              <w:t>التوقيع</w:t>
            </w:r>
          </w:p>
        </w:tc>
      </w:tr>
      <w:tr w:rsidR="008E6C96" w:rsidRPr="008E6C96" w14:paraId="6B4BE0A5" w14:textId="77777777" w:rsidTr="006C0999">
        <w:tc>
          <w:tcPr>
            <w:tcW w:w="378" w:type="pct"/>
            <w:vMerge/>
          </w:tcPr>
          <w:p w14:paraId="52939CEE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41" w:type="pct"/>
            <w:gridSpan w:val="2"/>
            <w:vMerge/>
          </w:tcPr>
          <w:p w14:paraId="03F8371F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28" w:type="pct"/>
            <w:gridSpan w:val="3"/>
            <w:vMerge/>
          </w:tcPr>
          <w:p w14:paraId="64675FE0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92" w:type="pct"/>
            <w:vAlign w:val="center"/>
          </w:tcPr>
          <w:p w14:paraId="6CD5F661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8E6C96">
              <w:rPr>
                <w:rFonts w:ascii="Sakkal Majalla" w:hAnsi="Sakkal Majalla" w:cs="Sakkal Majalla"/>
                <w:sz w:val="20"/>
                <w:szCs w:val="20"/>
                <w:rtl/>
              </w:rPr>
              <w:t>ماجستير</w:t>
            </w:r>
          </w:p>
        </w:tc>
        <w:tc>
          <w:tcPr>
            <w:tcW w:w="547" w:type="pct"/>
            <w:gridSpan w:val="2"/>
            <w:vAlign w:val="center"/>
          </w:tcPr>
          <w:p w14:paraId="6759D78E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8E6C96">
              <w:rPr>
                <w:rFonts w:ascii="Sakkal Majalla" w:hAnsi="Sakkal Majalla" w:cs="Sakkal Majalla"/>
                <w:sz w:val="20"/>
                <w:szCs w:val="20"/>
                <w:rtl/>
              </w:rPr>
              <w:t>دكتوراه</w:t>
            </w:r>
          </w:p>
        </w:tc>
        <w:tc>
          <w:tcPr>
            <w:tcW w:w="715" w:type="pct"/>
            <w:gridSpan w:val="2"/>
            <w:vMerge/>
          </w:tcPr>
          <w:p w14:paraId="7CAF4736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8E6C96" w:rsidRPr="008E6C96" w14:paraId="4FD0CD60" w14:textId="77777777" w:rsidTr="006C0999">
        <w:tc>
          <w:tcPr>
            <w:tcW w:w="378" w:type="pct"/>
            <w:vAlign w:val="center"/>
          </w:tcPr>
          <w:p w14:paraId="58F607DC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8E6C96">
              <w:rPr>
                <w:rFonts w:ascii="Sakkal Majalla" w:hAnsi="Sakkal Majalla" w:cs="Sakkal Majalla" w:hint="cs"/>
                <w:sz w:val="20"/>
                <w:szCs w:val="20"/>
                <w:rtl/>
              </w:rPr>
              <w:t>1</w:t>
            </w:r>
          </w:p>
        </w:tc>
        <w:tc>
          <w:tcPr>
            <w:tcW w:w="1641" w:type="pct"/>
            <w:gridSpan w:val="2"/>
          </w:tcPr>
          <w:p w14:paraId="71986EBE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28" w:type="pct"/>
            <w:gridSpan w:val="3"/>
          </w:tcPr>
          <w:p w14:paraId="7FDD5778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92" w:type="pct"/>
          </w:tcPr>
          <w:p w14:paraId="69719EE3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47" w:type="pct"/>
            <w:gridSpan w:val="2"/>
          </w:tcPr>
          <w:p w14:paraId="46E953E4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15" w:type="pct"/>
            <w:gridSpan w:val="2"/>
          </w:tcPr>
          <w:p w14:paraId="00441B1D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8E6C96" w:rsidRPr="008E6C96" w14:paraId="45B54FAF" w14:textId="77777777" w:rsidTr="006C0999">
        <w:tc>
          <w:tcPr>
            <w:tcW w:w="378" w:type="pct"/>
            <w:vAlign w:val="center"/>
          </w:tcPr>
          <w:p w14:paraId="1863AB4E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8E6C96">
              <w:rPr>
                <w:rFonts w:ascii="Sakkal Majalla" w:hAnsi="Sakkal Majalla" w:cs="Sakkal Majalla" w:hint="cs"/>
                <w:sz w:val="20"/>
                <w:szCs w:val="20"/>
                <w:rtl/>
              </w:rPr>
              <w:t>2</w:t>
            </w:r>
          </w:p>
        </w:tc>
        <w:tc>
          <w:tcPr>
            <w:tcW w:w="1641" w:type="pct"/>
            <w:gridSpan w:val="2"/>
          </w:tcPr>
          <w:p w14:paraId="42AF7F84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28" w:type="pct"/>
            <w:gridSpan w:val="3"/>
          </w:tcPr>
          <w:p w14:paraId="61BBBCEC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92" w:type="pct"/>
          </w:tcPr>
          <w:p w14:paraId="7A4B9EFE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47" w:type="pct"/>
            <w:gridSpan w:val="2"/>
          </w:tcPr>
          <w:p w14:paraId="421F80BE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15" w:type="pct"/>
            <w:gridSpan w:val="2"/>
          </w:tcPr>
          <w:p w14:paraId="4D9AC646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8E6C96" w:rsidRPr="008E6C96" w14:paraId="4FBEDF4F" w14:textId="77777777" w:rsidTr="006C0999">
        <w:tc>
          <w:tcPr>
            <w:tcW w:w="378" w:type="pct"/>
            <w:vAlign w:val="center"/>
          </w:tcPr>
          <w:p w14:paraId="57BEC7C3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8E6C96"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  <w:tc>
          <w:tcPr>
            <w:tcW w:w="1641" w:type="pct"/>
            <w:gridSpan w:val="2"/>
          </w:tcPr>
          <w:p w14:paraId="4D025FDA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28" w:type="pct"/>
            <w:gridSpan w:val="3"/>
          </w:tcPr>
          <w:p w14:paraId="6F240A21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92" w:type="pct"/>
          </w:tcPr>
          <w:p w14:paraId="54A58F52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47" w:type="pct"/>
            <w:gridSpan w:val="2"/>
          </w:tcPr>
          <w:p w14:paraId="6E781607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15" w:type="pct"/>
            <w:gridSpan w:val="2"/>
          </w:tcPr>
          <w:p w14:paraId="0FF1F133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8E6C96" w:rsidRPr="008E6C96" w14:paraId="2E1CEF55" w14:textId="77777777" w:rsidTr="006C0999">
        <w:tc>
          <w:tcPr>
            <w:tcW w:w="378" w:type="pct"/>
            <w:vAlign w:val="center"/>
          </w:tcPr>
          <w:p w14:paraId="6889B2DD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8E6C96">
              <w:rPr>
                <w:rFonts w:ascii="Sakkal Majalla" w:hAnsi="Sakkal Majalla" w:cs="Sakkal Majalla" w:hint="cs"/>
                <w:sz w:val="20"/>
                <w:szCs w:val="20"/>
                <w:rtl/>
              </w:rPr>
              <w:t>4</w:t>
            </w:r>
          </w:p>
        </w:tc>
        <w:tc>
          <w:tcPr>
            <w:tcW w:w="1641" w:type="pct"/>
            <w:gridSpan w:val="2"/>
          </w:tcPr>
          <w:p w14:paraId="059FA7F9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28" w:type="pct"/>
            <w:gridSpan w:val="3"/>
          </w:tcPr>
          <w:p w14:paraId="58FBAD35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92" w:type="pct"/>
          </w:tcPr>
          <w:p w14:paraId="4A30BB78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47" w:type="pct"/>
            <w:gridSpan w:val="2"/>
          </w:tcPr>
          <w:p w14:paraId="4A94D60A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15" w:type="pct"/>
            <w:gridSpan w:val="2"/>
          </w:tcPr>
          <w:p w14:paraId="4AE4299B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8E6C96" w:rsidRPr="008E6C96" w14:paraId="532DDA98" w14:textId="77777777" w:rsidTr="006C0999">
        <w:tc>
          <w:tcPr>
            <w:tcW w:w="378" w:type="pct"/>
            <w:vAlign w:val="center"/>
          </w:tcPr>
          <w:p w14:paraId="2716696C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8E6C96">
              <w:rPr>
                <w:rFonts w:ascii="Sakkal Majalla" w:hAnsi="Sakkal Majalla" w:cs="Sakkal Majalla" w:hint="cs"/>
                <w:sz w:val="20"/>
                <w:szCs w:val="20"/>
                <w:rtl/>
              </w:rPr>
              <w:t>5</w:t>
            </w:r>
          </w:p>
        </w:tc>
        <w:tc>
          <w:tcPr>
            <w:tcW w:w="1641" w:type="pct"/>
            <w:gridSpan w:val="2"/>
          </w:tcPr>
          <w:p w14:paraId="21D70A09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28" w:type="pct"/>
            <w:gridSpan w:val="3"/>
          </w:tcPr>
          <w:p w14:paraId="51A8BEC7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92" w:type="pct"/>
          </w:tcPr>
          <w:p w14:paraId="51ABCB62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47" w:type="pct"/>
            <w:gridSpan w:val="2"/>
          </w:tcPr>
          <w:p w14:paraId="46A64871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15" w:type="pct"/>
            <w:gridSpan w:val="2"/>
          </w:tcPr>
          <w:p w14:paraId="7435E8B8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8E6C96" w:rsidRPr="008E6C96" w14:paraId="506CEE65" w14:textId="77777777" w:rsidTr="006C09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9" w:type="pct"/>
        </w:trPr>
        <w:tc>
          <w:tcPr>
            <w:tcW w:w="1823" w:type="pct"/>
            <w:gridSpan w:val="2"/>
          </w:tcPr>
          <w:p w14:paraId="2127EDE2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82" w:type="pct"/>
            <w:gridSpan w:val="2"/>
          </w:tcPr>
          <w:p w14:paraId="13DDC9D3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08" w:type="pct"/>
          </w:tcPr>
          <w:p w14:paraId="3E946B82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836" w:type="pct"/>
            <w:gridSpan w:val="3"/>
          </w:tcPr>
          <w:p w14:paraId="5EED3B7B" w14:textId="77777777" w:rsidR="008E6C96" w:rsidRPr="008E6C96" w:rsidRDefault="008E6C96" w:rsidP="006C099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sdt>
          <w:sdtPr>
            <w:rPr>
              <w:rFonts w:ascii="Sakkal Majalla" w:hAnsi="Sakkal Majalla" w:cs="Sakkal Majalla"/>
              <w:sz w:val="20"/>
              <w:szCs w:val="20"/>
              <w:rtl/>
              <w:lang w:bidi="ar-EG"/>
            </w:rPr>
            <w:id w:val="1764869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pct"/>
                <w:gridSpan w:val="2"/>
              </w:tcPr>
              <w:p w14:paraId="4E0FD50B" w14:textId="77777777" w:rsidR="008E6C96" w:rsidRPr="008E6C96" w:rsidRDefault="008E6C96" w:rsidP="006C0999">
                <w:pPr>
                  <w:autoSpaceDE w:val="0"/>
                  <w:autoSpaceDN w:val="0"/>
                  <w:adjustRightInd w:val="0"/>
                  <w:spacing w:line="216" w:lineRule="auto"/>
                  <w:jc w:val="center"/>
                  <w:rPr>
                    <w:rFonts w:ascii="Sakkal Majalla" w:hAnsi="Sakkal Majalla" w:cs="Sakkal Majalla"/>
                    <w:sz w:val="20"/>
                    <w:szCs w:val="20"/>
                    <w:rtl/>
                    <w:lang w:bidi="ar-EG"/>
                  </w:rPr>
                </w:pPr>
                <w:r w:rsidRPr="008E6C96">
                  <w:rPr>
                    <w:rFonts w:ascii="MS Gothic" w:eastAsia="MS Gothic" w:hAnsi="MS Gothic" w:cs="Sakkal Majalla" w:hint="eastAsia"/>
                    <w:sz w:val="20"/>
                    <w:szCs w:val="20"/>
                    <w:rtl/>
                    <w:lang w:bidi="ar-EG"/>
                  </w:rPr>
                  <w:t>☐</w:t>
                </w:r>
              </w:p>
            </w:tc>
          </w:sdtContent>
        </w:sdt>
      </w:tr>
    </w:tbl>
    <w:p w14:paraId="7E028C01" w14:textId="77777777" w:rsidR="008E6C96" w:rsidRPr="008E6C96" w:rsidRDefault="008E6C96" w:rsidP="008E6C96">
      <w:pPr>
        <w:autoSpaceDE w:val="0"/>
        <w:autoSpaceDN w:val="0"/>
        <w:adjustRightInd w:val="0"/>
        <w:spacing w:line="216" w:lineRule="auto"/>
        <w:jc w:val="right"/>
        <w:rPr>
          <w:rFonts w:ascii="Sakkal Majalla" w:hAnsi="Sakkal Majalla" w:cs="Sakkal Majalla"/>
          <w:sz w:val="20"/>
          <w:szCs w:val="20"/>
          <w:rtl/>
          <w:lang w:bidi="ar-EG"/>
        </w:rPr>
      </w:pPr>
    </w:p>
    <w:tbl>
      <w:tblPr>
        <w:tblStyle w:val="TableGrid"/>
        <w:bidiVisual/>
        <w:tblW w:w="5001" w:type="pct"/>
        <w:tblInd w:w="-1" w:type="dxa"/>
        <w:tblLook w:val="04A0" w:firstRow="1" w:lastRow="0" w:firstColumn="1" w:lastColumn="0" w:noHBand="0" w:noVBand="1"/>
      </w:tblPr>
      <w:tblGrid>
        <w:gridCol w:w="2380"/>
        <w:gridCol w:w="969"/>
        <w:gridCol w:w="255"/>
        <w:gridCol w:w="1749"/>
        <w:gridCol w:w="1051"/>
        <w:gridCol w:w="254"/>
        <w:gridCol w:w="2257"/>
        <w:gridCol w:w="942"/>
      </w:tblGrid>
      <w:tr w:rsidR="004C1E4B" w:rsidRPr="00FE7430" w14:paraId="3C33C330" w14:textId="77777777" w:rsidTr="004C1E4B">
        <w:trPr>
          <w:trHeight w:val="208"/>
        </w:trPr>
        <w:tc>
          <w:tcPr>
            <w:tcW w:w="1207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D4195F7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lang w:bidi="ar-EG"/>
              </w:rPr>
            </w:pP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توقيع الموظف المختص </w:t>
            </w:r>
          </w:p>
        </w:tc>
        <w:tc>
          <w:tcPr>
            <w:tcW w:w="49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822FDE6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29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17319E1" w14:textId="77777777" w:rsidR="004C1E4B" w:rsidRPr="008A5859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</w:tcPr>
          <w:p w14:paraId="07B47E7F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</w:tcPr>
          <w:p w14:paraId="326572A1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8EB4F92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3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588002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روجع بإ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دارة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الدراسات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العليا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بالجامعة</w:t>
            </w:r>
          </w:p>
        </w:tc>
      </w:tr>
      <w:tr w:rsidR="004C1E4B" w:rsidRPr="00FE7430" w14:paraId="368FC4E2" w14:textId="77777777" w:rsidTr="004C1E4B">
        <w:trPr>
          <w:trHeight w:val="208"/>
        </w:trPr>
        <w:tc>
          <w:tcPr>
            <w:tcW w:w="120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8D3E906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 مدير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إدارة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الدراسات العليا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49F43D3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29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CF9DBC7" w14:textId="77777777" w:rsidR="004C1E4B" w:rsidRPr="008A5859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</w:tcPr>
          <w:p w14:paraId="2871513D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</w:tcPr>
          <w:p w14:paraId="1E4652E0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AE61A51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145" w:type="pct"/>
            <w:tcBorders>
              <w:left w:val="single" w:sz="18" w:space="0" w:color="auto"/>
              <w:bottom w:val="single" w:sz="4" w:space="0" w:color="auto"/>
            </w:tcBorders>
          </w:tcPr>
          <w:p w14:paraId="388C5F15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lang w:bidi="ar-EG"/>
              </w:rPr>
            </w:pP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</w:t>
            </w:r>
            <w:r w:rsidRPr="008A5859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الموظف</w:t>
            </w:r>
            <w:r w:rsidRPr="008A5859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المختص</w:t>
            </w:r>
          </w:p>
        </w:tc>
        <w:tc>
          <w:tcPr>
            <w:tcW w:w="478" w:type="pct"/>
            <w:tcBorders>
              <w:bottom w:val="single" w:sz="4" w:space="0" w:color="auto"/>
              <w:right w:val="single" w:sz="18" w:space="0" w:color="auto"/>
            </w:tcBorders>
          </w:tcPr>
          <w:p w14:paraId="7C28714E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</w:tr>
      <w:tr w:rsidR="004C1E4B" w:rsidRPr="00FE7430" w14:paraId="07134DA7" w14:textId="77777777" w:rsidTr="004C1E4B">
        <w:trPr>
          <w:trHeight w:val="208"/>
        </w:trPr>
        <w:tc>
          <w:tcPr>
            <w:tcW w:w="120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480DC35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 وكيل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 xml:space="preserve"> الكلية ل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>لدراسات العليا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E8CA962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29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54ADD0F" w14:textId="77777777" w:rsidR="004C1E4B" w:rsidRPr="008A5859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</w:tcPr>
          <w:p w14:paraId="740F54B9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</w:tcPr>
          <w:p w14:paraId="0B3239F7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0E67CD8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5502237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رئيس القسم</w:t>
            </w:r>
          </w:p>
        </w:tc>
        <w:tc>
          <w:tcPr>
            <w:tcW w:w="478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3D7737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</w:tr>
      <w:tr w:rsidR="004C1E4B" w:rsidRPr="00FE7430" w14:paraId="60025869" w14:textId="77777777" w:rsidTr="004C1E4B">
        <w:trPr>
          <w:trHeight w:val="208"/>
        </w:trPr>
        <w:tc>
          <w:tcPr>
            <w:tcW w:w="1207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A96BCE3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عميد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الكلية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>/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المعهد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3D9134D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29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9C64BB6" w14:textId="77777777" w:rsidR="004C1E4B" w:rsidRPr="008A5859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</w:tcPr>
          <w:p w14:paraId="57535DAE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</w:tcPr>
          <w:p w14:paraId="343DD0E0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282F419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34DB2AF0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 مدير</w:t>
            </w:r>
            <w:r w:rsidRPr="008A5859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 xml:space="preserve">إدارة </w:t>
            </w: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الدراسات</w:t>
            </w:r>
            <w:r w:rsidRPr="008A5859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العليا</w:t>
            </w:r>
          </w:p>
        </w:tc>
        <w:tc>
          <w:tcPr>
            <w:tcW w:w="478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70B1A71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</w:tr>
    </w:tbl>
    <w:p w14:paraId="60FD7555" w14:textId="77777777" w:rsidR="008E6C96" w:rsidRPr="008E6C96" w:rsidRDefault="008E6C96" w:rsidP="008E6C96">
      <w:pPr>
        <w:autoSpaceDE w:val="0"/>
        <w:autoSpaceDN w:val="0"/>
        <w:adjustRightInd w:val="0"/>
        <w:spacing w:line="216" w:lineRule="auto"/>
        <w:ind w:left="95"/>
        <w:jc w:val="both"/>
        <w:rPr>
          <w:rFonts w:ascii="Sakkal Majalla" w:hAnsi="Sakkal Majalla" w:cs="Sakkal Majalla"/>
          <w:sz w:val="20"/>
          <w:szCs w:val="20"/>
          <w:rtl/>
          <w:lang w:bidi="ar-EG"/>
        </w:rPr>
      </w:pPr>
      <w:r w:rsidRPr="008E6C96">
        <w:rPr>
          <w:rFonts w:ascii="Sakkal Majalla" w:hAnsi="Sakkal Majalla" w:cs="Sakkal Majalla" w:hint="cs"/>
          <w:b/>
          <w:bCs/>
          <w:sz w:val="20"/>
          <w:szCs w:val="20"/>
          <w:rtl/>
          <w:lang w:bidi="ar-EG"/>
        </w:rPr>
        <w:t>مدير عام إدارة الدراسات العليا والبحوث</w:t>
      </w:r>
      <w:r w:rsidRPr="008E6C96">
        <w:rPr>
          <w:rFonts w:ascii="Sakkal Majalla" w:hAnsi="Sakkal Majalla" w:cs="Sakkal Majalla" w:hint="cs"/>
          <w:sz w:val="20"/>
          <w:szCs w:val="20"/>
          <w:rtl/>
          <w:lang w:bidi="ar-EG"/>
        </w:rPr>
        <w:t xml:space="preserve"> </w:t>
      </w:r>
      <w:r w:rsidRPr="008E6C96">
        <w:rPr>
          <w:rFonts w:ascii="Sakkal Majalla" w:hAnsi="Sakkal Majalla" w:cs="Sakkal Majalla"/>
          <w:sz w:val="20"/>
          <w:szCs w:val="20"/>
          <w:rtl/>
          <w:lang w:bidi="ar-EG"/>
        </w:rPr>
        <w:tab/>
      </w:r>
      <w:r w:rsidRPr="008E6C96">
        <w:rPr>
          <w:rFonts w:ascii="Sakkal Majalla" w:hAnsi="Sakkal Majalla" w:cs="Sakkal Majalla"/>
          <w:sz w:val="20"/>
          <w:szCs w:val="20"/>
          <w:rtl/>
          <w:lang w:bidi="ar-EG"/>
        </w:rPr>
        <w:tab/>
      </w:r>
      <w:r w:rsidRPr="008E6C96">
        <w:rPr>
          <w:rFonts w:ascii="Sakkal Majalla" w:hAnsi="Sakkal Majalla" w:cs="Sakkal Majalla"/>
          <w:sz w:val="20"/>
          <w:szCs w:val="20"/>
          <w:rtl/>
          <w:lang w:bidi="ar-EG"/>
        </w:rPr>
        <w:tab/>
      </w:r>
      <w:r w:rsidRPr="008E6C96">
        <w:rPr>
          <w:rFonts w:ascii="Sakkal Majalla" w:hAnsi="Sakkal Majalla" w:cs="Sakkal Majalla"/>
          <w:sz w:val="20"/>
          <w:szCs w:val="20"/>
          <w:rtl/>
          <w:lang w:bidi="ar-EG"/>
        </w:rPr>
        <w:tab/>
      </w:r>
      <w:r w:rsidRPr="008E6C96">
        <w:rPr>
          <w:rFonts w:ascii="Sakkal Majalla" w:hAnsi="Sakkal Majalla" w:cs="Sakkal Majalla"/>
          <w:sz w:val="20"/>
          <w:szCs w:val="20"/>
          <w:rtl/>
          <w:lang w:bidi="ar-EG"/>
        </w:rPr>
        <w:tab/>
      </w:r>
      <w:r w:rsidRPr="008E6C96">
        <w:rPr>
          <w:rFonts w:ascii="Sakkal Majalla" w:hAnsi="Sakkal Majalla" w:cs="Sakkal Majalla"/>
          <w:sz w:val="20"/>
          <w:szCs w:val="20"/>
          <w:rtl/>
          <w:lang w:bidi="ar-EG"/>
        </w:rPr>
        <w:tab/>
        <w:t>يعتمد</w:t>
      </w:r>
      <w:r w:rsidRPr="008E6C96">
        <w:rPr>
          <w:rFonts w:ascii="Sakkal Majalla" w:hAnsi="Sakkal Majalla" w:cs="Sakkal Majalla" w:hint="cs"/>
          <w:sz w:val="20"/>
          <w:szCs w:val="20"/>
          <w:rtl/>
          <w:lang w:bidi="ar-EG"/>
        </w:rPr>
        <w:t>،</w:t>
      </w:r>
    </w:p>
    <w:p w14:paraId="768B33AA" w14:textId="77777777" w:rsidR="008E6C96" w:rsidRDefault="008E6C96" w:rsidP="008E6C96">
      <w:pPr>
        <w:autoSpaceDE w:val="0"/>
        <w:autoSpaceDN w:val="0"/>
        <w:adjustRightInd w:val="0"/>
        <w:spacing w:line="216" w:lineRule="auto"/>
        <w:ind w:left="5760"/>
        <w:jc w:val="center"/>
        <w:rPr>
          <w:rFonts w:ascii="Sakkal Majalla" w:hAnsi="Sakkal Majalla" w:cs="Sakkal Majalla"/>
          <w:sz w:val="20"/>
          <w:szCs w:val="20"/>
          <w:rtl/>
          <w:lang w:bidi="ar-EG"/>
        </w:rPr>
      </w:pPr>
      <w:r w:rsidRPr="008E6C96">
        <w:rPr>
          <w:rFonts w:ascii="Sakkal Majalla" w:hAnsi="Sakkal Majalla" w:cs="Sakkal Majalla"/>
          <w:b/>
          <w:bCs/>
          <w:sz w:val="20"/>
          <w:szCs w:val="20"/>
          <w:rtl/>
          <w:lang w:bidi="ar-EG"/>
        </w:rPr>
        <w:t>نائب رئ</w:t>
      </w:r>
      <w:r w:rsidRPr="008E6C96">
        <w:rPr>
          <w:rFonts w:ascii="Sakkal Majalla" w:hAnsi="Sakkal Majalla" w:cs="Sakkal Majalla" w:hint="cs"/>
          <w:b/>
          <w:bCs/>
          <w:sz w:val="20"/>
          <w:szCs w:val="20"/>
          <w:rtl/>
          <w:lang w:bidi="ar-EG"/>
        </w:rPr>
        <w:t>ي</w:t>
      </w:r>
      <w:r w:rsidRPr="008E6C96">
        <w:rPr>
          <w:rFonts w:ascii="Sakkal Majalla" w:hAnsi="Sakkal Majalla" w:cs="Sakkal Majalla"/>
          <w:b/>
          <w:bCs/>
          <w:sz w:val="20"/>
          <w:szCs w:val="20"/>
          <w:rtl/>
          <w:lang w:bidi="ar-EG"/>
        </w:rPr>
        <w:t>س الجامعة للدراسات العليا والبحوث</w:t>
      </w:r>
    </w:p>
    <w:p w14:paraId="7C8BCEE8" w14:textId="5E142F45" w:rsidR="0045079A" w:rsidRPr="008E6C96" w:rsidRDefault="0045079A" w:rsidP="0045079A">
      <w:pPr>
        <w:autoSpaceDE w:val="0"/>
        <w:autoSpaceDN w:val="0"/>
        <w:adjustRightInd w:val="0"/>
        <w:spacing w:line="216" w:lineRule="auto"/>
        <w:ind w:left="5760"/>
        <w:rPr>
          <w:rFonts w:ascii="Sakkal Majalla" w:hAnsi="Sakkal Majalla" w:cs="Sakkal Majalla"/>
          <w:sz w:val="20"/>
          <w:szCs w:val="20"/>
          <w:rtl/>
          <w:lang w:bidi="ar-EG"/>
        </w:rPr>
      </w:pPr>
      <w:r>
        <w:rPr>
          <w:rFonts w:ascii="Sakkal Majalla" w:hAnsi="Sakkal Majalla" w:cs="Sakkal Majalla" w:hint="cs"/>
          <w:sz w:val="20"/>
          <w:szCs w:val="20"/>
          <w:rtl/>
          <w:lang w:bidi="ar-EG"/>
        </w:rPr>
        <w:t xml:space="preserve">                أ.د/  </w:t>
      </w:r>
    </w:p>
    <w:p w14:paraId="5549EF47" w14:textId="77777777" w:rsidR="008E6C96" w:rsidRPr="008E6C96" w:rsidRDefault="008E6C96" w:rsidP="008E6C96">
      <w:pPr>
        <w:pStyle w:val="ListParagraph"/>
        <w:tabs>
          <w:tab w:val="left" w:pos="6879"/>
        </w:tabs>
        <w:spacing w:line="216" w:lineRule="auto"/>
        <w:ind w:left="357"/>
        <w:jc w:val="both"/>
        <w:rPr>
          <w:rFonts w:ascii="Sakkal Majalla" w:hAnsi="Sakkal Majalla" w:cs="Sakkal Majalla"/>
          <w:b/>
          <w:bCs/>
          <w:sz w:val="20"/>
          <w:szCs w:val="20"/>
          <w:u w:val="single"/>
        </w:rPr>
      </w:pPr>
    </w:p>
    <w:p w14:paraId="106D4DA3" w14:textId="77777777" w:rsidR="008E6C96" w:rsidRPr="008E6C96" w:rsidRDefault="008E6C96" w:rsidP="008E6C96">
      <w:pPr>
        <w:pStyle w:val="ListParagraph"/>
        <w:numPr>
          <w:ilvl w:val="0"/>
          <w:numId w:val="7"/>
        </w:numPr>
        <w:spacing w:line="216" w:lineRule="auto"/>
        <w:jc w:val="both"/>
        <w:rPr>
          <w:rFonts w:ascii="Sakkal Majalla" w:hAnsi="Sakkal Majalla" w:cs="Sakkal Majalla"/>
          <w:b/>
          <w:bCs/>
          <w:color w:val="000000"/>
          <w:sz w:val="20"/>
          <w:szCs w:val="20"/>
        </w:rPr>
      </w:pPr>
      <w:r w:rsidRPr="008E6C96">
        <w:rPr>
          <w:rFonts w:ascii="Sakkal Majalla" w:hAnsi="Sakkal Majalla" w:cs="Sakkal Majalla" w:hint="cs"/>
          <w:b/>
          <w:bCs/>
          <w:color w:val="000000"/>
          <w:sz w:val="20"/>
          <w:szCs w:val="20"/>
          <w:rtl/>
          <w:lang w:bidi="ar-EG"/>
        </w:rPr>
        <w:t xml:space="preserve">قرر مجلس الدراسات العليا والبحوث بجلسته رقم (    </w:t>
      </w:r>
      <w:r w:rsidRPr="008E6C96">
        <w:rPr>
          <w:rFonts w:ascii="Sakkal Majalla" w:hAnsi="Sakkal Majalla" w:cs="Sakkal Majalla"/>
          <w:b/>
          <w:bCs/>
          <w:color w:val="000000"/>
          <w:sz w:val="20"/>
          <w:szCs w:val="20"/>
          <w:lang w:bidi="ar-EG"/>
        </w:rPr>
        <w:t xml:space="preserve">  </w:t>
      </w:r>
      <w:r w:rsidRPr="008E6C96">
        <w:rPr>
          <w:rFonts w:ascii="Sakkal Majalla" w:hAnsi="Sakkal Majalla" w:cs="Sakkal Majalla" w:hint="cs"/>
          <w:b/>
          <w:bCs/>
          <w:color w:val="000000"/>
          <w:sz w:val="20"/>
          <w:szCs w:val="20"/>
          <w:rtl/>
          <w:lang w:bidi="ar-EG"/>
        </w:rPr>
        <w:t xml:space="preserve">   ) بتاريخ</w:t>
      </w:r>
      <w:r w:rsidRPr="008E6C96">
        <w:rPr>
          <w:rFonts w:ascii="Sakkal Majalla" w:hAnsi="Sakkal Majalla" w:cs="Sakkal Majalla"/>
          <w:b/>
          <w:bCs/>
          <w:color w:val="000000"/>
          <w:sz w:val="20"/>
          <w:szCs w:val="20"/>
          <w:lang w:bidi="ar-EG"/>
        </w:rPr>
        <w:t xml:space="preserve">  </w:t>
      </w:r>
      <w:r w:rsidRPr="008E6C96">
        <w:rPr>
          <w:rFonts w:ascii="Sakkal Majalla" w:hAnsi="Sakkal Majalla" w:cs="Sakkal Majalla" w:hint="cs"/>
          <w:b/>
          <w:bCs/>
          <w:color w:val="000000"/>
          <w:sz w:val="20"/>
          <w:szCs w:val="20"/>
          <w:rtl/>
          <w:lang w:bidi="ar-EG"/>
        </w:rPr>
        <w:t xml:space="preserve">     /  </w:t>
      </w:r>
      <w:r w:rsidRPr="008E6C96">
        <w:rPr>
          <w:rFonts w:ascii="Sakkal Majalla" w:hAnsi="Sakkal Majalla" w:cs="Sakkal Majalla"/>
          <w:b/>
          <w:bCs/>
          <w:color w:val="000000"/>
          <w:sz w:val="20"/>
          <w:szCs w:val="20"/>
          <w:lang w:bidi="ar-EG"/>
        </w:rPr>
        <w:t xml:space="preserve">   </w:t>
      </w:r>
      <w:r w:rsidRPr="008E6C96">
        <w:rPr>
          <w:rFonts w:ascii="Sakkal Majalla" w:hAnsi="Sakkal Majalla" w:cs="Sakkal Majalla" w:hint="cs"/>
          <w:b/>
          <w:bCs/>
          <w:color w:val="000000"/>
          <w:sz w:val="20"/>
          <w:szCs w:val="20"/>
          <w:rtl/>
          <w:lang w:bidi="ar-EG"/>
        </w:rPr>
        <w:t xml:space="preserve">  /       </w:t>
      </w:r>
      <w:r w:rsidRPr="008E6C96">
        <w:rPr>
          <w:rFonts w:ascii="Sakkal Majalla" w:hAnsi="Sakkal Majalla" w:cs="Sakkal Majalla"/>
          <w:b/>
          <w:bCs/>
          <w:color w:val="000000"/>
          <w:sz w:val="20"/>
          <w:szCs w:val="20"/>
          <w:lang w:bidi="ar-EG"/>
        </w:rPr>
        <w:t xml:space="preserve"> </w:t>
      </w:r>
    </w:p>
    <w:p w14:paraId="4C482DB2" w14:textId="77777777" w:rsidR="008E6C96" w:rsidRPr="008E6C96" w:rsidRDefault="008E6C96" w:rsidP="008E6C96">
      <w:pPr>
        <w:pStyle w:val="ListParagraph"/>
        <w:numPr>
          <w:ilvl w:val="0"/>
          <w:numId w:val="7"/>
        </w:numPr>
        <w:spacing w:line="216" w:lineRule="auto"/>
        <w:ind w:left="357" w:hanging="357"/>
        <w:rPr>
          <w:rFonts w:ascii="Sakkal Majalla" w:hAnsi="Sakkal Majalla" w:cs="Sakkal Majalla"/>
          <w:sz w:val="20"/>
          <w:szCs w:val="20"/>
          <w:rtl/>
        </w:rPr>
      </w:pPr>
      <w:r w:rsidRPr="008E6C96">
        <w:rPr>
          <w:rFonts w:ascii="Sakkal Majalla" w:hAnsi="Sakkal Majalla" w:cs="Sakkal Majalla" w:hint="cs"/>
          <w:b/>
          <w:bCs/>
          <w:sz w:val="20"/>
          <w:szCs w:val="20"/>
          <w:u w:val="single"/>
          <w:rtl/>
        </w:rPr>
        <w:t>ذوي الهمم</w:t>
      </w:r>
      <w:r w:rsidRPr="008E6C96">
        <w:rPr>
          <w:rFonts w:ascii="Sakkal Majalla" w:hAnsi="Sakkal Majalla" w:cs="Sakkal Majalla" w:hint="cs"/>
          <w:sz w:val="20"/>
          <w:szCs w:val="20"/>
          <w:rtl/>
        </w:rPr>
        <w:t xml:space="preserve">: </w:t>
      </w:r>
    </w:p>
    <w:p w14:paraId="6C7B0C69" w14:textId="48CCA291" w:rsidR="0020066D" w:rsidRPr="008E6C96" w:rsidRDefault="008E6C96" w:rsidP="008E6C96">
      <w:pPr>
        <w:spacing w:after="120"/>
        <w:ind w:right="450"/>
        <w:jc w:val="both"/>
        <w:rPr>
          <w:rFonts w:ascii="Arial" w:hAnsi="Arial" w:cs="Arial"/>
          <w:b/>
          <w:bCs/>
          <w:sz w:val="20"/>
          <w:szCs w:val="20"/>
          <w:rtl/>
        </w:rPr>
      </w:pPr>
      <w:r w:rsidRPr="008E6C96">
        <w:rPr>
          <w:rFonts w:ascii="Sakkal Majalla" w:hAnsi="Sakkal Majalla" w:cs="Sakkal Majalla" w:hint="cs"/>
          <w:sz w:val="20"/>
          <w:szCs w:val="20"/>
          <w:rtl/>
        </w:rPr>
        <w:t>نوع الاختلاف:</w:t>
      </w:r>
      <w:r w:rsidRPr="008E6C96">
        <w:rPr>
          <w:rFonts w:ascii="Sakkal Majalla" w:hAnsi="Sakkal Majalla" w:cs="Sakkal Majalla"/>
          <w:sz w:val="20"/>
          <w:szCs w:val="20"/>
          <w:rtl/>
        </w:rPr>
        <w:tab/>
      </w:r>
      <w:r w:rsidRPr="008E6C96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 </w:t>
      </w:r>
      <w:sdt>
        <w:sdtPr>
          <w:rPr>
            <w:rFonts w:ascii="Segoe UI Symbol" w:eastAsia="MS Gothic" w:hAnsi="Segoe UI Symbol" w:cs="Segoe UI Symbol"/>
            <w:sz w:val="20"/>
            <w:szCs w:val="20"/>
            <w:rtl/>
            <w:lang w:bidi="ar-EG"/>
          </w:rPr>
          <w:id w:val="994921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E6C96">
            <w:rPr>
              <w:rFonts w:ascii="Segoe UI Symbol" w:eastAsia="MS Gothic" w:hAnsi="Segoe UI Symbol" w:cs="Segoe UI Symbol" w:hint="cs"/>
              <w:sz w:val="20"/>
              <w:szCs w:val="20"/>
              <w:rtl/>
              <w:lang w:bidi="ar-EG"/>
            </w:rPr>
            <w:t>☐</w:t>
          </w:r>
        </w:sdtContent>
      </w:sdt>
      <w:r w:rsidRPr="008E6C96">
        <w:rPr>
          <w:rFonts w:ascii="Sakkal Majalla" w:hAnsi="Sakkal Majalla" w:cs="Sakkal Majalla"/>
          <w:sz w:val="20"/>
          <w:szCs w:val="20"/>
          <w:rtl/>
        </w:rPr>
        <w:t xml:space="preserve"> </w:t>
      </w:r>
      <w:r w:rsidRPr="008E6C96">
        <w:rPr>
          <w:rFonts w:ascii="Sakkal Majalla" w:hAnsi="Sakkal Majalla" w:cs="Sakkal Majalla" w:hint="cs"/>
          <w:sz w:val="20"/>
          <w:szCs w:val="20"/>
          <w:rtl/>
        </w:rPr>
        <w:t>سمعي</w:t>
      </w:r>
      <w:r w:rsidRPr="008E6C96">
        <w:rPr>
          <w:rFonts w:ascii="Sakkal Majalla" w:hAnsi="Sakkal Majalla" w:cs="Sakkal Majalla"/>
          <w:sz w:val="20"/>
          <w:szCs w:val="20"/>
          <w:rtl/>
        </w:rPr>
        <w:tab/>
      </w:r>
      <w:r w:rsidRPr="008E6C96">
        <w:rPr>
          <w:rFonts w:ascii="Sakkal Majalla" w:hAnsi="Sakkal Majalla" w:cs="Sakkal Majalla"/>
          <w:sz w:val="20"/>
          <w:szCs w:val="20"/>
          <w:rtl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rtl/>
            <w:lang w:bidi="ar-EG"/>
          </w:rPr>
          <w:id w:val="-734009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E6C96">
            <w:rPr>
              <w:rFonts w:ascii="Segoe UI Symbol" w:eastAsia="MS Gothic" w:hAnsi="Segoe UI Symbol" w:cs="Segoe UI Symbol" w:hint="cs"/>
              <w:sz w:val="20"/>
              <w:szCs w:val="20"/>
              <w:rtl/>
              <w:lang w:bidi="ar-EG"/>
            </w:rPr>
            <w:t>☐</w:t>
          </w:r>
        </w:sdtContent>
      </w:sdt>
      <w:r w:rsidRPr="008E6C96">
        <w:rPr>
          <w:rFonts w:ascii="Sakkal Majalla" w:hAnsi="Sakkal Majalla" w:cs="Sakkal Majalla"/>
          <w:sz w:val="20"/>
          <w:szCs w:val="20"/>
          <w:rtl/>
        </w:rPr>
        <w:t xml:space="preserve"> </w:t>
      </w:r>
      <w:r w:rsidRPr="008E6C96">
        <w:rPr>
          <w:rFonts w:ascii="Sakkal Majalla" w:hAnsi="Sakkal Majalla" w:cs="Sakkal Majalla" w:hint="cs"/>
          <w:sz w:val="20"/>
          <w:szCs w:val="20"/>
          <w:rtl/>
        </w:rPr>
        <w:t>بدني</w:t>
      </w:r>
      <w:r w:rsidRPr="008E6C96">
        <w:rPr>
          <w:rFonts w:ascii="Sakkal Majalla" w:hAnsi="Sakkal Majalla" w:cs="Sakkal Majalla"/>
          <w:sz w:val="20"/>
          <w:szCs w:val="20"/>
          <w:rtl/>
        </w:rPr>
        <w:tab/>
      </w:r>
      <w:r w:rsidRPr="008E6C96">
        <w:rPr>
          <w:rFonts w:ascii="Sakkal Majalla" w:hAnsi="Sakkal Majalla" w:cs="Sakkal Majalla"/>
          <w:sz w:val="20"/>
          <w:szCs w:val="20"/>
          <w:rtl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rtl/>
            <w:lang w:bidi="ar-EG"/>
          </w:rPr>
          <w:id w:val="-1627764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E6C96">
            <w:rPr>
              <w:rFonts w:ascii="Segoe UI Symbol" w:eastAsia="MS Gothic" w:hAnsi="Segoe UI Symbol" w:cs="Segoe UI Symbol" w:hint="cs"/>
              <w:sz w:val="20"/>
              <w:szCs w:val="20"/>
              <w:rtl/>
              <w:lang w:bidi="ar-EG"/>
            </w:rPr>
            <w:t>☐</w:t>
          </w:r>
        </w:sdtContent>
      </w:sdt>
      <w:r w:rsidRPr="008E6C96">
        <w:rPr>
          <w:rFonts w:ascii="Sakkal Majalla" w:hAnsi="Sakkal Majalla" w:cs="Sakkal Majalla"/>
          <w:sz w:val="20"/>
          <w:szCs w:val="20"/>
          <w:rtl/>
        </w:rPr>
        <w:t xml:space="preserve"> </w:t>
      </w:r>
      <w:r w:rsidRPr="008E6C96">
        <w:rPr>
          <w:rFonts w:ascii="Sakkal Majalla" w:hAnsi="Sakkal Majalla" w:cs="Sakkal Majalla" w:hint="cs"/>
          <w:sz w:val="20"/>
          <w:szCs w:val="20"/>
          <w:rtl/>
        </w:rPr>
        <w:t>بصري</w:t>
      </w:r>
      <w:r w:rsidRPr="008E6C96">
        <w:rPr>
          <w:rFonts w:ascii="Sakkal Majalla" w:hAnsi="Sakkal Majalla" w:cs="Sakkal Majalla"/>
          <w:sz w:val="20"/>
          <w:szCs w:val="20"/>
          <w:rtl/>
        </w:rPr>
        <w:tab/>
      </w:r>
    </w:p>
    <w:p w14:paraId="7B49B542" w14:textId="24510790" w:rsidR="008E6C96" w:rsidRPr="008E6C96" w:rsidRDefault="008E6C96" w:rsidP="00DF07CB">
      <w:pPr>
        <w:autoSpaceDE w:val="0"/>
        <w:autoSpaceDN w:val="0"/>
        <w:adjustRightInd w:val="0"/>
        <w:spacing w:after="120"/>
        <w:ind w:left="360" w:hanging="360"/>
        <w:jc w:val="center"/>
        <w:rPr>
          <w:rFonts w:ascii="Arial" w:eastAsia="SimSun" w:hAnsi="Arial" w:cs="Arial"/>
          <w:b/>
          <w:bCs/>
          <w:sz w:val="20"/>
          <w:szCs w:val="20"/>
          <w:lang w:eastAsia="zh-CN" w:bidi="ar-EG"/>
        </w:rPr>
      </w:pPr>
      <w:r w:rsidRPr="008E6C96">
        <w:rPr>
          <w:rFonts w:ascii="Arial" w:eastAsia="SimSun" w:hAnsi="Arial" w:cs="Arial" w:hint="cs"/>
          <w:b/>
          <w:bCs/>
          <w:sz w:val="20"/>
          <w:szCs w:val="20"/>
          <w:rtl/>
          <w:lang w:eastAsia="zh-CN" w:bidi="ar-EG"/>
        </w:rPr>
        <w:t>نموذج رقم</w:t>
      </w:r>
      <w:r w:rsidRPr="008E6C96">
        <w:rPr>
          <w:rFonts w:ascii="Arial" w:eastAsia="SimSun" w:hAnsi="Arial" w:cs="Arial"/>
          <w:b/>
          <w:bCs/>
          <w:sz w:val="20"/>
          <w:szCs w:val="20"/>
          <w:lang w:eastAsia="zh-CN" w:bidi="ar-EG"/>
        </w:rPr>
        <w:t xml:space="preserve"> SR0ABF00010</w:t>
      </w:r>
      <w:r w:rsidR="00DF07CB">
        <w:rPr>
          <w:rFonts w:ascii="Arial" w:eastAsia="SimSun" w:hAnsi="Arial" w:cs="Arial"/>
          <w:b/>
          <w:bCs/>
          <w:sz w:val="20"/>
          <w:szCs w:val="20"/>
          <w:lang w:eastAsia="zh-CN" w:bidi="ar-EG"/>
        </w:rPr>
        <w:t>3</w:t>
      </w:r>
    </w:p>
    <w:p w14:paraId="19721642" w14:textId="31BB93E4" w:rsidR="008E6C96" w:rsidRPr="008E6C96" w:rsidRDefault="008E6C96" w:rsidP="008E6C96">
      <w:pPr>
        <w:autoSpaceDE w:val="0"/>
        <w:autoSpaceDN w:val="0"/>
        <w:adjustRightInd w:val="0"/>
        <w:spacing w:after="120"/>
        <w:ind w:left="360" w:hanging="360"/>
        <w:jc w:val="center"/>
        <w:rPr>
          <w:rFonts w:ascii="Arial" w:eastAsia="SimSun" w:hAnsi="Arial" w:cs="Arial"/>
          <w:b/>
          <w:bCs/>
          <w:rtl/>
          <w:lang w:eastAsia="zh-CN" w:bidi="ar-EG"/>
        </w:rPr>
      </w:pPr>
      <w:r w:rsidRPr="008E6C96">
        <w:rPr>
          <w:rFonts w:ascii="Arial" w:eastAsia="SimSun" w:hAnsi="Arial" w:cs="Arial" w:hint="cs"/>
          <w:b/>
          <w:bCs/>
          <w:sz w:val="20"/>
          <w:szCs w:val="20"/>
          <w:rtl/>
          <w:lang w:eastAsia="zh-CN" w:bidi="ar-EG"/>
        </w:rPr>
        <w:t>إصدار رقم (2) 14/10/2024م</w:t>
      </w:r>
    </w:p>
    <w:p w14:paraId="06F3768E" w14:textId="77777777" w:rsidR="008E6C96" w:rsidRDefault="008E6C96" w:rsidP="008E6C96">
      <w:pPr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AB4607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lastRenderedPageBreak/>
        <w:t>استمارة</w:t>
      </w:r>
      <w:r w:rsidRPr="00AB4607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 xml:space="preserve"> </w:t>
      </w:r>
      <w:r w:rsidRPr="00AB4607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>تسجيل</w:t>
      </w:r>
      <w:r w:rsidRPr="00AB4607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 xml:space="preserve"> </w:t>
      </w:r>
      <w:r w:rsidRPr="00AB4607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>مقررات</w:t>
      </w:r>
      <w:r w:rsidRPr="00AB4607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 xml:space="preserve"> </w:t>
      </w:r>
      <w:r w:rsidRPr="00AB4607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>تكميلية</w:t>
      </w:r>
    </w:p>
    <w:p w14:paraId="4517C8CD" w14:textId="77777777" w:rsidR="008E6C96" w:rsidRPr="00E62BE6" w:rsidRDefault="008E6C96" w:rsidP="008E6C96">
      <w:pPr>
        <w:ind w:firstLine="4"/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</w:pPr>
      <w:r w:rsidRPr="00D659B7">
        <w:rPr>
          <w:rFonts w:ascii="Sakkal Majalla" w:hAnsi="Sakkal Majalla" w:cs="Sakkal Majalla" w:hint="cs"/>
          <w:b/>
          <w:bCs/>
          <w:sz w:val="40"/>
          <w:szCs w:val="40"/>
          <w:rtl/>
        </w:rPr>
        <w:t>لدرجة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sdt>
        <w:sdtPr>
          <w:rPr>
            <w:rFonts w:ascii="Sakkal Majalla" w:hAnsi="Sakkal Majalla" w:cs="Sakkal Majalla"/>
            <w:color w:val="AEAAAA" w:themeColor="background2" w:themeShade="BF"/>
            <w:rtl/>
          </w:rPr>
          <w:alias w:val="اختر الدرجة"/>
          <w:tag w:val="اختر الدرجة"/>
          <w:id w:val="1579248409"/>
          <w:comboBox>
            <w:listItem w:displayText=".............................." w:value=".............................."/>
            <w:listItem w:displayText="الدبلوم" w:value="الدبلوم"/>
            <w:listItem w:displayText="الماجستير" w:value="الماجستير"/>
            <w:listItem w:displayText="الدكتوراه" w:value="الدكتوراه"/>
          </w:comboBox>
        </w:sdtPr>
        <w:sdtEndPr/>
        <w:sdtContent>
          <w:r w:rsidRPr="00A37C4D">
            <w:rPr>
              <w:rFonts w:ascii="Sakkal Majalla" w:hAnsi="Sakkal Majalla" w:cs="Sakkal Majalla"/>
              <w:color w:val="AEAAAA" w:themeColor="background2" w:themeShade="BF"/>
              <w:rtl/>
            </w:rPr>
            <w:t>....</w:t>
          </w:r>
          <w:r>
            <w:rPr>
              <w:rFonts w:ascii="Sakkal Majalla" w:hAnsi="Sakkal Majalla" w:cs="Sakkal Majalla" w:hint="cs"/>
              <w:color w:val="AEAAAA" w:themeColor="background2" w:themeShade="BF"/>
              <w:rtl/>
            </w:rPr>
            <w:t>.......................</w:t>
          </w:r>
          <w:r w:rsidRPr="00A37C4D">
            <w:rPr>
              <w:rFonts w:ascii="Sakkal Majalla" w:hAnsi="Sakkal Majalla" w:cs="Sakkal Majalla"/>
              <w:color w:val="AEAAAA" w:themeColor="background2" w:themeShade="BF"/>
              <w:rtl/>
            </w:rPr>
            <w:t>.....</w:t>
          </w:r>
          <w:r>
            <w:rPr>
              <w:rFonts w:ascii="Sakkal Majalla" w:hAnsi="Sakkal Majalla" w:cs="Sakkal Majalla"/>
              <w:color w:val="AEAAAA" w:themeColor="background2" w:themeShade="BF"/>
              <w:rtl/>
            </w:rPr>
            <w:t xml:space="preserve"> </w:t>
          </w:r>
        </w:sdtContent>
      </w:sdt>
      <w:r w:rsidRPr="00043DF1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 xml:space="preserve">قسم </w:t>
      </w:r>
      <w:r w:rsidRPr="008D1116">
        <w:rPr>
          <w:rFonts w:ascii="Sakkal Majalla" w:hAnsi="Sakkal Majalla" w:cs="Sakkal Majalla" w:hint="cs"/>
          <w:sz w:val="20"/>
          <w:szCs w:val="20"/>
          <w:rtl/>
        </w:rPr>
        <w:t>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</w:t>
      </w:r>
    </w:p>
    <w:p w14:paraId="3C7F488C" w14:textId="77777777" w:rsidR="008E6C96" w:rsidRDefault="008E6C96" w:rsidP="008E6C96">
      <w:pPr>
        <w:tabs>
          <w:tab w:val="left" w:pos="6879"/>
        </w:tabs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u w:val="single"/>
          <w:rtl/>
        </w:rPr>
        <w:t>البيانات الأساسية للطالب</w:t>
      </w:r>
    </w:p>
    <w:p w14:paraId="7A0F0829" w14:textId="77777777" w:rsidR="008E6C96" w:rsidRDefault="008E6C96" w:rsidP="008E6C96">
      <w:pPr>
        <w:autoSpaceDE w:val="0"/>
        <w:autoSpaceDN w:val="0"/>
        <w:adjustRightInd w:val="0"/>
        <w:ind w:left="11"/>
        <w:rPr>
          <w:rFonts w:ascii="Sakkal Majalla" w:hAnsi="Sakkal Majalla" w:cs="Sakkal Majalla"/>
          <w:rtl/>
        </w:rPr>
      </w:pPr>
      <w:r w:rsidRPr="009A429D">
        <w:rPr>
          <w:rFonts w:ascii="Sakkal Majalla" w:hAnsi="Sakkal Majalla" w:cs="Sakkal Majalla"/>
          <w:rtl/>
        </w:rPr>
        <w:t>اسم الطالب</w:t>
      </w:r>
      <w:r w:rsidRPr="009A429D">
        <w:rPr>
          <w:rFonts w:ascii="Sakkal Majalla" w:hAnsi="Sakkal Majalla" w:cs="Sakkal Majalla" w:hint="cs"/>
          <w:rtl/>
        </w:rPr>
        <w:t>: ....................................................................</w:t>
      </w:r>
      <w:r w:rsidRPr="00B46197">
        <w:rPr>
          <w:rFonts w:ascii="Sakkal Majalla" w:hAnsi="Sakkal Majalla" w:cs="Sakkal Majalla" w:hint="cs"/>
          <w:rtl/>
          <w:lang w:bidi="ar-EG"/>
        </w:rPr>
        <w:t xml:space="preserve"> </w:t>
      </w:r>
      <w:r>
        <w:rPr>
          <w:rFonts w:ascii="Sakkal Majalla" w:hAnsi="Sakkal Majalla" w:cs="Sakkal Majalla" w:hint="cs"/>
          <w:rtl/>
          <w:lang w:bidi="ar-EG"/>
        </w:rPr>
        <w:t xml:space="preserve">الجنسية </w:t>
      </w:r>
      <w:r w:rsidRPr="009A429D">
        <w:rPr>
          <w:rFonts w:ascii="Sakkal Majalla" w:hAnsi="Sakkal Majalla" w:cs="Sakkal Majalla" w:hint="cs"/>
          <w:rtl/>
        </w:rPr>
        <w:t>.....................................................</w:t>
      </w:r>
      <w:r>
        <w:rPr>
          <w:rFonts w:ascii="Sakkal Majalla" w:hAnsi="Sakkal Majalla" w:cs="Sakkal Majalla" w:hint="cs"/>
          <w:rtl/>
        </w:rPr>
        <w:t>الوظيفة ........</w:t>
      </w:r>
      <w:r w:rsidRPr="009A429D">
        <w:rPr>
          <w:rFonts w:ascii="Sakkal Majalla" w:hAnsi="Sakkal Majalla" w:cs="Sakkal Majalla" w:hint="cs"/>
          <w:rtl/>
        </w:rPr>
        <w:t>.............................................</w:t>
      </w:r>
    </w:p>
    <w:p w14:paraId="2DB8FCEA" w14:textId="77777777" w:rsidR="008E6C96" w:rsidRPr="009A429D" w:rsidRDefault="008E6C96" w:rsidP="008E6C96">
      <w:pPr>
        <w:autoSpaceDE w:val="0"/>
        <w:autoSpaceDN w:val="0"/>
        <w:adjustRightInd w:val="0"/>
        <w:ind w:left="11"/>
        <w:rPr>
          <w:rFonts w:ascii="Sakkal Majalla" w:hAnsi="Sakkal Majalla" w:cs="Sakkal Majalla"/>
        </w:rPr>
      </w:pPr>
      <w:r>
        <w:rPr>
          <w:rFonts w:ascii="Sakkal Majalla" w:hAnsi="Sakkal Majalla" w:cs="Sakkal Majalla" w:hint="cs"/>
          <w:rtl/>
        </w:rPr>
        <w:t>الرقم القومي</w:t>
      </w:r>
      <w:r w:rsidRPr="009A429D">
        <w:rPr>
          <w:rFonts w:ascii="Sakkal Majalla" w:hAnsi="Sakkal Majalla" w:cs="Sakkal Majalla" w:hint="cs"/>
          <w:rtl/>
        </w:rPr>
        <w:t>: ..................................................</w:t>
      </w:r>
      <w:r>
        <w:rPr>
          <w:rFonts w:ascii="Sakkal Majalla" w:hAnsi="Sakkal Majalla" w:cs="Sakkal Majalla" w:hint="cs"/>
          <w:rtl/>
        </w:rPr>
        <w:t>....</w:t>
      </w:r>
      <w:r w:rsidRPr="00B46197">
        <w:rPr>
          <w:rFonts w:ascii="Sakkal Majalla" w:hAnsi="Sakkal Majalla" w:cs="Sakkal Majalla" w:hint="cs"/>
          <w:rtl/>
          <w:lang w:bidi="ar-EG"/>
        </w:rPr>
        <w:t xml:space="preserve"> </w:t>
      </w:r>
      <w:r>
        <w:rPr>
          <w:rFonts w:ascii="Sakkal Majalla" w:hAnsi="Sakkal Majalla" w:cs="Sakkal Majalla" w:hint="cs"/>
          <w:rtl/>
          <w:lang w:bidi="ar-EG"/>
        </w:rPr>
        <w:t xml:space="preserve">الهاتف </w:t>
      </w:r>
      <w:r w:rsidRPr="009A429D">
        <w:rPr>
          <w:rFonts w:ascii="Sakkal Majalla" w:hAnsi="Sakkal Majalla" w:cs="Sakkal Majalla" w:hint="cs"/>
          <w:rtl/>
        </w:rPr>
        <w:t>.....................................................</w:t>
      </w:r>
      <w:r>
        <w:rPr>
          <w:rFonts w:ascii="Sakkal Majalla" w:hAnsi="Sakkal Majalla" w:cs="Sakkal Majalla" w:hint="cs"/>
          <w:rtl/>
        </w:rPr>
        <w:t xml:space="preserve"> البريد الالكتروني ........</w:t>
      </w:r>
      <w:r w:rsidRPr="009A429D">
        <w:rPr>
          <w:rFonts w:ascii="Sakkal Majalla" w:hAnsi="Sakkal Majalla" w:cs="Sakkal Majalla" w:hint="cs"/>
          <w:rtl/>
        </w:rPr>
        <w:t>...................................</w:t>
      </w:r>
      <w:r>
        <w:rPr>
          <w:rFonts w:ascii="Sakkal Majalla" w:hAnsi="Sakkal Majalla" w:cs="Sakkal Majalla" w:hint="cs"/>
          <w:rtl/>
        </w:rPr>
        <w:t>.......</w:t>
      </w:r>
      <w:r w:rsidRPr="009A429D">
        <w:rPr>
          <w:rFonts w:ascii="Sakkal Majalla" w:hAnsi="Sakkal Majalla" w:cs="Sakkal Majalla" w:hint="cs"/>
          <w:rtl/>
        </w:rPr>
        <w:t>.....</w:t>
      </w:r>
    </w:p>
    <w:p w14:paraId="2CCB65C4" w14:textId="77777777" w:rsidR="008E6C96" w:rsidRDefault="008E6C96" w:rsidP="008E6C96">
      <w:pPr>
        <w:jc w:val="both"/>
        <w:rPr>
          <w:rFonts w:ascii="Sakkal Majalla" w:hAnsi="Sakkal Majalla" w:cs="Sakkal Majalla"/>
          <w:rtl/>
        </w:rPr>
      </w:pPr>
      <w:r w:rsidRPr="008D1116">
        <w:rPr>
          <w:rFonts w:ascii="Sakkal Majalla" w:hAnsi="Sakkal Majalla" w:cs="Sakkal Majalla"/>
          <w:rtl/>
        </w:rPr>
        <w:t xml:space="preserve">الفصل </w:t>
      </w:r>
      <w:r w:rsidRPr="008D1116">
        <w:rPr>
          <w:rFonts w:ascii="Sakkal Majalla" w:hAnsi="Sakkal Majalla" w:cs="Sakkal Majalla" w:hint="cs"/>
          <w:rtl/>
        </w:rPr>
        <w:t xml:space="preserve">الدراسي:   </w:t>
      </w:r>
      <w:r w:rsidRPr="008D1116">
        <w:rPr>
          <w:rFonts w:ascii="Sakkal Majalla" w:hAnsi="Sakkal Majalla" w:cs="Sakkal Majalla"/>
        </w:rPr>
        <w:sym w:font="Wingdings" w:char="F06F"/>
      </w:r>
      <w:r w:rsidRPr="008D1116">
        <w:rPr>
          <w:rFonts w:ascii="Sakkal Majalla" w:hAnsi="Sakkal Majalla" w:cs="Sakkal Majalla" w:hint="cs"/>
          <w:rtl/>
        </w:rPr>
        <w:t xml:space="preserve"> </w:t>
      </w:r>
      <w:r w:rsidRPr="008D1116">
        <w:rPr>
          <w:rFonts w:ascii="Sakkal Majalla" w:hAnsi="Sakkal Majalla" w:cs="Sakkal Majalla"/>
          <w:rtl/>
        </w:rPr>
        <w:t>خريف</w:t>
      </w:r>
      <w:r w:rsidRPr="008D1116">
        <w:rPr>
          <w:rFonts w:ascii="Sakkal Majalla" w:hAnsi="Sakkal Majalla" w:cs="Sakkal Majalla" w:hint="cs"/>
          <w:rtl/>
        </w:rPr>
        <w:t xml:space="preserve">   </w:t>
      </w:r>
      <w:r w:rsidRPr="008D1116">
        <w:rPr>
          <w:rFonts w:ascii="Sakkal Majalla" w:hAnsi="Sakkal Majalla" w:cs="Sakkal Majalla"/>
        </w:rPr>
        <w:sym w:font="Wingdings" w:char="F06F"/>
      </w:r>
      <w:r w:rsidRPr="008D1116">
        <w:rPr>
          <w:rFonts w:ascii="Sakkal Majalla" w:hAnsi="Sakkal Majalla" w:cs="Sakkal Majalla" w:hint="cs"/>
          <w:rtl/>
        </w:rPr>
        <w:t xml:space="preserve"> </w:t>
      </w:r>
      <w:r w:rsidRPr="008D1116">
        <w:rPr>
          <w:rFonts w:ascii="Sakkal Majalla" w:hAnsi="Sakkal Majalla" w:cs="Sakkal Majalla"/>
          <w:rtl/>
        </w:rPr>
        <w:t>ربيع</w:t>
      </w:r>
      <w:r w:rsidRPr="008D1116">
        <w:rPr>
          <w:rFonts w:ascii="Sakkal Majalla" w:hAnsi="Sakkal Majalla" w:cs="Sakkal Majalla" w:hint="cs"/>
          <w:rtl/>
        </w:rPr>
        <w:t xml:space="preserve">      </w:t>
      </w:r>
      <w:r w:rsidRPr="008D1116">
        <w:rPr>
          <w:rFonts w:ascii="Sakkal Majalla" w:hAnsi="Sakkal Majalla" w:cs="Sakkal Majalla"/>
        </w:rPr>
        <w:sym w:font="Wingdings" w:char="F06F"/>
      </w:r>
      <w:r w:rsidRPr="008D1116">
        <w:rPr>
          <w:rFonts w:ascii="Sakkal Majalla" w:hAnsi="Sakkal Majalla" w:cs="Sakkal Majalla" w:hint="cs"/>
          <w:rtl/>
        </w:rPr>
        <w:t xml:space="preserve"> </w:t>
      </w:r>
      <w:r w:rsidRPr="008D1116">
        <w:rPr>
          <w:rFonts w:ascii="Sakkal Majalla" w:hAnsi="Sakkal Majalla" w:cs="Sakkal Majalla"/>
          <w:rtl/>
        </w:rPr>
        <w:t>صيف</w:t>
      </w:r>
      <w:r>
        <w:rPr>
          <w:rFonts w:ascii="Sakkal Majalla" w:hAnsi="Sakkal Majalla" w:cs="Sakkal Majalla" w:hint="cs"/>
          <w:rtl/>
        </w:rPr>
        <w:t>ي</w:t>
      </w:r>
      <w:r w:rsidRPr="008D1116">
        <w:rPr>
          <w:rFonts w:ascii="Sakkal Majalla" w:hAnsi="Sakkal Majalla" w:cs="Sakkal Majalla"/>
          <w:rtl/>
        </w:rPr>
        <w:tab/>
      </w:r>
      <w:r w:rsidRPr="008D1116">
        <w:rPr>
          <w:rFonts w:ascii="Sakkal Majalla" w:hAnsi="Sakkal Majalla" w:cs="Sakkal Majalla"/>
          <w:rtl/>
        </w:rPr>
        <w:tab/>
      </w:r>
      <w:r>
        <w:rPr>
          <w:rFonts w:ascii="Sakkal Majalla" w:hAnsi="Sakkal Majalla" w:cs="Sakkal Majalla"/>
          <w:rtl/>
        </w:rPr>
        <w:tab/>
      </w:r>
      <w:r w:rsidRPr="008D1116">
        <w:rPr>
          <w:rFonts w:ascii="Sakkal Majalla" w:hAnsi="Sakkal Majalla" w:cs="Sakkal Majalla"/>
          <w:rtl/>
        </w:rPr>
        <w:t xml:space="preserve">العام </w:t>
      </w:r>
      <w:r w:rsidRPr="008D1116">
        <w:rPr>
          <w:rFonts w:ascii="Sakkal Majalla" w:hAnsi="Sakkal Majalla" w:cs="Sakkal Majalla" w:hint="cs"/>
          <w:rtl/>
        </w:rPr>
        <w:t xml:space="preserve">الجامعي </w:t>
      </w:r>
      <w:r w:rsidRPr="008D1116">
        <w:rPr>
          <w:rFonts w:ascii="Sakkal Majalla" w:hAnsi="Sakkal Majalla" w:cs="Sakkal Majalla" w:hint="cs"/>
          <w:color w:val="BFBFBF" w:themeColor="background1" w:themeShade="BF"/>
          <w:rtl/>
        </w:rPr>
        <w:t>........................................................................</w:t>
      </w:r>
    </w:p>
    <w:p w14:paraId="5EDB6930" w14:textId="24130692" w:rsidR="00127ED4" w:rsidRPr="008D1116" w:rsidRDefault="00127ED4" w:rsidP="008E6C96">
      <w:pPr>
        <w:jc w:val="both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 w:hint="cs"/>
          <w:rtl/>
        </w:rPr>
        <w:t>موافقة مجلس الكلية................</w:t>
      </w:r>
    </w:p>
    <w:tbl>
      <w:tblPr>
        <w:tblStyle w:val="TableGrid"/>
        <w:tblW w:w="5000" w:type="pct"/>
        <w:jc w:val="right"/>
        <w:tblLook w:val="04A0" w:firstRow="1" w:lastRow="0" w:firstColumn="1" w:lastColumn="0" w:noHBand="0" w:noVBand="1"/>
      </w:tblPr>
      <w:tblGrid>
        <w:gridCol w:w="2938"/>
        <w:gridCol w:w="2324"/>
        <w:gridCol w:w="3018"/>
        <w:gridCol w:w="1575"/>
      </w:tblGrid>
      <w:tr w:rsidR="008E6C96" w:rsidRPr="00DB4811" w14:paraId="6A83C32E" w14:textId="77777777" w:rsidTr="006C0999">
        <w:trPr>
          <w:jc w:val="right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20BD1FE" w14:textId="77777777" w:rsidR="008E6C96" w:rsidRPr="00853A7B" w:rsidRDefault="008E6C96" w:rsidP="006C0999">
            <w:pPr>
              <w:tabs>
                <w:tab w:val="left" w:pos="6879"/>
              </w:tabs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853A7B">
              <w:rPr>
                <w:rFonts w:ascii="Sakkal Majalla" w:hAnsi="Sakkal Majalla" w:cs="Sakkal Majalla"/>
                <w:b/>
                <w:bCs/>
                <w:rtl/>
              </w:rPr>
              <w:t>المقررات الدراسية المطلوب تسجيلها</w:t>
            </w:r>
          </w:p>
        </w:tc>
      </w:tr>
      <w:tr w:rsidR="008E6C96" w:rsidRPr="00DB4811" w14:paraId="23D7E1BE" w14:textId="77777777" w:rsidTr="006C0999">
        <w:trPr>
          <w:jc w:val="right"/>
        </w:trPr>
        <w:tc>
          <w:tcPr>
            <w:tcW w:w="1491" w:type="pct"/>
            <w:vAlign w:val="center"/>
          </w:tcPr>
          <w:p w14:paraId="5BE3A79B" w14:textId="77777777" w:rsidR="008E6C96" w:rsidRPr="00DB4811" w:rsidRDefault="008E6C96" w:rsidP="006C0999">
            <w:pPr>
              <w:tabs>
                <w:tab w:val="left" w:pos="6879"/>
              </w:tabs>
              <w:jc w:val="center"/>
              <w:rPr>
                <w:rFonts w:ascii="Sakkal Majalla" w:hAnsi="Sakkal Majalla" w:cs="Sakkal Majalla"/>
              </w:rPr>
            </w:pPr>
            <w:r w:rsidRPr="00DB4811">
              <w:rPr>
                <w:rFonts w:ascii="Sakkal Majalla" w:hAnsi="Sakkal Majalla" w:cs="Sakkal Majalla"/>
                <w:rtl/>
              </w:rPr>
              <w:t>عدد الساعات/النقاط المعتمدة</w:t>
            </w:r>
          </w:p>
        </w:tc>
        <w:tc>
          <w:tcPr>
            <w:tcW w:w="1179" w:type="pct"/>
            <w:vAlign w:val="center"/>
          </w:tcPr>
          <w:p w14:paraId="47A1D4BA" w14:textId="77777777" w:rsidR="008E6C96" w:rsidRPr="00DB4811" w:rsidRDefault="008E6C96" w:rsidP="006C0999">
            <w:pPr>
              <w:tabs>
                <w:tab w:val="left" w:pos="6879"/>
              </w:tabs>
              <w:jc w:val="center"/>
              <w:rPr>
                <w:rFonts w:ascii="Sakkal Majalla" w:hAnsi="Sakkal Majalla" w:cs="Sakkal Majalla"/>
              </w:rPr>
            </w:pPr>
            <w:r w:rsidRPr="00DB4811">
              <w:rPr>
                <w:rFonts w:ascii="Sakkal Majalla" w:hAnsi="Sakkal Majalla" w:cs="Sakkal Majalla" w:hint="cs"/>
                <w:rtl/>
              </w:rPr>
              <w:t>إجباري</w:t>
            </w:r>
            <w:r w:rsidRPr="00DB4811">
              <w:rPr>
                <w:rFonts w:ascii="Sakkal Majalla" w:hAnsi="Sakkal Majalla" w:cs="Sakkal Majalla"/>
                <w:rtl/>
              </w:rPr>
              <w:t>/</w:t>
            </w:r>
            <w:r w:rsidRPr="00DB4811">
              <w:rPr>
                <w:rFonts w:ascii="Sakkal Majalla" w:hAnsi="Sakkal Majalla" w:cs="Sakkal Majalla" w:hint="cs"/>
                <w:rtl/>
              </w:rPr>
              <w:t>اختياري</w:t>
            </w:r>
          </w:p>
        </w:tc>
        <w:tc>
          <w:tcPr>
            <w:tcW w:w="1531" w:type="pct"/>
            <w:vAlign w:val="center"/>
          </w:tcPr>
          <w:p w14:paraId="266AC13C" w14:textId="77777777" w:rsidR="008E6C96" w:rsidRPr="00DB4811" w:rsidRDefault="008E6C96" w:rsidP="006C0999">
            <w:pPr>
              <w:tabs>
                <w:tab w:val="left" w:pos="6879"/>
              </w:tabs>
              <w:jc w:val="center"/>
              <w:rPr>
                <w:rFonts w:ascii="Sakkal Majalla" w:hAnsi="Sakkal Majalla" w:cs="Sakkal Majalla"/>
              </w:rPr>
            </w:pPr>
            <w:r w:rsidRPr="00DB4811">
              <w:rPr>
                <w:rFonts w:ascii="Sakkal Majalla" w:hAnsi="Sakkal Majalla" w:cs="Sakkal Majalla"/>
                <w:rtl/>
              </w:rPr>
              <w:t>اسم المقرر</w:t>
            </w:r>
          </w:p>
        </w:tc>
        <w:tc>
          <w:tcPr>
            <w:tcW w:w="799" w:type="pct"/>
            <w:vAlign w:val="center"/>
          </w:tcPr>
          <w:p w14:paraId="6883D038" w14:textId="77777777" w:rsidR="008E6C96" w:rsidRPr="00DB4811" w:rsidRDefault="008E6C96" w:rsidP="006C0999">
            <w:pPr>
              <w:tabs>
                <w:tab w:val="left" w:pos="6879"/>
              </w:tabs>
              <w:jc w:val="center"/>
              <w:rPr>
                <w:rFonts w:ascii="Sakkal Majalla" w:hAnsi="Sakkal Majalla" w:cs="Sakkal Majalla"/>
              </w:rPr>
            </w:pPr>
            <w:r w:rsidRPr="00DB4811">
              <w:rPr>
                <w:rFonts w:ascii="Sakkal Majalla" w:hAnsi="Sakkal Majalla" w:cs="Sakkal Majalla"/>
                <w:rtl/>
              </w:rPr>
              <w:t>كود المقرر</w:t>
            </w:r>
          </w:p>
        </w:tc>
      </w:tr>
      <w:tr w:rsidR="008E6C96" w:rsidRPr="00DB4811" w14:paraId="6AC770F7" w14:textId="77777777" w:rsidTr="006C0999">
        <w:trPr>
          <w:jc w:val="right"/>
        </w:trPr>
        <w:tc>
          <w:tcPr>
            <w:tcW w:w="1491" w:type="pct"/>
            <w:vAlign w:val="center"/>
          </w:tcPr>
          <w:p w14:paraId="2BFBF0FE" w14:textId="77777777" w:rsidR="008E6C96" w:rsidRPr="00DB4811" w:rsidRDefault="008E6C96" w:rsidP="006C0999">
            <w:pPr>
              <w:tabs>
                <w:tab w:val="left" w:pos="6879"/>
              </w:tabs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179" w:type="pct"/>
            <w:vAlign w:val="center"/>
          </w:tcPr>
          <w:p w14:paraId="7B59183C" w14:textId="77777777" w:rsidR="008E6C96" w:rsidRPr="00DB4811" w:rsidRDefault="008E6C96" w:rsidP="006C0999">
            <w:pPr>
              <w:tabs>
                <w:tab w:val="left" w:pos="6879"/>
              </w:tabs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31" w:type="pct"/>
            <w:vAlign w:val="center"/>
          </w:tcPr>
          <w:p w14:paraId="2403BF71" w14:textId="77777777" w:rsidR="008E6C96" w:rsidRPr="00DB4811" w:rsidRDefault="008E6C96" w:rsidP="006C0999">
            <w:pPr>
              <w:tabs>
                <w:tab w:val="left" w:pos="6879"/>
              </w:tabs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99" w:type="pct"/>
            <w:vAlign w:val="center"/>
          </w:tcPr>
          <w:p w14:paraId="3ED41F74" w14:textId="77777777" w:rsidR="008E6C96" w:rsidRPr="00DB4811" w:rsidRDefault="008E6C96" w:rsidP="006C0999">
            <w:pPr>
              <w:tabs>
                <w:tab w:val="left" w:pos="6879"/>
              </w:tabs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8E6C96" w:rsidRPr="00DB4811" w14:paraId="65A7D33B" w14:textId="77777777" w:rsidTr="006C0999">
        <w:trPr>
          <w:jc w:val="right"/>
        </w:trPr>
        <w:tc>
          <w:tcPr>
            <w:tcW w:w="1491" w:type="pct"/>
            <w:vAlign w:val="center"/>
          </w:tcPr>
          <w:p w14:paraId="0045AD0B" w14:textId="77777777" w:rsidR="008E6C96" w:rsidRPr="00DB4811" w:rsidRDefault="008E6C96" w:rsidP="006C0999">
            <w:pPr>
              <w:tabs>
                <w:tab w:val="left" w:pos="6879"/>
              </w:tabs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179" w:type="pct"/>
            <w:vAlign w:val="center"/>
          </w:tcPr>
          <w:p w14:paraId="0C0C3579" w14:textId="77777777" w:rsidR="008E6C96" w:rsidRPr="00DB4811" w:rsidRDefault="008E6C96" w:rsidP="006C0999">
            <w:pPr>
              <w:tabs>
                <w:tab w:val="left" w:pos="6879"/>
              </w:tabs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31" w:type="pct"/>
            <w:vAlign w:val="center"/>
          </w:tcPr>
          <w:p w14:paraId="4B6C1875" w14:textId="77777777" w:rsidR="008E6C96" w:rsidRPr="00DB4811" w:rsidRDefault="008E6C96" w:rsidP="006C0999">
            <w:pPr>
              <w:tabs>
                <w:tab w:val="left" w:pos="6879"/>
              </w:tabs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99" w:type="pct"/>
            <w:vAlign w:val="center"/>
          </w:tcPr>
          <w:p w14:paraId="0CF31CE2" w14:textId="77777777" w:rsidR="008E6C96" w:rsidRPr="00DB4811" w:rsidRDefault="008E6C96" w:rsidP="006C0999">
            <w:pPr>
              <w:tabs>
                <w:tab w:val="left" w:pos="6879"/>
              </w:tabs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8E6C96" w:rsidRPr="00DB4811" w14:paraId="2F7582C4" w14:textId="77777777" w:rsidTr="006C0999">
        <w:trPr>
          <w:jc w:val="right"/>
        </w:trPr>
        <w:tc>
          <w:tcPr>
            <w:tcW w:w="1491" w:type="pct"/>
            <w:vAlign w:val="center"/>
          </w:tcPr>
          <w:p w14:paraId="725F630F" w14:textId="77777777" w:rsidR="008E6C96" w:rsidRPr="00DB4811" w:rsidRDefault="008E6C96" w:rsidP="006C0999">
            <w:pPr>
              <w:tabs>
                <w:tab w:val="left" w:pos="6879"/>
              </w:tabs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179" w:type="pct"/>
            <w:vAlign w:val="center"/>
          </w:tcPr>
          <w:p w14:paraId="5068347A" w14:textId="77777777" w:rsidR="008E6C96" w:rsidRPr="00DB4811" w:rsidRDefault="008E6C96" w:rsidP="006C0999">
            <w:pPr>
              <w:tabs>
                <w:tab w:val="left" w:pos="6879"/>
              </w:tabs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31" w:type="pct"/>
            <w:vAlign w:val="center"/>
          </w:tcPr>
          <w:p w14:paraId="48B21A3D" w14:textId="77777777" w:rsidR="008E6C96" w:rsidRPr="00DB4811" w:rsidRDefault="008E6C96" w:rsidP="006C0999">
            <w:pPr>
              <w:tabs>
                <w:tab w:val="left" w:pos="6879"/>
              </w:tabs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99" w:type="pct"/>
            <w:vAlign w:val="center"/>
          </w:tcPr>
          <w:p w14:paraId="73A581E7" w14:textId="77777777" w:rsidR="008E6C96" w:rsidRPr="00DB4811" w:rsidRDefault="008E6C96" w:rsidP="006C0999">
            <w:pPr>
              <w:tabs>
                <w:tab w:val="left" w:pos="6879"/>
              </w:tabs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</w:tbl>
    <w:p w14:paraId="4A2658D1" w14:textId="77777777" w:rsidR="008E6C96" w:rsidRPr="00DB4811" w:rsidRDefault="008E6C96" w:rsidP="008E6C96">
      <w:pPr>
        <w:tabs>
          <w:tab w:val="left" w:pos="4773"/>
        </w:tabs>
        <w:jc w:val="both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 w:hint="cs"/>
          <w:rtl/>
        </w:rPr>
        <w:t xml:space="preserve">توقيع </w:t>
      </w:r>
      <w:r w:rsidRPr="00DB4811">
        <w:rPr>
          <w:rFonts w:ascii="Sakkal Majalla" w:hAnsi="Sakkal Majalla" w:cs="Sakkal Majalla"/>
          <w:rtl/>
        </w:rPr>
        <w:t xml:space="preserve">الطالب: </w:t>
      </w:r>
      <w:r w:rsidRPr="003049FD">
        <w:rPr>
          <w:rFonts w:ascii="Sakkal Majalla" w:hAnsi="Sakkal Majalla" w:cs="Sakkal Majalla" w:hint="cs"/>
          <w:color w:val="A6A6A6" w:themeColor="background1" w:themeShade="A6"/>
          <w:rtl/>
        </w:rPr>
        <w:t>.........................................................................</w:t>
      </w:r>
      <w:r>
        <w:rPr>
          <w:rFonts w:ascii="Sakkal Majalla" w:hAnsi="Sakkal Majalla" w:cs="Sakkal Majalla" w:hint="cs"/>
          <w:rtl/>
        </w:rPr>
        <w:t xml:space="preserve"> توقيع </w:t>
      </w:r>
      <w:r w:rsidRPr="00DB4811">
        <w:rPr>
          <w:rFonts w:ascii="Sakkal Majalla" w:hAnsi="Sakkal Majalla" w:cs="Sakkal Majalla"/>
          <w:rtl/>
        </w:rPr>
        <w:t>المرشد</w:t>
      </w:r>
      <w:r>
        <w:rPr>
          <w:rFonts w:ascii="Sakkal Majalla" w:hAnsi="Sakkal Majalla" w:cs="Sakkal Majalla" w:hint="cs"/>
          <w:rtl/>
        </w:rPr>
        <w:t>/المشرف/ المنسق</w:t>
      </w:r>
      <w:r w:rsidRPr="00DB4811">
        <w:rPr>
          <w:rFonts w:ascii="Sakkal Majalla" w:hAnsi="Sakkal Majalla" w:cs="Sakkal Majalla"/>
          <w:rtl/>
        </w:rPr>
        <w:t xml:space="preserve"> </w:t>
      </w:r>
      <w:r w:rsidRPr="00DB4811">
        <w:rPr>
          <w:rFonts w:ascii="Sakkal Majalla" w:hAnsi="Sakkal Majalla" w:cs="Sakkal Majalla" w:hint="cs"/>
          <w:rtl/>
        </w:rPr>
        <w:t>الأكاديمي</w:t>
      </w:r>
      <w:r w:rsidRPr="00DB4811">
        <w:rPr>
          <w:rFonts w:ascii="Sakkal Majalla" w:hAnsi="Sakkal Majalla" w:cs="Sakkal Majalla"/>
          <w:rtl/>
        </w:rPr>
        <w:t>:</w:t>
      </w:r>
      <w:r w:rsidRPr="00DB4811">
        <w:rPr>
          <w:rFonts w:ascii="Sakkal Majalla" w:hAnsi="Sakkal Majalla" w:cs="Sakkal Majalla" w:hint="cs"/>
          <w:rtl/>
        </w:rPr>
        <w:t xml:space="preserve"> </w:t>
      </w:r>
      <w:r w:rsidRPr="003049FD">
        <w:rPr>
          <w:rFonts w:ascii="Sakkal Majalla" w:hAnsi="Sakkal Majalla" w:cs="Sakkal Majalla" w:hint="cs"/>
          <w:color w:val="A6A6A6" w:themeColor="background1" w:themeShade="A6"/>
          <w:rtl/>
        </w:rPr>
        <w:t>..........................................................</w:t>
      </w:r>
      <w:r w:rsidRPr="00DB4811">
        <w:rPr>
          <w:rFonts w:ascii="Sakkal Majalla" w:hAnsi="Sakkal Majalla" w:cs="Sakkal Majalla"/>
          <w:rtl/>
        </w:rPr>
        <w:tab/>
      </w:r>
      <w:r>
        <w:rPr>
          <w:rFonts w:ascii="Sakkal Majalla" w:hAnsi="Sakkal Majalla" w:cs="Sakkal Majalla" w:hint="cs"/>
          <w:rtl/>
        </w:rPr>
        <w:t xml:space="preserve">توقيع </w:t>
      </w:r>
      <w:r w:rsidRPr="00DB4811">
        <w:rPr>
          <w:rFonts w:ascii="Sakkal Majalla" w:hAnsi="Sakkal Majalla" w:cs="Sakkal Majalla"/>
          <w:rtl/>
        </w:rPr>
        <w:t>رئيس القسم</w:t>
      </w:r>
      <w:r>
        <w:rPr>
          <w:rFonts w:ascii="Sakkal Majalla" w:hAnsi="Sakkal Majalla" w:cs="Sakkal Majalla" w:hint="cs"/>
          <w:rtl/>
        </w:rPr>
        <w:t xml:space="preserve"> العلمي</w:t>
      </w:r>
      <w:r w:rsidRPr="00DB4811">
        <w:rPr>
          <w:rFonts w:ascii="Sakkal Majalla" w:hAnsi="Sakkal Majalla" w:cs="Sakkal Majalla"/>
          <w:rtl/>
        </w:rPr>
        <w:t xml:space="preserve">: </w:t>
      </w:r>
      <w:r w:rsidRPr="003049FD">
        <w:rPr>
          <w:rFonts w:ascii="Sakkal Majalla" w:hAnsi="Sakkal Majalla" w:cs="Sakkal Majalla" w:hint="cs"/>
          <w:color w:val="A6A6A6" w:themeColor="background1" w:themeShade="A6"/>
          <w:rtl/>
        </w:rPr>
        <w:t>....................................................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381"/>
        <w:gridCol w:w="968"/>
        <w:gridCol w:w="254"/>
        <w:gridCol w:w="1748"/>
        <w:gridCol w:w="1051"/>
        <w:gridCol w:w="254"/>
        <w:gridCol w:w="2257"/>
        <w:gridCol w:w="942"/>
      </w:tblGrid>
      <w:tr w:rsidR="008E6C96" w:rsidRPr="00FE7430" w14:paraId="07D30552" w14:textId="77777777" w:rsidTr="006C0999">
        <w:trPr>
          <w:trHeight w:val="208"/>
        </w:trPr>
        <w:tc>
          <w:tcPr>
            <w:tcW w:w="1208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C2A2BEF" w14:textId="77777777" w:rsidR="008E6C96" w:rsidRPr="00FE7430" w:rsidRDefault="008E6C9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lang w:bidi="ar-EG"/>
              </w:rPr>
            </w:pP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توقيع الموظف المختص </w:t>
            </w:r>
          </w:p>
        </w:tc>
        <w:tc>
          <w:tcPr>
            <w:tcW w:w="49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8E439C7" w14:textId="77777777" w:rsidR="008E6C96" w:rsidRPr="00FE7430" w:rsidRDefault="008E6C9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29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6896BD9" w14:textId="77777777" w:rsidR="008E6C96" w:rsidRPr="008A5859" w:rsidRDefault="008E6C9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</w:tcPr>
          <w:p w14:paraId="00FB3489" w14:textId="77777777" w:rsidR="008E6C96" w:rsidRPr="00FE7430" w:rsidRDefault="008E6C9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</w:tcPr>
          <w:p w14:paraId="401B10EF" w14:textId="77777777" w:rsidR="008E6C96" w:rsidRPr="00FE7430" w:rsidRDefault="008E6C9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9657E42" w14:textId="77777777" w:rsidR="008E6C96" w:rsidRPr="00FE7430" w:rsidRDefault="008E6C9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3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A9A2AF" w14:textId="77777777" w:rsidR="008E6C96" w:rsidRPr="00FE7430" w:rsidRDefault="008E6C96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روجع بإ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دارة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الدراسات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العليا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بالجامعة</w:t>
            </w:r>
          </w:p>
        </w:tc>
      </w:tr>
      <w:tr w:rsidR="008E6C96" w:rsidRPr="00FE7430" w14:paraId="7D0B18E2" w14:textId="77777777" w:rsidTr="006C0999">
        <w:trPr>
          <w:trHeight w:val="208"/>
        </w:trPr>
        <w:tc>
          <w:tcPr>
            <w:tcW w:w="120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57FC413" w14:textId="77777777" w:rsidR="008E6C96" w:rsidRPr="00FE7430" w:rsidRDefault="008E6C9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 مدير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إدارة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الدراسات العليا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191E9F6" w14:textId="77777777" w:rsidR="008E6C96" w:rsidRPr="00FE7430" w:rsidRDefault="008E6C9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29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5C97322" w14:textId="77777777" w:rsidR="008E6C96" w:rsidRPr="008A5859" w:rsidRDefault="008E6C9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</w:tcPr>
          <w:p w14:paraId="7C52C759" w14:textId="77777777" w:rsidR="008E6C96" w:rsidRPr="00FE7430" w:rsidRDefault="008E6C9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</w:tcPr>
          <w:p w14:paraId="0EB6A609" w14:textId="77777777" w:rsidR="008E6C96" w:rsidRPr="00FE7430" w:rsidRDefault="008E6C9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00C4EC3" w14:textId="77777777" w:rsidR="008E6C96" w:rsidRPr="00FE7430" w:rsidRDefault="008E6C9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145" w:type="pct"/>
            <w:tcBorders>
              <w:left w:val="single" w:sz="18" w:space="0" w:color="auto"/>
              <w:bottom w:val="single" w:sz="4" w:space="0" w:color="auto"/>
            </w:tcBorders>
          </w:tcPr>
          <w:p w14:paraId="433637C0" w14:textId="77777777" w:rsidR="008E6C96" w:rsidRPr="00FE7430" w:rsidRDefault="008E6C96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lang w:bidi="ar-EG"/>
              </w:rPr>
            </w:pP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</w:t>
            </w:r>
            <w:r w:rsidRPr="008A5859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الموظف</w:t>
            </w:r>
            <w:r w:rsidRPr="008A5859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المختص</w:t>
            </w:r>
          </w:p>
        </w:tc>
        <w:tc>
          <w:tcPr>
            <w:tcW w:w="478" w:type="pct"/>
            <w:tcBorders>
              <w:bottom w:val="single" w:sz="4" w:space="0" w:color="auto"/>
              <w:right w:val="single" w:sz="18" w:space="0" w:color="auto"/>
            </w:tcBorders>
          </w:tcPr>
          <w:p w14:paraId="1205A156" w14:textId="77777777" w:rsidR="008E6C96" w:rsidRPr="00FE7430" w:rsidRDefault="008E6C9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</w:tr>
      <w:tr w:rsidR="008E6C96" w:rsidRPr="00FE7430" w14:paraId="6077BEFC" w14:textId="77777777" w:rsidTr="006C0999">
        <w:trPr>
          <w:trHeight w:val="208"/>
        </w:trPr>
        <w:tc>
          <w:tcPr>
            <w:tcW w:w="120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DC6A298" w14:textId="77777777" w:rsidR="008E6C96" w:rsidRPr="00FE7430" w:rsidRDefault="008E6C9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 وكيل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 xml:space="preserve"> الكلية ل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>لدراسات العليا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8586AE0" w14:textId="77777777" w:rsidR="008E6C96" w:rsidRPr="00FE7430" w:rsidRDefault="008E6C9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29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308DC0E" w14:textId="77777777" w:rsidR="008E6C96" w:rsidRPr="008A5859" w:rsidRDefault="008E6C9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</w:tcPr>
          <w:p w14:paraId="75EEE644" w14:textId="77777777" w:rsidR="008E6C96" w:rsidRPr="00FE7430" w:rsidRDefault="008E6C9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</w:tcPr>
          <w:p w14:paraId="6904AF18" w14:textId="77777777" w:rsidR="008E6C96" w:rsidRPr="00FE7430" w:rsidRDefault="008E6C9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3BE173D" w14:textId="77777777" w:rsidR="008E6C96" w:rsidRPr="00FE7430" w:rsidRDefault="008E6C9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E8E7219" w14:textId="77777777" w:rsidR="008E6C96" w:rsidRPr="00FE7430" w:rsidRDefault="008E6C96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رئيس القسم</w:t>
            </w:r>
          </w:p>
        </w:tc>
        <w:tc>
          <w:tcPr>
            <w:tcW w:w="478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9BC1B80" w14:textId="77777777" w:rsidR="008E6C96" w:rsidRPr="00FE7430" w:rsidRDefault="008E6C9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</w:tr>
      <w:tr w:rsidR="008E6C96" w:rsidRPr="00FE7430" w14:paraId="5A6F6EF5" w14:textId="77777777" w:rsidTr="006C0999">
        <w:trPr>
          <w:trHeight w:val="208"/>
        </w:trPr>
        <w:tc>
          <w:tcPr>
            <w:tcW w:w="1208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CE6C04E" w14:textId="77777777" w:rsidR="008E6C96" w:rsidRPr="00FE7430" w:rsidRDefault="008E6C9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عميد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الكلية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>/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المعهد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B6C6CB7" w14:textId="77777777" w:rsidR="008E6C96" w:rsidRPr="00FE7430" w:rsidRDefault="008E6C9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29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9939667" w14:textId="77777777" w:rsidR="008E6C96" w:rsidRPr="008A5859" w:rsidRDefault="008E6C9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</w:tcPr>
          <w:p w14:paraId="6DFDB2E0" w14:textId="77777777" w:rsidR="008E6C96" w:rsidRPr="00FE7430" w:rsidRDefault="008E6C9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</w:tcPr>
          <w:p w14:paraId="38C423D3" w14:textId="77777777" w:rsidR="008E6C96" w:rsidRPr="00FE7430" w:rsidRDefault="008E6C9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79F3795" w14:textId="77777777" w:rsidR="008E6C96" w:rsidRPr="00FE7430" w:rsidRDefault="008E6C9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1224387B" w14:textId="77777777" w:rsidR="008E6C96" w:rsidRPr="00FE7430" w:rsidRDefault="008E6C96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 مدير</w:t>
            </w:r>
            <w:r w:rsidRPr="008A5859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 xml:space="preserve">إدارة </w:t>
            </w: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الدراسات</w:t>
            </w:r>
            <w:r w:rsidRPr="008A5859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العليا</w:t>
            </w:r>
          </w:p>
        </w:tc>
        <w:tc>
          <w:tcPr>
            <w:tcW w:w="478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2978900" w14:textId="77777777" w:rsidR="008E6C96" w:rsidRPr="00FE7430" w:rsidRDefault="008E6C9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</w:tr>
    </w:tbl>
    <w:p w14:paraId="0000A26C" w14:textId="77777777" w:rsidR="008E6C96" w:rsidRPr="00853A7B" w:rsidRDefault="008E6C96" w:rsidP="008E6C96">
      <w:pPr>
        <w:tabs>
          <w:tab w:val="left" w:pos="6879"/>
        </w:tabs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3363AE8D" w14:textId="152737F3" w:rsidR="008E6C96" w:rsidRPr="00354EE0" w:rsidRDefault="008E6C96" w:rsidP="008E6C96">
      <w:pPr>
        <w:tabs>
          <w:tab w:val="left" w:pos="5057"/>
        </w:tabs>
        <w:ind w:left="379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354EE0">
        <w:rPr>
          <w:rFonts w:ascii="Sakkal Majalla" w:hAnsi="Sakkal Majalla" w:cs="Sakkal Majalla" w:hint="cs"/>
          <w:b/>
          <w:bCs/>
          <w:sz w:val="28"/>
          <w:szCs w:val="28"/>
          <w:rtl/>
        </w:rPr>
        <w:t>مدير عام إدارة الدراسات العليا</w:t>
      </w:r>
      <w:r w:rsidR="00127ED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والبحوث</w:t>
      </w:r>
    </w:p>
    <w:p w14:paraId="122C1C3C" w14:textId="77777777" w:rsidR="008E6C96" w:rsidRPr="00354EE0" w:rsidRDefault="008E6C96" w:rsidP="008E6C96">
      <w:pPr>
        <w:tabs>
          <w:tab w:val="left" w:pos="5057"/>
        </w:tabs>
        <w:ind w:left="379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354EE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ab/>
      </w:r>
      <w:r w:rsidRPr="00354EE0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           </w:t>
      </w:r>
    </w:p>
    <w:p w14:paraId="4143F639" w14:textId="77777777" w:rsidR="008E6C96" w:rsidRPr="00354EE0" w:rsidRDefault="008E6C96" w:rsidP="008E6C96">
      <w:pPr>
        <w:tabs>
          <w:tab w:val="left" w:pos="5057"/>
        </w:tabs>
        <w:ind w:left="6056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354EE0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>يعتمد،</w:t>
      </w:r>
      <w:r w:rsidRPr="00354EE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ab/>
      </w:r>
      <w:r w:rsidRPr="00354EE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ab/>
      </w:r>
    </w:p>
    <w:p w14:paraId="6749CD09" w14:textId="77777777" w:rsidR="008E6C96" w:rsidRDefault="008E6C96" w:rsidP="008E6C96">
      <w:pPr>
        <w:pStyle w:val="ListParagraph"/>
        <w:tabs>
          <w:tab w:val="left" w:pos="5057"/>
        </w:tabs>
        <w:ind w:left="360"/>
        <w:jc w:val="center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/>
          <w:b/>
          <w:bCs/>
          <w:sz w:val="28"/>
          <w:szCs w:val="28"/>
        </w:rPr>
        <w:t xml:space="preserve">                                                                       </w:t>
      </w:r>
      <w:r w:rsidRPr="00354EE0">
        <w:rPr>
          <w:rFonts w:ascii="Sakkal Majalla" w:hAnsi="Sakkal Majalla" w:cs="Sakkal Majalla" w:hint="cs"/>
          <w:b/>
          <w:bCs/>
          <w:sz w:val="28"/>
          <w:szCs w:val="28"/>
          <w:rtl/>
        </w:rPr>
        <w:t>أ.د/ نائب رئيس الجامعة للدراسات العليا والبحوث</w:t>
      </w:r>
    </w:p>
    <w:p w14:paraId="154BB46E" w14:textId="77777777" w:rsidR="008E6C96" w:rsidRDefault="008E6C96" w:rsidP="008E6C96">
      <w:pPr>
        <w:pStyle w:val="ListParagraph"/>
        <w:tabs>
          <w:tab w:val="left" w:pos="5057"/>
        </w:tabs>
        <w:ind w:left="360"/>
        <w:jc w:val="center"/>
        <w:rPr>
          <w:rFonts w:ascii="Sakkal Majalla" w:hAnsi="Sakkal Majalla" w:cs="Sakkal Majalla"/>
          <w:b/>
          <w:bCs/>
          <w:sz w:val="28"/>
          <w:szCs w:val="28"/>
        </w:rPr>
      </w:pPr>
    </w:p>
    <w:p w14:paraId="1455917E" w14:textId="77777777" w:rsidR="008E6C96" w:rsidRPr="00354EE0" w:rsidRDefault="008E6C96" w:rsidP="008E6C96">
      <w:pPr>
        <w:pStyle w:val="ListParagraph"/>
        <w:tabs>
          <w:tab w:val="left" w:pos="5057"/>
        </w:tabs>
        <w:ind w:left="360"/>
        <w:jc w:val="center"/>
        <w:rPr>
          <w:rFonts w:ascii="Sakkal Majalla" w:hAnsi="Sakkal Majalla" w:cs="Sakkal Majalla"/>
          <w:b/>
          <w:bCs/>
          <w:sz w:val="28"/>
          <w:szCs w:val="28"/>
        </w:rPr>
      </w:pPr>
    </w:p>
    <w:p w14:paraId="47980BC2" w14:textId="31BB44B9" w:rsidR="0020066D" w:rsidRDefault="008E6C96" w:rsidP="008E6C96">
      <w:pPr>
        <w:spacing w:after="120"/>
        <w:ind w:right="450"/>
        <w:jc w:val="both"/>
        <w:rPr>
          <w:rFonts w:ascii="Arial" w:hAnsi="Arial" w:cs="Arial"/>
          <w:b/>
          <w:bCs/>
          <w:rtl/>
        </w:rPr>
      </w:pPr>
      <w:r w:rsidRPr="00397E3E">
        <w:rPr>
          <w:rFonts w:ascii="Sakkal Majalla" w:hAnsi="Sakkal Majalla" w:cs="Sakkal Majalla"/>
          <w:b/>
          <w:bCs/>
          <w:rtl/>
        </w:rPr>
        <w:t xml:space="preserve">حررت الاستمارة من </w:t>
      </w:r>
      <w:r w:rsidRPr="00397E3E">
        <w:rPr>
          <w:rFonts w:ascii="Sakkal Majalla" w:hAnsi="Sakkal Majalla" w:cs="Sakkal Majalla" w:hint="cs"/>
          <w:b/>
          <w:bCs/>
          <w:rtl/>
        </w:rPr>
        <w:t>أصل</w:t>
      </w:r>
      <w:r w:rsidRPr="00397E3E">
        <w:rPr>
          <w:rFonts w:ascii="Sakkal Majalla" w:hAnsi="Sakkal Majalla" w:cs="Sakkal Majalla"/>
          <w:b/>
          <w:bCs/>
          <w:rtl/>
        </w:rPr>
        <w:t xml:space="preserve"> </w:t>
      </w:r>
      <w:r w:rsidRPr="00397E3E">
        <w:rPr>
          <w:rFonts w:ascii="Sakkal Majalla" w:hAnsi="Sakkal Majalla" w:cs="Sakkal Majalla" w:hint="cs"/>
          <w:b/>
          <w:bCs/>
          <w:rtl/>
        </w:rPr>
        <w:t>و3</w:t>
      </w:r>
      <w:r w:rsidRPr="00397E3E">
        <w:rPr>
          <w:rFonts w:ascii="Sakkal Majalla" w:hAnsi="Sakkal Majalla" w:cs="Sakkal Majalla"/>
          <w:b/>
          <w:bCs/>
          <w:rtl/>
        </w:rPr>
        <w:t xml:space="preserve"> نسخ (الطالب/ المرشد </w:t>
      </w:r>
      <w:r w:rsidRPr="00397E3E">
        <w:rPr>
          <w:rFonts w:ascii="Sakkal Majalla" w:hAnsi="Sakkal Majalla" w:cs="Sakkal Majalla" w:hint="cs"/>
          <w:b/>
          <w:bCs/>
          <w:rtl/>
        </w:rPr>
        <w:t>الأكاديمي</w:t>
      </w:r>
      <w:r w:rsidRPr="00397E3E">
        <w:rPr>
          <w:rFonts w:ascii="Sakkal Majalla" w:hAnsi="Sakkal Majalla" w:cs="Sakkal Majalla"/>
          <w:b/>
          <w:bCs/>
          <w:rtl/>
        </w:rPr>
        <w:t>/رئيس القسم)</w:t>
      </w:r>
      <w:r w:rsidRPr="00397E3E">
        <w:rPr>
          <w:rFonts w:ascii="Sakkal Majalla" w:hAnsi="Sakkal Majalla" w:cs="Sakkal Majalla" w:hint="cs"/>
          <w:b/>
          <w:bCs/>
          <w:rtl/>
        </w:rPr>
        <w:t>.</w:t>
      </w:r>
    </w:p>
    <w:p w14:paraId="2F07F5CF" w14:textId="77777777" w:rsidR="0020066D" w:rsidRDefault="0020066D" w:rsidP="00DA650F">
      <w:pPr>
        <w:spacing w:after="120"/>
        <w:ind w:right="450"/>
        <w:jc w:val="both"/>
        <w:rPr>
          <w:rFonts w:ascii="Arial" w:hAnsi="Arial" w:cs="Arial"/>
          <w:b/>
          <w:bCs/>
          <w:rtl/>
        </w:rPr>
      </w:pPr>
    </w:p>
    <w:p w14:paraId="5F6DC1FE" w14:textId="77777777" w:rsidR="0020066D" w:rsidRDefault="0020066D" w:rsidP="00DA650F">
      <w:pPr>
        <w:spacing w:after="120"/>
        <w:ind w:right="450"/>
        <w:jc w:val="both"/>
        <w:rPr>
          <w:rFonts w:ascii="Arial" w:hAnsi="Arial" w:cs="Arial"/>
          <w:b/>
          <w:bCs/>
          <w:rtl/>
        </w:rPr>
      </w:pPr>
    </w:p>
    <w:p w14:paraId="10B8052B" w14:textId="77777777" w:rsidR="0020066D" w:rsidRDefault="0020066D" w:rsidP="00DA650F">
      <w:pPr>
        <w:spacing w:after="120"/>
        <w:ind w:right="450"/>
        <w:jc w:val="both"/>
        <w:rPr>
          <w:rFonts w:ascii="Arial" w:hAnsi="Arial" w:cs="Arial"/>
          <w:b/>
          <w:bCs/>
          <w:rtl/>
        </w:rPr>
      </w:pPr>
    </w:p>
    <w:p w14:paraId="7EAAF891" w14:textId="77777777" w:rsidR="0020066D" w:rsidRDefault="0020066D" w:rsidP="00DA650F">
      <w:pPr>
        <w:spacing w:after="120"/>
        <w:ind w:right="450"/>
        <w:jc w:val="both"/>
        <w:rPr>
          <w:rFonts w:ascii="Arial" w:hAnsi="Arial" w:cs="Arial"/>
          <w:b/>
          <w:bCs/>
          <w:rtl/>
        </w:rPr>
      </w:pPr>
    </w:p>
    <w:p w14:paraId="000ECA7E" w14:textId="77777777" w:rsidR="0020066D" w:rsidRDefault="0020066D" w:rsidP="00DA650F">
      <w:pPr>
        <w:spacing w:after="120"/>
        <w:ind w:right="450"/>
        <w:jc w:val="both"/>
        <w:rPr>
          <w:rFonts w:ascii="Arial" w:hAnsi="Arial" w:cs="Arial"/>
          <w:b/>
          <w:bCs/>
          <w:rtl/>
        </w:rPr>
      </w:pPr>
    </w:p>
    <w:p w14:paraId="168318E0" w14:textId="1F567A00" w:rsidR="008E6C96" w:rsidRPr="008E6C96" w:rsidRDefault="008E6C96" w:rsidP="00DF07CB">
      <w:pPr>
        <w:autoSpaceDE w:val="0"/>
        <w:autoSpaceDN w:val="0"/>
        <w:adjustRightInd w:val="0"/>
        <w:spacing w:after="120"/>
        <w:ind w:left="360" w:hanging="360"/>
        <w:jc w:val="center"/>
        <w:rPr>
          <w:rFonts w:ascii="Arial" w:eastAsia="SimSun" w:hAnsi="Arial" w:cs="Arial"/>
          <w:b/>
          <w:bCs/>
          <w:rtl/>
          <w:lang w:eastAsia="zh-CN" w:bidi="ar-EG"/>
        </w:rPr>
      </w:pPr>
      <w:r w:rsidRPr="008E6C96">
        <w:rPr>
          <w:rFonts w:ascii="Arial" w:eastAsia="SimSun" w:hAnsi="Arial" w:cs="Arial" w:hint="cs"/>
          <w:b/>
          <w:bCs/>
          <w:rtl/>
          <w:lang w:eastAsia="zh-CN" w:bidi="ar-EG"/>
        </w:rPr>
        <w:t>نموذج رقم</w:t>
      </w:r>
      <w:r w:rsidRPr="008E6C96">
        <w:rPr>
          <w:rFonts w:ascii="Arial" w:eastAsia="SimSun" w:hAnsi="Arial" w:cs="Arial"/>
          <w:b/>
          <w:bCs/>
          <w:lang w:eastAsia="zh-CN" w:bidi="ar-EG"/>
        </w:rPr>
        <w:t xml:space="preserve"> SR0ABF00010</w:t>
      </w:r>
      <w:r w:rsidR="00DF07CB">
        <w:rPr>
          <w:rFonts w:ascii="Arial" w:eastAsia="SimSun" w:hAnsi="Arial" w:cs="Arial"/>
          <w:b/>
          <w:bCs/>
          <w:lang w:eastAsia="zh-CN" w:bidi="ar-EG"/>
        </w:rPr>
        <w:t>4</w:t>
      </w:r>
    </w:p>
    <w:p w14:paraId="3E5DFA14" w14:textId="77777777" w:rsidR="008E6C96" w:rsidRPr="008E6C96" w:rsidRDefault="008E6C96" w:rsidP="008E6C96">
      <w:pPr>
        <w:autoSpaceDE w:val="0"/>
        <w:autoSpaceDN w:val="0"/>
        <w:adjustRightInd w:val="0"/>
        <w:spacing w:after="120"/>
        <w:ind w:left="360" w:hanging="360"/>
        <w:jc w:val="center"/>
        <w:rPr>
          <w:rFonts w:ascii="Arial" w:eastAsia="SimSun" w:hAnsi="Arial" w:cs="Arial"/>
          <w:b/>
          <w:bCs/>
          <w:rtl/>
          <w:lang w:eastAsia="zh-CN" w:bidi="ar-EG"/>
        </w:rPr>
      </w:pPr>
      <w:r w:rsidRPr="008E6C96">
        <w:rPr>
          <w:rFonts w:ascii="Arial" w:eastAsia="SimSun" w:hAnsi="Arial" w:cs="Arial" w:hint="cs"/>
          <w:b/>
          <w:bCs/>
          <w:rtl/>
          <w:lang w:eastAsia="zh-CN" w:bidi="ar-EG"/>
        </w:rPr>
        <w:t>إصدار رقم (2) 14/10/2024م</w:t>
      </w:r>
    </w:p>
    <w:p w14:paraId="21824499" w14:textId="5D257D8B" w:rsidR="00831BFD" w:rsidRPr="00666BC3" w:rsidRDefault="00DF07CB" w:rsidP="00DF07CB">
      <w:pPr>
        <w:tabs>
          <w:tab w:val="left" w:pos="6879"/>
        </w:tabs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EG"/>
        </w:rPr>
        <w:lastRenderedPageBreak/>
        <w:t xml:space="preserve"> إستمارة</w:t>
      </w:r>
      <w:r w:rsidR="00831BFD" w:rsidRPr="00666BC3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تعديل</w:t>
      </w:r>
      <w:r w:rsidR="00831BFD" w:rsidRPr="00666BC3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</w:t>
      </w:r>
      <w:r w:rsidR="00831BFD" w:rsidRPr="00666BC3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عنوان</w:t>
      </w:r>
      <w:r w:rsidR="00831BFD" w:rsidRPr="00666BC3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</w:t>
      </w:r>
      <w:r w:rsidR="00831BFD" w:rsidRPr="00666BC3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البحث لدرجة ................ </w:t>
      </w:r>
    </w:p>
    <w:p w14:paraId="1D8E58F5" w14:textId="77777777" w:rsidR="00831BFD" w:rsidRPr="00831BFD" w:rsidRDefault="00831BFD" w:rsidP="00831BFD">
      <w:pPr>
        <w:autoSpaceDE w:val="0"/>
        <w:autoSpaceDN w:val="0"/>
        <w:adjustRightInd w:val="0"/>
        <w:rPr>
          <w:rFonts w:ascii="Sakkal Majalla" w:hAnsi="Sakkal Majalla" w:cs="Sakkal Majalla"/>
          <w:b/>
          <w:bCs/>
          <w:color w:val="000000"/>
          <w:sz w:val="20"/>
          <w:szCs w:val="20"/>
          <w:rtl/>
        </w:rPr>
      </w:pPr>
      <w:r w:rsidRPr="00831BFD">
        <w:rPr>
          <w:rFonts w:ascii="Sakkal Majalla" w:hAnsi="Sakkal Majalla" w:cs="Sakkal Majalla" w:hint="cs"/>
          <w:b/>
          <w:bCs/>
          <w:color w:val="000000"/>
          <w:sz w:val="20"/>
          <w:szCs w:val="20"/>
          <w:u w:val="single"/>
          <w:rtl/>
        </w:rPr>
        <w:t>البيانات الأساسية</w:t>
      </w:r>
      <w:r w:rsidRPr="00831BFD">
        <w:rPr>
          <w:rFonts w:ascii="Sakkal Majalla" w:hAnsi="Sakkal Majalla" w:cs="Sakkal Majalla"/>
          <w:b/>
          <w:bCs/>
          <w:color w:val="000000"/>
          <w:sz w:val="20"/>
          <w:szCs w:val="20"/>
          <w:u w:val="single"/>
          <w:rtl/>
        </w:rPr>
        <w:t xml:space="preserve"> للطالب</w:t>
      </w:r>
      <w:r w:rsidRPr="00831BFD">
        <w:rPr>
          <w:rFonts w:ascii="Sakkal Majalla" w:hAnsi="Sakkal Majalla" w:cs="Sakkal Majalla" w:hint="cs"/>
          <w:b/>
          <w:bCs/>
          <w:color w:val="000000"/>
          <w:sz w:val="20"/>
          <w:szCs w:val="20"/>
          <w:rtl/>
        </w:rPr>
        <w:t>:</w:t>
      </w:r>
    </w:p>
    <w:p w14:paraId="78F76B65" w14:textId="77777777" w:rsidR="00831BFD" w:rsidRPr="00831BFD" w:rsidRDefault="00831BFD" w:rsidP="00831BFD">
      <w:pPr>
        <w:autoSpaceDE w:val="0"/>
        <w:autoSpaceDN w:val="0"/>
        <w:adjustRightInd w:val="0"/>
        <w:ind w:left="11"/>
        <w:rPr>
          <w:rFonts w:ascii="Sakkal Majalla" w:hAnsi="Sakkal Majalla" w:cs="Sakkal Majalla"/>
          <w:sz w:val="20"/>
          <w:szCs w:val="20"/>
        </w:rPr>
      </w:pPr>
      <w:r w:rsidRPr="00831BFD">
        <w:rPr>
          <w:rFonts w:ascii="Sakkal Majalla" w:hAnsi="Sakkal Majalla" w:cs="Sakkal Majalla"/>
          <w:sz w:val="20"/>
          <w:szCs w:val="20"/>
          <w:rtl/>
        </w:rPr>
        <w:t>اسم الطالب</w:t>
      </w:r>
      <w:r w:rsidRPr="00831BFD">
        <w:rPr>
          <w:rFonts w:ascii="Sakkal Majalla" w:hAnsi="Sakkal Majalla" w:cs="Sakkal Majalla" w:hint="cs"/>
          <w:sz w:val="20"/>
          <w:szCs w:val="20"/>
          <w:rtl/>
        </w:rPr>
        <w:t>: ....................................................................</w:t>
      </w:r>
      <w:r w:rsidRPr="00831BFD">
        <w:rPr>
          <w:rFonts w:ascii="Sakkal Majalla" w:hAnsi="Sakkal Majalla" w:cs="Sakkal Majalla" w:hint="cs"/>
          <w:sz w:val="20"/>
          <w:szCs w:val="20"/>
          <w:rtl/>
          <w:lang w:bidi="ar-EG"/>
        </w:rPr>
        <w:t xml:space="preserve"> الجنسية </w:t>
      </w:r>
      <w:r w:rsidRPr="00831BFD"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.....................................................الوظيفة .....................................................</w:t>
      </w:r>
    </w:p>
    <w:p w14:paraId="46DFEAF7" w14:textId="77777777" w:rsidR="00831BFD" w:rsidRPr="00831BFD" w:rsidRDefault="00831BFD" w:rsidP="00831BFD">
      <w:pPr>
        <w:autoSpaceDE w:val="0"/>
        <w:autoSpaceDN w:val="0"/>
        <w:adjustRightInd w:val="0"/>
        <w:ind w:left="11"/>
        <w:jc w:val="both"/>
        <w:rPr>
          <w:rFonts w:ascii="Sakkal Majalla" w:hAnsi="Sakkal Majalla" w:cs="Sakkal Majalla"/>
          <w:color w:val="BFBFBF" w:themeColor="background1" w:themeShade="BF"/>
          <w:sz w:val="20"/>
          <w:szCs w:val="20"/>
          <w:rtl/>
        </w:rPr>
      </w:pPr>
      <w:r w:rsidRPr="00831BFD">
        <w:rPr>
          <w:rFonts w:ascii="Sakkal Majalla" w:hAnsi="Sakkal Majalla" w:cs="Sakkal Majalla" w:hint="cs"/>
          <w:sz w:val="20"/>
          <w:szCs w:val="20"/>
          <w:rtl/>
        </w:rPr>
        <w:t xml:space="preserve">الرقم القومي: .................................................................... البريد الإلكتروني: </w:t>
      </w:r>
      <w:r w:rsidRPr="00831BFD">
        <w:rPr>
          <w:rFonts w:ascii="Sakkal Majalla" w:hAnsi="Sakkal Majalla" w:cs="Sakkal Majalla" w:hint="cs"/>
          <w:color w:val="BFBFBF" w:themeColor="background1" w:themeShade="BF"/>
          <w:sz w:val="20"/>
          <w:szCs w:val="20"/>
          <w:rtl/>
        </w:rPr>
        <w:t>.......................................................................</w:t>
      </w:r>
    </w:p>
    <w:p w14:paraId="1745E784" w14:textId="77777777" w:rsidR="00831BFD" w:rsidRPr="00831BFD" w:rsidRDefault="00831BFD" w:rsidP="00831BFD">
      <w:pPr>
        <w:autoSpaceDE w:val="0"/>
        <w:autoSpaceDN w:val="0"/>
        <w:adjustRightInd w:val="0"/>
        <w:spacing w:line="204" w:lineRule="auto"/>
        <w:ind w:left="11"/>
        <w:rPr>
          <w:rFonts w:ascii="Sakkal Majalla" w:hAnsi="Sakkal Majalla" w:cs="Sakkal Majalla"/>
          <w:sz w:val="20"/>
          <w:szCs w:val="20"/>
          <w:rtl/>
        </w:rPr>
      </w:pPr>
      <w:r w:rsidRPr="00831BFD">
        <w:rPr>
          <w:rFonts w:ascii="Sakkal Majalla" w:hAnsi="Sakkal Majalla" w:cs="Sakkal Majalla" w:hint="cs"/>
          <w:sz w:val="20"/>
          <w:szCs w:val="20"/>
          <w:rtl/>
        </w:rPr>
        <w:t>التخصص الدقيق: ............................................................البرنامج: ......................................................القسم: ........................</w:t>
      </w:r>
    </w:p>
    <w:p w14:paraId="6FCF6800" w14:textId="77777777" w:rsidR="00831BFD" w:rsidRPr="00831BFD" w:rsidRDefault="00831BFD" w:rsidP="00831BFD">
      <w:pPr>
        <w:autoSpaceDE w:val="0"/>
        <w:autoSpaceDN w:val="0"/>
        <w:adjustRightInd w:val="0"/>
        <w:ind w:left="11"/>
        <w:rPr>
          <w:rFonts w:ascii="Sakkal Majalla" w:hAnsi="Sakkal Majalla" w:cs="Sakkal Majalla"/>
          <w:sz w:val="20"/>
          <w:szCs w:val="20"/>
          <w:rtl/>
        </w:rPr>
      </w:pPr>
      <w:r w:rsidRPr="00831BFD">
        <w:rPr>
          <w:rFonts w:ascii="Sakkal Majalla" w:hAnsi="Sakkal Majalla" w:cs="Sakkal Majalla"/>
          <w:sz w:val="20"/>
          <w:szCs w:val="20"/>
          <w:rtl/>
        </w:rPr>
        <w:t>تاريخ القيد</w:t>
      </w:r>
      <w:r w:rsidRPr="00831BFD">
        <w:rPr>
          <w:rFonts w:ascii="Sakkal Majalla" w:hAnsi="Sakkal Majalla" w:cs="Sakkal Majalla" w:hint="cs"/>
          <w:sz w:val="20"/>
          <w:szCs w:val="20"/>
          <w:rtl/>
        </w:rPr>
        <w:t>: .....................................................</w:t>
      </w:r>
      <w:r w:rsidRPr="00831BFD">
        <w:rPr>
          <w:rFonts w:ascii="Sakkal Majalla" w:hAnsi="Sakkal Majalla" w:cs="Sakkal Majalla"/>
          <w:sz w:val="20"/>
          <w:szCs w:val="20"/>
          <w:rtl/>
        </w:rPr>
        <w:tab/>
      </w:r>
      <w:r w:rsidRPr="00831BFD">
        <w:rPr>
          <w:rFonts w:ascii="Sakkal Majalla" w:hAnsi="Sakkal Majalla" w:cs="Sakkal Majalla" w:hint="cs"/>
          <w:sz w:val="20"/>
          <w:szCs w:val="20"/>
          <w:rtl/>
        </w:rPr>
        <w:t xml:space="preserve">اعتماد أ.د/ نائب رئيس الجامعة للقيد: ....................................................................... تاريخ </w:t>
      </w:r>
      <w:r w:rsidRPr="00831BFD">
        <w:rPr>
          <w:rFonts w:ascii="Sakkal Majalla" w:hAnsi="Sakkal Majalla" w:cs="Sakkal Majalla"/>
          <w:sz w:val="20"/>
          <w:szCs w:val="20"/>
          <w:rtl/>
        </w:rPr>
        <w:t>التسجيل بالبرنامج</w:t>
      </w:r>
      <w:r w:rsidRPr="00831BFD">
        <w:rPr>
          <w:rFonts w:ascii="Sakkal Majalla" w:hAnsi="Sakkal Majalla" w:cs="Sakkal Majalla" w:hint="cs"/>
          <w:sz w:val="20"/>
          <w:szCs w:val="20"/>
          <w:rtl/>
        </w:rPr>
        <w:t xml:space="preserve">: .......................................................... اعتماد مجلس الدراسات العليا للتسجيل: ................................................ </w:t>
      </w:r>
    </w:p>
    <w:p w14:paraId="02D5B8EC" w14:textId="77777777" w:rsidR="00831BFD" w:rsidRPr="00831BFD" w:rsidRDefault="00831BFD" w:rsidP="00831BFD">
      <w:pPr>
        <w:autoSpaceDE w:val="0"/>
        <w:autoSpaceDN w:val="0"/>
        <w:adjustRightInd w:val="0"/>
        <w:ind w:left="11"/>
        <w:jc w:val="both"/>
        <w:rPr>
          <w:rFonts w:ascii="Sakkal Majalla" w:hAnsi="Sakkal Majalla" w:cs="Sakkal Majalla"/>
          <w:sz w:val="20"/>
          <w:szCs w:val="20"/>
          <w:rtl/>
        </w:rPr>
      </w:pPr>
      <w:r w:rsidRPr="00831BFD">
        <w:rPr>
          <w:rFonts w:ascii="Sakkal Majalla" w:hAnsi="Sakkal Majalla" w:cs="Sakkal Majalla" w:hint="cs"/>
          <w:sz w:val="20"/>
          <w:szCs w:val="20"/>
          <w:rtl/>
        </w:rPr>
        <w:t>موافقة مجلس الكلية على تعديل خطة البحث (تعديل جوهري/ غير جوهري): .....................................................................................................</w:t>
      </w:r>
    </w:p>
    <w:p w14:paraId="5C23DF05" w14:textId="77777777" w:rsidR="00831BFD" w:rsidRPr="00831BFD" w:rsidRDefault="00831BFD" w:rsidP="00831BFD">
      <w:pPr>
        <w:autoSpaceDE w:val="0"/>
        <w:autoSpaceDN w:val="0"/>
        <w:adjustRightInd w:val="0"/>
        <w:jc w:val="both"/>
        <w:rPr>
          <w:rFonts w:ascii="Sakkal Majalla" w:hAnsi="Sakkal Majalla" w:cs="Sakkal Majalla"/>
          <w:b/>
          <w:bCs/>
          <w:sz w:val="20"/>
          <w:szCs w:val="20"/>
          <w:rtl/>
        </w:rPr>
      </w:pPr>
      <w:r w:rsidRPr="00831BFD">
        <w:rPr>
          <w:rFonts w:ascii="Sakkal Majalla" w:hAnsi="Sakkal Majalla" w:cs="Sakkal Majalla"/>
          <w:b/>
          <w:bCs/>
          <w:sz w:val="20"/>
          <w:szCs w:val="20"/>
          <w:u w:val="single"/>
          <w:rtl/>
          <w:lang w:bidi="ar-EG"/>
        </w:rPr>
        <w:t>عنوان البحث قبل التعديل</w:t>
      </w:r>
      <w:r w:rsidRPr="00831BFD">
        <w:rPr>
          <w:rFonts w:ascii="Sakkal Majalla" w:hAnsi="Sakkal Majalla" w:cs="Sakkal Majalla" w:hint="cs"/>
          <w:b/>
          <w:bCs/>
          <w:sz w:val="20"/>
          <w:szCs w:val="20"/>
          <w:rtl/>
          <w:lang w:bidi="ar-EG"/>
        </w:rPr>
        <w:t>:</w:t>
      </w:r>
      <w:r w:rsidRPr="00831BFD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1BFD" w:rsidRPr="00831BFD" w14:paraId="337CD660" w14:textId="77777777" w:rsidTr="006C0999">
        <w:tc>
          <w:tcPr>
            <w:tcW w:w="9016" w:type="dxa"/>
          </w:tcPr>
          <w:p w14:paraId="672F9FE1" w14:textId="77777777" w:rsidR="00831BFD" w:rsidRPr="00831BFD" w:rsidRDefault="00831BFD" w:rsidP="006C0999">
            <w:pPr>
              <w:autoSpaceDE w:val="0"/>
              <w:autoSpaceDN w:val="0"/>
              <w:adjustRightInd w:val="0"/>
              <w:jc w:val="right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831BFD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باللغة العربية</w:t>
            </w:r>
            <w:r w:rsidRPr="00831BFD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:</w:t>
            </w:r>
          </w:p>
          <w:p w14:paraId="29155C26" w14:textId="77777777" w:rsidR="00831BFD" w:rsidRPr="00831BFD" w:rsidRDefault="00831BFD" w:rsidP="006C0999">
            <w:pPr>
              <w:autoSpaceDE w:val="0"/>
              <w:autoSpaceDN w:val="0"/>
              <w:adjustRightInd w:val="0"/>
              <w:jc w:val="right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</w:tbl>
    <w:p w14:paraId="57390008" w14:textId="77777777" w:rsidR="00831BFD" w:rsidRPr="00831BFD" w:rsidRDefault="00831BFD" w:rsidP="00831BFD">
      <w:pPr>
        <w:autoSpaceDE w:val="0"/>
        <w:autoSpaceDN w:val="0"/>
        <w:adjustRightInd w:val="0"/>
        <w:jc w:val="both"/>
        <w:rPr>
          <w:rFonts w:ascii="Sakkal Majalla" w:hAnsi="Sakkal Majalla" w:cs="Sakkal Majalla"/>
          <w:b/>
          <w:bCs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1BFD" w:rsidRPr="00831BFD" w14:paraId="31285792" w14:textId="77777777" w:rsidTr="006C0999">
        <w:tc>
          <w:tcPr>
            <w:tcW w:w="9016" w:type="dxa"/>
          </w:tcPr>
          <w:p w14:paraId="40C326F8" w14:textId="77777777" w:rsidR="00831BFD" w:rsidRPr="00831BFD" w:rsidRDefault="00831BFD" w:rsidP="006C0999">
            <w:pPr>
              <w:autoSpaceDE w:val="0"/>
              <w:autoSpaceDN w:val="0"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831BFD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باللغة </w:t>
            </w:r>
            <w:r w:rsidRPr="00831BFD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الإنجليزية:</w:t>
            </w:r>
          </w:p>
          <w:p w14:paraId="19BADFCC" w14:textId="77777777" w:rsidR="00831BFD" w:rsidRPr="00831BFD" w:rsidRDefault="00831BFD" w:rsidP="006C0999">
            <w:pPr>
              <w:autoSpaceDE w:val="0"/>
              <w:autoSpaceDN w:val="0"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</w:tbl>
    <w:p w14:paraId="73B45A4C" w14:textId="77777777" w:rsidR="00831BFD" w:rsidRPr="00831BFD" w:rsidRDefault="00831BFD" w:rsidP="00831BFD">
      <w:pPr>
        <w:jc w:val="both"/>
        <w:rPr>
          <w:rFonts w:ascii="Sakkal Majalla" w:hAnsi="Sakkal Majalla" w:cs="Sakkal Majalla"/>
          <w:b/>
          <w:bCs/>
          <w:sz w:val="20"/>
          <w:szCs w:val="20"/>
          <w:rtl/>
          <w:lang w:bidi="ar-EG"/>
        </w:rPr>
      </w:pPr>
      <w:r w:rsidRPr="00831BFD">
        <w:rPr>
          <w:rFonts w:ascii="Sakkal Majalla" w:hAnsi="Sakkal Majalla" w:cs="Sakkal Majalla"/>
          <w:b/>
          <w:bCs/>
          <w:sz w:val="20"/>
          <w:szCs w:val="20"/>
          <w:u w:val="single"/>
          <w:rtl/>
          <w:lang w:bidi="ar-EG"/>
        </w:rPr>
        <w:t>عنوان البحث بعد التعديل</w:t>
      </w:r>
      <w:r w:rsidRPr="00831BFD">
        <w:rPr>
          <w:rFonts w:ascii="Sakkal Majalla" w:hAnsi="Sakkal Majalla" w:cs="Sakkal Majalla" w:hint="cs"/>
          <w:b/>
          <w:bCs/>
          <w:sz w:val="20"/>
          <w:szCs w:val="20"/>
          <w:rtl/>
          <w:lang w:bidi="ar-EG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1BFD" w:rsidRPr="00831BFD" w14:paraId="33EC7F29" w14:textId="77777777" w:rsidTr="006C0999">
        <w:tc>
          <w:tcPr>
            <w:tcW w:w="9016" w:type="dxa"/>
          </w:tcPr>
          <w:p w14:paraId="68F902C7" w14:textId="77777777" w:rsidR="00831BFD" w:rsidRPr="00831BFD" w:rsidRDefault="00831BFD" w:rsidP="006C0999">
            <w:pPr>
              <w:autoSpaceDE w:val="0"/>
              <w:autoSpaceDN w:val="0"/>
              <w:adjustRightInd w:val="0"/>
              <w:jc w:val="right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831BFD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باللغة العربية</w:t>
            </w:r>
            <w:r w:rsidRPr="00831BFD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</w:tbl>
    <w:p w14:paraId="12D70CD5" w14:textId="77777777" w:rsidR="00831BFD" w:rsidRPr="00831BFD" w:rsidRDefault="00831BFD" w:rsidP="00831BFD">
      <w:pPr>
        <w:autoSpaceDE w:val="0"/>
        <w:autoSpaceDN w:val="0"/>
        <w:adjustRightInd w:val="0"/>
        <w:jc w:val="both"/>
        <w:rPr>
          <w:rFonts w:ascii="Sakkal Majalla" w:hAnsi="Sakkal Majalla" w:cs="Sakkal Majalla"/>
          <w:b/>
          <w:bCs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1BFD" w:rsidRPr="00831BFD" w14:paraId="1D2C6DFE" w14:textId="77777777" w:rsidTr="006C0999">
        <w:tc>
          <w:tcPr>
            <w:tcW w:w="9016" w:type="dxa"/>
          </w:tcPr>
          <w:p w14:paraId="5F13FF0D" w14:textId="77777777" w:rsidR="00831BFD" w:rsidRPr="00831BFD" w:rsidRDefault="00831BFD" w:rsidP="006C0999">
            <w:pPr>
              <w:autoSpaceDE w:val="0"/>
              <w:autoSpaceDN w:val="0"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831BFD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باللغة </w:t>
            </w:r>
            <w:r w:rsidRPr="00831BFD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الإنجليزية:</w:t>
            </w:r>
          </w:p>
        </w:tc>
      </w:tr>
    </w:tbl>
    <w:p w14:paraId="4C845BB3" w14:textId="77777777" w:rsidR="00831BFD" w:rsidRPr="00831BFD" w:rsidRDefault="00831BFD" w:rsidP="00831BFD">
      <w:pPr>
        <w:jc w:val="both"/>
        <w:rPr>
          <w:rFonts w:ascii="Sakkal Majalla" w:hAnsi="Sakkal Majalla" w:cs="Sakkal Majalla"/>
          <w:sz w:val="20"/>
          <w:szCs w:val="20"/>
          <w:rtl/>
          <w:lang w:bidi="ar-EG"/>
        </w:rPr>
      </w:pPr>
    </w:p>
    <w:p w14:paraId="0CBEC53C" w14:textId="77777777" w:rsidR="00831BFD" w:rsidRPr="00831BFD" w:rsidRDefault="00831BFD" w:rsidP="00831BFD">
      <w:pPr>
        <w:jc w:val="both"/>
        <w:rPr>
          <w:rFonts w:ascii="Sakkal Majalla" w:hAnsi="Sakkal Majalla" w:cs="Sakkal Majalla"/>
          <w:b/>
          <w:bCs/>
          <w:sz w:val="20"/>
          <w:szCs w:val="20"/>
          <w:rtl/>
          <w:lang w:bidi="ar-EG"/>
        </w:rPr>
      </w:pPr>
      <w:r w:rsidRPr="00831BFD">
        <w:rPr>
          <w:rFonts w:ascii="Sakkal Majalla" w:hAnsi="Sakkal Majalla" w:cs="Sakkal Majalla" w:hint="cs"/>
          <w:b/>
          <w:bCs/>
          <w:sz w:val="20"/>
          <w:szCs w:val="20"/>
          <w:u w:val="single"/>
          <w:rtl/>
          <w:lang w:bidi="ar-EG"/>
        </w:rPr>
        <w:t>م</w:t>
      </w:r>
      <w:r w:rsidRPr="00831BFD">
        <w:rPr>
          <w:rFonts w:ascii="Sakkal Majalla" w:hAnsi="Sakkal Majalla" w:cs="Sakkal Majalla"/>
          <w:b/>
          <w:bCs/>
          <w:sz w:val="20"/>
          <w:szCs w:val="20"/>
          <w:u w:val="single"/>
          <w:rtl/>
          <w:lang w:bidi="ar-EG"/>
        </w:rPr>
        <w:t>بررات التعديل</w:t>
      </w:r>
      <w:r w:rsidRPr="00831BFD">
        <w:rPr>
          <w:rFonts w:ascii="Sakkal Majalla" w:hAnsi="Sakkal Majalla" w:cs="Sakkal Majalla" w:hint="cs"/>
          <w:b/>
          <w:bCs/>
          <w:sz w:val="20"/>
          <w:szCs w:val="20"/>
          <w:rtl/>
          <w:lang w:bidi="ar-EG"/>
        </w:rPr>
        <w:t>:</w:t>
      </w:r>
    </w:p>
    <w:p w14:paraId="0DA15528" w14:textId="77777777" w:rsidR="00831BFD" w:rsidRPr="00831BFD" w:rsidRDefault="00831BFD" w:rsidP="00831BFD">
      <w:pPr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1BFD" w:rsidRPr="00831BFD" w14:paraId="74E98047" w14:textId="77777777" w:rsidTr="006C0999">
        <w:tc>
          <w:tcPr>
            <w:tcW w:w="9016" w:type="dxa"/>
          </w:tcPr>
          <w:p w14:paraId="014CA884" w14:textId="77777777" w:rsidR="00831BFD" w:rsidRPr="00831BFD" w:rsidRDefault="00831BFD" w:rsidP="006C0999">
            <w:pPr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</w:tr>
    </w:tbl>
    <w:p w14:paraId="3CEB2A11" w14:textId="77777777" w:rsidR="00831BFD" w:rsidRPr="00831BFD" w:rsidRDefault="00831BFD" w:rsidP="00831BFD">
      <w:pPr>
        <w:jc w:val="both"/>
        <w:rPr>
          <w:rFonts w:ascii="Sakkal Majalla" w:hAnsi="Sakkal Majalla" w:cs="Sakkal Majalla"/>
          <w:sz w:val="20"/>
          <w:szCs w:val="20"/>
          <w:rtl/>
          <w:lang w:bidi="ar-EG"/>
        </w:rPr>
      </w:pPr>
    </w:p>
    <w:p w14:paraId="24B9A060" w14:textId="77777777" w:rsidR="00831BFD" w:rsidRPr="00831BFD" w:rsidRDefault="00831BFD" w:rsidP="00831BFD">
      <w:pPr>
        <w:jc w:val="both"/>
        <w:rPr>
          <w:rFonts w:ascii="Sakkal Majalla" w:hAnsi="Sakkal Majalla" w:cs="Sakkal Majalla"/>
          <w:sz w:val="20"/>
          <w:szCs w:val="20"/>
          <w:rtl/>
          <w:lang w:bidi="ar-EG"/>
        </w:rPr>
      </w:pPr>
      <w:r w:rsidRPr="00831BFD">
        <w:rPr>
          <w:rFonts w:ascii="Sakkal Majalla" w:hAnsi="Sakkal Majalla" w:cs="Sakkal Majalla"/>
          <w:b/>
          <w:bCs/>
          <w:noProof/>
          <w:sz w:val="20"/>
          <w:szCs w:val="20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09637A" wp14:editId="0139EB15">
                <wp:simplePos x="0" y="0"/>
                <wp:positionH relativeFrom="column">
                  <wp:posOffset>3471665</wp:posOffset>
                </wp:positionH>
                <wp:positionV relativeFrom="paragraph">
                  <wp:posOffset>51759</wp:posOffset>
                </wp:positionV>
                <wp:extent cx="94891" cy="146649"/>
                <wp:effectExtent l="0" t="0" r="19685" b="25400"/>
                <wp:wrapNone/>
                <wp:docPr id="7602597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91" cy="14664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41FB70" id="Rectangle 9" o:spid="_x0000_s1026" style="position:absolute;margin-left:273.35pt;margin-top:4.1pt;width:7.45pt;height:11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" fillcolor="white [3201]" strokecolor="black [3213]" strokeweight="1pt"/>
            </w:pict>
          </mc:Fallback>
        </mc:AlternateContent>
      </w:r>
      <w:r w:rsidRPr="00831BFD">
        <w:rPr>
          <w:rFonts w:ascii="Sakkal Majalla" w:hAnsi="Sakkal Majalla" w:cs="Sakkal Majalla"/>
          <w:b/>
          <w:bCs/>
          <w:noProof/>
          <w:sz w:val="20"/>
          <w:szCs w:val="20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FC3B1B" wp14:editId="5874304F">
                <wp:simplePos x="0" y="0"/>
                <wp:positionH relativeFrom="column">
                  <wp:posOffset>4019909</wp:posOffset>
                </wp:positionH>
                <wp:positionV relativeFrom="paragraph">
                  <wp:posOffset>52873</wp:posOffset>
                </wp:positionV>
                <wp:extent cx="94891" cy="146649"/>
                <wp:effectExtent l="0" t="0" r="19685" b="25400"/>
                <wp:wrapNone/>
                <wp:docPr id="1226528517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91" cy="14664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C5D57E" id="Rectangle 9" o:spid="_x0000_s1026" style="position:absolute;margin-left:316.55pt;margin-top:4.15pt;width:7.45pt;height:11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" fillcolor="white [3201]" strokecolor="#272727 [2749]" strokeweight="1pt"/>
            </w:pict>
          </mc:Fallback>
        </mc:AlternateContent>
      </w:r>
      <w:r w:rsidRPr="00831BFD">
        <w:rPr>
          <w:rFonts w:ascii="Sakkal Majalla" w:hAnsi="Sakkal Majalla" w:cs="Sakkal Majalla"/>
          <w:b/>
          <w:bCs/>
          <w:sz w:val="20"/>
          <w:szCs w:val="20"/>
          <w:u w:val="single"/>
          <w:rtl/>
          <w:lang w:bidi="ar-EG"/>
        </w:rPr>
        <w:t>المرفقات</w:t>
      </w:r>
      <w:r w:rsidRPr="00831BFD">
        <w:rPr>
          <w:rFonts w:ascii="Sakkal Majalla" w:hAnsi="Sakkal Majalla" w:cs="Sakkal Majalla"/>
          <w:sz w:val="20"/>
          <w:szCs w:val="20"/>
          <w:rtl/>
          <w:lang w:bidi="ar-EG"/>
        </w:rPr>
        <w:t xml:space="preserve">: </w:t>
      </w:r>
      <w:r w:rsidRPr="00831BFD">
        <w:rPr>
          <w:rFonts w:ascii="Sakkal Majalla" w:hAnsi="Sakkal Majalla" w:cs="Sakkal Majalla" w:hint="cs"/>
          <w:sz w:val="20"/>
          <w:szCs w:val="20"/>
          <w:rtl/>
          <w:lang w:bidi="ar-EG"/>
        </w:rPr>
        <w:t xml:space="preserve">في حالة التعديل الجوهري:        مستوفي          غير مستوفي      </w:t>
      </w:r>
    </w:p>
    <w:tbl>
      <w:tblPr>
        <w:tblStyle w:val="TableGrid"/>
        <w:bidiVisual/>
        <w:tblW w:w="9856" w:type="dxa"/>
        <w:tblInd w:w="-1" w:type="dxa"/>
        <w:tblLook w:val="04A0" w:firstRow="1" w:lastRow="0" w:firstColumn="1" w:lastColumn="0" w:noHBand="0" w:noVBand="1"/>
      </w:tblPr>
      <w:tblGrid>
        <w:gridCol w:w="520"/>
        <w:gridCol w:w="1860"/>
        <w:gridCol w:w="403"/>
        <w:gridCol w:w="565"/>
        <w:gridCol w:w="254"/>
        <w:gridCol w:w="736"/>
        <w:gridCol w:w="816"/>
        <w:gridCol w:w="195"/>
        <w:gridCol w:w="559"/>
        <w:gridCol w:w="492"/>
        <w:gridCol w:w="254"/>
        <w:gridCol w:w="1375"/>
        <w:gridCol w:w="881"/>
        <w:gridCol w:w="106"/>
        <w:gridCol w:w="840"/>
      </w:tblGrid>
      <w:tr w:rsidR="00831BFD" w:rsidRPr="00831BFD" w14:paraId="3B923B2B" w14:textId="77777777" w:rsidTr="004C1E4B">
        <w:trPr>
          <w:gridAfter w:val="1"/>
          <w:wAfter w:w="840" w:type="dxa"/>
        </w:trPr>
        <w:tc>
          <w:tcPr>
            <w:tcW w:w="9016" w:type="dxa"/>
            <w:gridSpan w:val="14"/>
            <w:shd w:val="clear" w:color="auto" w:fill="auto"/>
          </w:tcPr>
          <w:p w14:paraId="004A4052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831BFD" w:rsidRPr="00831BFD" w14:paraId="01734B8C" w14:textId="77777777" w:rsidTr="004C1E4B">
        <w:trPr>
          <w:gridAfter w:val="1"/>
          <w:wAfter w:w="840" w:type="dxa"/>
        </w:trPr>
        <w:tc>
          <w:tcPr>
            <w:tcW w:w="520" w:type="dxa"/>
            <w:vMerge w:val="restart"/>
            <w:vAlign w:val="center"/>
          </w:tcPr>
          <w:p w14:paraId="73F4AEFF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831BFD">
              <w:rPr>
                <w:rFonts w:ascii="Sakkal Majalla" w:hAnsi="Sakkal Majalla" w:cs="Sakkal Majalla" w:hint="cs"/>
                <w:sz w:val="20"/>
                <w:szCs w:val="20"/>
                <w:rtl/>
              </w:rPr>
              <w:t>م</w:t>
            </w:r>
          </w:p>
        </w:tc>
        <w:tc>
          <w:tcPr>
            <w:tcW w:w="2263" w:type="dxa"/>
            <w:gridSpan w:val="2"/>
            <w:vMerge w:val="restart"/>
            <w:vAlign w:val="center"/>
          </w:tcPr>
          <w:p w14:paraId="0CEA54B7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831BFD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EG"/>
              </w:rPr>
              <w:t xml:space="preserve">لجنة </w:t>
            </w:r>
            <w:r w:rsidRPr="00831BFD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EG"/>
              </w:rPr>
              <w:t>الإشراف</w:t>
            </w:r>
          </w:p>
        </w:tc>
        <w:tc>
          <w:tcPr>
            <w:tcW w:w="1555" w:type="dxa"/>
            <w:gridSpan w:val="3"/>
            <w:vMerge w:val="restart"/>
            <w:vAlign w:val="center"/>
          </w:tcPr>
          <w:p w14:paraId="14C0AF80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831BFD">
              <w:rPr>
                <w:rFonts w:ascii="Sakkal Majalla" w:hAnsi="Sakkal Majalla" w:cs="Sakkal Majalla"/>
                <w:sz w:val="20"/>
                <w:szCs w:val="20"/>
                <w:rtl/>
              </w:rPr>
              <w:t>الوظيفة</w:t>
            </w:r>
          </w:p>
        </w:tc>
        <w:tc>
          <w:tcPr>
            <w:tcW w:w="1570" w:type="dxa"/>
            <w:gridSpan w:val="3"/>
            <w:vAlign w:val="center"/>
          </w:tcPr>
          <w:p w14:paraId="3F196BC3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831BFD">
              <w:rPr>
                <w:rFonts w:ascii="Sakkal Majalla" w:hAnsi="Sakkal Majalla" w:cs="Sakkal Majalla"/>
                <w:sz w:val="20"/>
                <w:szCs w:val="20"/>
                <w:rtl/>
              </w:rPr>
              <w:t>عدد الرسائل</w:t>
            </w:r>
          </w:p>
        </w:tc>
        <w:tc>
          <w:tcPr>
            <w:tcW w:w="2121" w:type="dxa"/>
            <w:gridSpan w:val="3"/>
            <w:vMerge w:val="restart"/>
            <w:vAlign w:val="center"/>
          </w:tcPr>
          <w:p w14:paraId="4D47DC66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831BFD"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البريد الإلكتروني</w:t>
            </w:r>
          </w:p>
        </w:tc>
        <w:tc>
          <w:tcPr>
            <w:tcW w:w="987" w:type="dxa"/>
            <w:gridSpan w:val="2"/>
            <w:vMerge w:val="restart"/>
            <w:vAlign w:val="center"/>
          </w:tcPr>
          <w:p w14:paraId="58DF169C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831BFD">
              <w:rPr>
                <w:rFonts w:ascii="Sakkal Majalla" w:hAnsi="Sakkal Majalla" w:cs="Sakkal Majalla"/>
                <w:sz w:val="20"/>
                <w:szCs w:val="20"/>
                <w:rtl/>
              </w:rPr>
              <w:t>التوقيع</w:t>
            </w:r>
          </w:p>
        </w:tc>
      </w:tr>
      <w:tr w:rsidR="00831BFD" w:rsidRPr="00831BFD" w14:paraId="0304D426" w14:textId="77777777" w:rsidTr="004C1E4B">
        <w:trPr>
          <w:gridAfter w:val="1"/>
          <w:wAfter w:w="840" w:type="dxa"/>
        </w:trPr>
        <w:tc>
          <w:tcPr>
            <w:tcW w:w="520" w:type="dxa"/>
            <w:vMerge/>
          </w:tcPr>
          <w:p w14:paraId="3F25EA6A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263" w:type="dxa"/>
            <w:gridSpan w:val="2"/>
            <w:vMerge/>
          </w:tcPr>
          <w:p w14:paraId="2C9EB2F6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555" w:type="dxa"/>
            <w:gridSpan w:val="3"/>
            <w:vMerge/>
          </w:tcPr>
          <w:p w14:paraId="5F444D20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16" w:type="dxa"/>
            <w:vAlign w:val="center"/>
          </w:tcPr>
          <w:p w14:paraId="5A4FA295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831BFD">
              <w:rPr>
                <w:rFonts w:ascii="Sakkal Majalla" w:hAnsi="Sakkal Majalla" w:cs="Sakkal Majalla"/>
                <w:sz w:val="20"/>
                <w:szCs w:val="20"/>
                <w:rtl/>
              </w:rPr>
              <w:t>ماجستير</w:t>
            </w:r>
          </w:p>
        </w:tc>
        <w:tc>
          <w:tcPr>
            <w:tcW w:w="754" w:type="dxa"/>
            <w:gridSpan w:val="2"/>
            <w:vAlign w:val="center"/>
          </w:tcPr>
          <w:p w14:paraId="3C1D25CA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831BFD">
              <w:rPr>
                <w:rFonts w:ascii="Sakkal Majalla" w:hAnsi="Sakkal Majalla" w:cs="Sakkal Majalla"/>
                <w:sz w:val="20"/>
                <w:szCs w:val="20"/>
                <w:rtl/>
              </w:rPr>
              <w:t>دكتوراه</w:t>
            </w:r>
          </w:p>
        </w:tc>
        <w:tc>
          <w:tcPr>
            <w:tcW w:w="2121" w:type="dxa"/>
            <w:gridSpan w:val="3"/>
            <w:vMerge/>
          </w:tcPr>
          <w:p w14:paraId="453F934B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987" w:type="dxa"/>
            <w:gridSpan w:val="2"/>
            <w:vMerge/>
          </w:tcPr>
          <w:p w14:paraId="33028714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831BFD" w:rsidRPr="00831BFD" w14:paraId="5CB54DA6" w14:textId="77777777" w:rsidTr="004C1E4B">
        <w:trPr>
          <w:gridAfter w:val="1"/>
          <w:wAfter w:w="840" w:type="dxa"/>
        </w:trPr>
        <w:tc>
          <w:tcPr>
            <w:tcW w:w="520" w:type="dxa"/>
            <w:vAlign w:val="center"/>
          </w:tcPr>
          <w:p w14:paraId="6B4B6D06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831BFD">
              <w:rPr>
                <w:rFonts w:ascii="Sakkal Majalla" w:hAnsi="Sakkal Majalla" w:cs="Sakkal Majalla" w:hint="cs"/>
                <w:sz w:val="20"/>
                <w:szCs w:val="20"/>
                <w:rtl/>
              </w:rPr>
              <w:t>1</w:t>
            </w:r>
          </w:p>
        </w:tc>
        <w:tc>
          <w:tcPr>
            <w:tcW w:w="2263" w:type="dxa"/>
            <w:gridSpan w:val="2"/>
          </w:tcPr>
          <w:p w14:paraId="47A27A5D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555" w:type="dxa"/>
            <w:gridSpan w:val="3"/>
          </w:tcPr>
          <w:p w14:paraId="3F3D2404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16" w:type="dxa"/>
          </w:tcPr>
          <w:p w14:paraId="279B8C50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54" w:type="dxa"/>
            <w:gridSpan w:val="2"/>
          </w:tcPr>
          <w:p w14:paraId="1562B142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21" w:type="dxa"/>
            <w:gridSpan w:val="3"/>
          </w:tcPr>
          <w:p w14:paraId="0636DC70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987" w:type="dxa"/>
            <w:gridSpan w:val="2"/>
          </w:tcPr>
          <w:p w14:paraId="01B375A8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831BFD" w:rsidRPr="00831BFD" w14:paraId="4C4D562D" w14:textId="77777777" w:rsidTr="004C1E4B">
        <w:trPr>
          <w:gridAfter w:val="1"/>
          <w:wAfter w:w="840" w:type="dxa"/>
        </w:trPr>
        <w:tc>
          <w:tcPr>
            <w:tcW w:w="520" w:type="dxa"/>
            <w:vAlign w:val="center"/>
          </w:tcPr>
          <w:p w14:paraId="3270CC2C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831BFD">
              <w:rPr>
                <w:rFonts w:ascii="Sakkal Majalla" w:hAnsi="Sakkal Majalla" w:cs="Sakkal Majalla" w:hint="cs"/>
                <w:sz w:val="20"/>
                <w:szCs w:val="20"/>
                <w:rtl/>
              </w:rPr>
              <w:t>2</w:t>
            </w:r>
          </w:p>
        </w:tc>
        <w:tc>
          <w:tcPr>
            <w:tcW w:w="2263" w:type="dxa"/>
            <w:gridSpan w:val="2"/>
          </w:tcPr>
          <w:p w14:paraId="2C558FEC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555" w:type="dxa"/>
            <w:gridSpan w:val="3"/>
          </w:tcPr>
          <w:p w14:paraId="697F25B3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16" w:type="dxa"/>
          </w:tcPr>
          <w:p w14:paraId="4DD6437B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54" w:type="dxa"/>
            <w:gridSpan w:val="2"/>
          </w:tcPr>
          <w:p w14:paraId="2FE79E66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21" w:type="dxa"/>
            <w:gridSpan w:val="3"/>
          </w:tcPr>
          <w:p w14:paraId="63B48B4A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987" w:type="dxa"/>
            <w:gridSpan w:val="2"/>
          </w:tcPr>
          <w:p w14:paraId="205086BA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831BFD" w:rsidRPr="00831BFD" w14:paraId="0450402A" w14:textId="77777777" w:rsidTr="004C1E4B">
        <w:trPr>
          <w:gridAfter w:val="1"/>
          <w:wAfter w:w="840" w:type="dxa"/>
        </w:trPr>
        <w:tc>
          <w:tcPr>
            <w:tcW w:w="520" w:type="dxa"/>
            <w:vAlign w:val="center"/>
          </w:tcPr>
          <w:p w14:paraId="4DEFD690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831BFD">
              <w:rPr>
                <w:rFonts w:ascii="Sakkal Majalla" w:hAnsi="Sakkal Majalla" w:cs="Sakkal Majalla" w:hint="cs"/>
                <w:sz w:val="20"/>
                <w:szCs w:val="20"/>
                <w:rtl/>
              </w:rPr>
              <w:t>3</w:t>
            </w:r>
          </w:p>
        </w:tc>
        <w:tc>
          <w:tcPr>
            <w:tcW w:w="2263" w:type="dxa"/>
            <w:gridSpan w:val="2"/>
          </w:tcPr>
          <w:p w14:paraId="05072077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555" w:type="dxa"/>
            <w:gridSpan w:val="3"/>
          </w:tcPr>
          <w:p w14:paraId="7D753A03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16" w:type="dxa"/>
          </w:tcPr>
          <w:p w14:paraId="153F7B8E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54" w:type="dxa"/>
            <w:gridSpan w:val="2"/>
          </w:tcPr>
          <w:p w14:paraId="3F73B0CE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21" w:type="dxa"/>
            <w:gridSpan w:val="3"/>
          </w:tcPr>
          <w:p w14:paraId="5452ADD8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987" w:type="dxa"/>
            <w:gridSpan w:val="2"/>
          </w:tcPr>
          <w:p w14:paraId="02E41D9A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831BFD" w:rsidRPr="00831BFD" w14:paraId="7D1C25E0" w14:textId="77777777" w:rsidTr="004C1E4B">
        <w:trPr>
          <w:gridAfter w:val="1"/>
          <w:wAfter w:w="840" w:type="dxa"/>
        </w:trPr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15BA4CFA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831BFD">
              <w:rPr>
                <w:rFonts w:ascii="Sakkal Majalla" w:hAnsi="Sakkal Majalla" w:cs="Sakkal Majalla" w:hint="cs"/>
                <w:sz w:val="20"/>
                <w:szCs w:val="20"/>
                <w:rtl/>
              </w:rPr>
              <w:t>4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2727C264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555" w:type="dxa"/>
            <w:gridSpan w:val="3"/>
            <w:tcBorders>
              <w:bottom w:val="single" w:sz="4" w:space="0" w:color="auto"/>
            </w:tcBorders>
          </w:tcPr>
          <w:p w14:paraId="3B594E08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6C1366FA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54" w:type="dxa"/>
            <w:gridSpan w:val="2"/>
            <w:tcBorders>
              <w:bottom w:val="single" w:sz="4" w:space="0" w:color="auto"/>
            </w:tcBorders>
          </w:tcPr>
          <w:p w14:paraId="3F6273B7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21" w:type="dxa"/>
            <w:gridSpan w:val="3"/>
            <w:tcBorders>
              <w:bottom w:val="single" w:sz="4" w:space="0" w:color="auto"/>
            </w:tcBorders>
          </w:tcPr>
          <w:p w14:paraId="3EFE06BA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</w:tcPr>
          <w:p w14:paraId="3254DFD8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831BFD" w:rsidRPr="00831BFD" w14:paraId="5F20EDF3" w14:textId="77777777" w:rsidTr="004C1E4B">
        <w:trPr>
          <w:gridAfter w:val="1"/>
          <w:wAfter w:w="840" w:type="dxa"/>
        </w:trPr>
        <w:tc>
          <w:tcPr>
            <w:tcW w:w="520" w:type="dxa"/>
            <w:vAlign w:val="center"/>
          </w:tcPr>
          <w:p w14:paraId="3BE5FC5C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831BFD">
              <w:rPr>
                <w:rFonts w:ascii="Sakkal Majalla" w:hAnsi="Sakkal Majalla" w:cs="Sakkal Majalla" w:hint="cs"/>
                <w:sz w:val="20"/>
                <w:szCs w:val="20"/>
                <w:rtl/>
              </w:rPr>
              <w:t>5</w:t>
            </w:r>
          </w:p>
        </w:tc>
        <w:tc>
          <w:tcPr>
            <w:tcW w:w="2263" w:type="dxa"/>
            <w:gridSpan w:val="2"/>
          </w:tcPr>
          <w:p w14:paraId="010F242D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555" w:type="dxa"/>
            <w:gridSpan w:val="3"/>
          </w:tcPr>
          <w:p w14:paraId="3CEB8227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16" w:type="dxa"/>
          </w:tcPr>
          <w:p w14:paraId="31ECE7AA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54" w:type="dxa"/>
            <w:gridSpan w:val="2"/>
          </w:tcPr>
          <w:p w14:paraId="68802D5C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21" w:type="dxa"/>
            <w:gridSpan w:val="3"/>
          </w:tcPr>
          <w:p w14:paraId="18592300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987" w:type="dxa"/>
            <w:gridSpan w:val="2"/>
            <w:tcBorders>
              <w:bottom w:val="single" w:sz="18" w:space="0" w:color="auto"/>
            </w:tcBorders>
          </w:tcPr>
          <w:p w14:paraId="2EA08527" w14:textId="77777777" w:rsidR="00831BFD" w:rsidRPr="00831BFD" w:rsidRDefault="00831BFD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4C1E4B" w:rsidRPr="00FE7430" w14:paraId="095E9BCF" w14:textId="77777777" w:rsidTr="004C1E4B">
        <w:trPr>
          <w:trHeight w:val="208"/>
        </w:trPr>
        <w:tc>
          <w:tcPr>
            <w:tcW w:w="238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39E1300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lang w:bidi="ar-EG"/>
              </w:rPr>
            </w:pP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توقيع الموظف المختص </w:t>
            </w:r>
          </w:p>
        </w:tc>
        <w:tc>
          <w:tcPr>
            <w:tcW w:w="96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24BBC33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5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E7F91CC" w14:textId="77777777" w:rsidR="004C1E4B" w:rsidRPr="008A5859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1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90B76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9A23B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1A18EB9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320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ED0826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روجع بإ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دارة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الدراسات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العليا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بالجامعة</w:t>
            </w:r>
          </w:p>
        </w:tc>
      </w:tr>
      <w:tr w:rsidR="004C1E4B" w:rsidRPr="00FE7430" w14:paraId="76C14127" w14:textId="77777777" w:rsidTr="004C1E4B">
        <w:trPr>
          <w:trHeight w:val="208"/>
        </w:trPr>
        <w:tc>
          <w:tcPr>
            <w:tcW w:w="238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D8C0D5F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 مدير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إدارة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الدراسات العليا</w:t>
            </w:r>
          </w:p>
        </w:tc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0E9BFB1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5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26BBC66" w14:textId="77777777" w:rsidR="004C1E4B" w:rsidRPr="008A5859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1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275963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D1DFC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093F90D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256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27C663E2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lang w:bidi="ar-EG"/>
              </w:rPr>
            </w:pP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</w:t>
            </w:r>
            <w:r w:rsidRPr="008A5859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الموظف</w:t>
            </w:r>
            <w:r w:rsidRPr="008A5859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المختص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00F29EC3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</w:tr>
      <w:tr w:rsidR="004C1E4B" w:rsidRPr="00FE7430" w14:paraId="1C932898" w14:textId="77777777" w:rsidTr="004C1E4B">
        <w:trPr>
          <w:trHeight w:val="208"/>
        </w:trPr>
        <w:tc>
          <w:tcPr>
            <w:tcW w:w="238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EED7CB6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 وكيل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 xml:space="preserve"> الكلية ل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>لدراسات العليا</w:t>
            </w:r>
          </w:p>
        </w:tc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7D64E20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5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37FECC7" w14:textId="77777777" w:rsidR="004C1E4B" w:rsidRPr="008A5859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1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AB6F40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7C5BC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4C9B52F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9389788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رئيس القسم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19EC83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</w:tr>
      <w:tr w:rsidR="004C1E4B" w:rsidRPr="00FE7430" w14:paraId="41238F41" w14:textId="77777777" w:rsidTr="004C1E4B">
        <w:trPr>
          <w:trHeight w:val="208"/>
        </w:trPr>
        <w:tc>
          <w:tcPr>
            <w:tcW w:w="238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489223D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عميد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الكلية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>/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المعهد</w:t>
            </w:r>
          </w:p>
        </w:tc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BF361E4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5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2FF389A" w14:textId="77777777" w:rsidR="004C1E4B" w:rsidRPr="008A5859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1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2B3E72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074E5E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5563367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66FEECA7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 مدير</w:t>
            </w:r>
            <w:r w:rsidRPr="008A5859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 xml:space="preserve">إدارة </w:t>
            </w: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الدراسات</w:t>
            </w:r>
            <w:r w:rsidRPr="008A5859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العليا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CC9B4A2" w14:textId="77777777" w:rsidR="004C1E4B" w:rsidRPr="00FE7430" w:rsidRDefault="004C1E4B" w:rsidP="004C1E4B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</w:tr>
    </w:tbl>
    <w:p w14:paraId="2CDA9B6C" w14:textId="77777777" w:rsidR="00831BFD" w:rsidRPr="00831BFD" w:rsidRDefault="00831BFD" w:rsidP="00831BFD">
      <w:pPr>
        <w:autoSpaceDE w:val="0"/>
        <w:autoSpaceDN w:val="0"/>
        <w:adjustRightInd w:val="0"/>
        <w:ind w:left="95"/>
        <w:jc w:val="both"/>
        <w:rPr>
          <w:rFonts w:ascii="Sakkal Majalla" w:hAnsi="Sakkal Majalla" w:cs="Sakkal Majalla"/>
          <w:sz w:val="20"/>
          <w:szCs w:val="20"/>
          <w:rtl/>
          <w:lang w:bidi="ar-EG"/>
        </w:rPr>
      </w:pPr>
      <w:r w:rsidRPr="00831BFD">
        <w:rPr>
          <w:rFonts w:ascii="Sakkal Majalla" w:hAnsi="Sakkal Majalla" w:cs="Sakkal Majalla" w:hint="cs"/>
          <w:b/>
          <w:bCs/>
          <w:sz w:val="20"/>
          <w:szCs w:val="20"/>
          <w:rtl/>
          <w:lang w:bidi="ar-EG"/>
        </w:rPr>
        <w:t>مدير عام إدارة الدراسات العليا والبحوث</w:t>
      </w:r>
      <w:r w:rsidRPr="00831BFD">
        <w:rPr>
          <w:rFonts w:ascii="Sakkal Majalla" w:hAnsi="Sakkal Majalla" w:cs="Sakkal Majalla" w:hint="cs"/>
          <w:sz w:val="20"/>
          <w:szCs w:val="20"/>
          <w:rtl/>
          <w:lang w:bidi="ar-EG"/>
        </w:rPr>
        <w:t xml:space="preserve"> </w:t>
      </w:r>
      <w:r w:rsidRPr="00831BFD">
        <w:rPr>
          <w:rFonts w:ascii="Sakkal Majalla" w:hAnsi="Sakkal Majalla" w:cs="Sakkal Majalla"/>
          <w:sz w:val="20"/>
          <w:szCs w:val="20"/>
          <w:rtl/>
          <w:lang w:bidi="ar-EG"/>
        </w:rPr>
        <w:tab/>
      </w:r>
      <w:r w:rsidRPr="00831BFD">
        <w:rPr>
          <w:rFonts w:ascii="Sakkal Majalla" w:hAnsi="Sakkal Majalla" w:cs="Sakkal Majalla"/>
          <w:sz w:val="20"/>
          <w:szCs w:val="20"/>
          <w:rtl/>
          <w:lang w:bidi="ar-EG"/>
        </w:rPr>
        <w:tab/>
      </w:r>
      <w:r w:rsidRPr="00831BFD">
        <w:rPr>
          <w:rFonts w:ascii="Sakkal Majalla" w:hAnsi="Sakkal Majalla" w:cs="Sakkal Majalla"/>
          <w:sz w:val="20"/>
          <w:szCs w:val="20"/>
          <w:rtl/>
          <w:lang w:bidi="ar-EG"/>
        </w:rPr>
        <w:tab/>
      </w:r>
      <w:r w:rsidRPr="00831BFD">
        <w:rPr>
          <w:rFonts w:ascii="Sakkal Majalla" w:hAnsi="Sakkal Majalla" w:cs="Sakkal Majalla"/>
          <w:sz w:val="20"/>
          <w:szCs w:val="20"/>
          <w:rtl/>
          <w:lang w:bidi="ar-EG"/>
        </w:rPr>
        <w:tab/>
      </w:r>
      <w:r w:rsidRPr="00831BFD">
        <w:rPr>
          <w:rFonts w:ascii="Sakkal Majalla" w:hAnsi="Sakkal Majalla" w:cs="Sakkal Majalla"/>
          <w:sz w:val="20"/>
          <w:szCs w:val="20"/>
          <w:rtl/>
          <w:lang w:bidi="ar-EG"/>
        </w:rPr>
        <w:tab/>
      </w:r>
      <w:r w:rsidRPr="00831BFD">
        <w:rPr>
          <w:rFonts w:ascii="Sakkal Majalla" w:hAnsi="Sakkal Majalla" w:cs="Sakkal Majalla"/>
          <w:sz w:val="20"/>
          <w:szCs w:val="20"/>
          <w:rtl/>
          <w:lang w:bidi="ar-EG"/>
        </w:rPr>
        <w:tab/>
        <w:t>يعتمد</w:t>
      </w:r>
      <w:r w:rsidRPr="00831BFD">
        <w:rPr>
          <w:rFonts w:ascii="Sakkal Majalla" w:hAnsi="Sakkal Majalla" w:cs="Sakkal Majalla" w:hint="cs"/>
          <w:sz w:val="20"/>
          <w:szCs w:val="20"/>
          <w:rtl/>
          <w:lang w:bidi="ar-EG"/>
        </w:rPr>
        <w:t>،</w:t>
      </w:r>
    </w:p>
    <w:p w14:paraId="013BEE29" w14:textId="0FA9A7A6" w:rsidR="00831BFD" w:rsidRDefault="00831BFD" w:rsidP="00666BC3">
      <w:pPr>
        <w:autoSpaceDE w:val="0"/>
        <w:autoSpaceDN w:val="0"/>
        <w:adjustRightInd w:val="0"/>
        <w:ind w:left="5760"/>
        <w:jc w:val="center"/>
        <w:rPr>
          <w:rFonts w:ascii="Sakkal Majalla" w:hAnsi="Sakkal Majalla" w:cs="Sakkal Majalla"/>
          <w:sz w:val="20"/>
          <w:szCs w:val="20"/>
          <w:rtl/>
          <w:lang w:bidi="ar-EG"/>
        </w:rPr>
      </w:pPr>
      <w:r w:rsidRPr="00831BFD">
        <w:rPr>
          <w:rFonts w:ascii="Sakkal Majalla" w:hAnsi="Sakkal Majalla" w:cs="Sakkal Majalla"/>
          <w:b/>
          <w:bCs/>
          <w:sz w:val="20"/>
          <w:szCs w:val="20"/>
          <w:rtl/>
          <w:lang w:bidi="ar-EG"/>
        </w:rPr>
        <w:t>نائب رئ</w:t>
      </w:r>
      <w:r w:rsidRPr="00831BFD">
        <w:rPr>
          <w:rFonts w:ascii="Sakkal Majalla" w:hAnsi="Sakkal Majalla" w:cs="Sakkal Majalla" w:hint="cs"/>
          <w:b/>
          <w:bCs/>
          <w:sz w:val="20"/>
          <w:szCs w:val="20"/>
          <w:rtl/>
          <w:lang w:bidi="ar-EG"/>
        </w:rPr>
        <w:t>ي</w:t>
      </w:r>
      <w:r w:rsidRPr="00831BFD">
        <w:rPr>
          <w:rFonts w:ascii="Sakkal Majalla" w:hAnsi="Sakkal Majalla" w:cs="Sakkal Majalla"/>
          <w:b/>
          <w:bCs/>
          <w:sz w:val="20"/>
          <w:szCs w:val="20"/>
          <w:rtl/>
          <w:lang w:bidi="ar-EG"/>
        </w:rPr>
        <w:t>س الجامعة للدراسات العليا والبحوث</w:t>
      </w:r>
    </w:p>
    <w:p w14:paraId="713DC6CC" w14:textId="390B4E21" w:rsidR="00127ED4" w:rsidRPr="00831BFD" w:rsidRDefault="00127ED4" w:rsidP="00666BC3">
      <w:pPr>
        <w:autoSpaceDE w:val="0"/>
        <w:autoSpaceDN w:val="0"/>
        <w:adjustRightInd w:val="0"/>
        <w:ind w:left="5760"/>
        <w:jc w:val="center"/>
        <w:rPr>
          <w:rFonts w:ascii="Sakkal Majalla" w:hAnsi="Sakkal Majalla" w:cs="Sakkal Majalla"/>
          <w:sz w:val="20"/>
          <w:szCs w:val="20"/>
          <w:lang w:bidi="ar-EG"/>
        </w:rPr>
      </w:pPr>
      <w:r>
        <w:rPr>
          <w:rFonts w:ascii="Sakkal Majalla" w:hAnsi="Sakkal Majalla" w:cs="Sakkal Majalla" w:hint="cs"/>
          <w:sz w:val="20"/>
          <w:szCs w:val="20"/>
          <w:rtl/>
          <w:lang w:bidi="ar-EG"/>
        </w:rPr>
        <w:t>أ.د/..............................................................</w:t>
      </w:r>
    </w:p>
    <w:p w14:paraId="732C55A3" w14:textId="77777777" w:rsidR="00831BFD" w:rsidRPr="00831BFD" w:rsidRDefault="00831BFD" w:rsidP="00831BFD">
      <w:pPr>
        <w:pStyle w:val="ListParagraph"/>
        <w:numPr>
          <w:ilvl w:val="0"/>
          <w:numId w:val="7"/>
        </w:numPr>
        <w:tabs>
          <w:tab w:val="left" w:pos="6879"/>
        </w:tabs>
        <w:jc w:val="both"/>
        <w:rPr>
          <w:rFonts w:ascii="Sakkal Majalla" w:hAnsi="Sakkal Majalla" w:cs="Sakkal Majalla"/>
          <w:b/>
          <w:bCs/>
          <w:sz w:val="20"/>
          <w:szCs w:val="20"/>
        </w:rPr>
      </w:pPr>
      <w:r w:rsidRPr="00831BFD">
        <w:rPr>
          <w:rFonts w:ascii="Sakkal Majalla" w:hAnsi="Sakkal Majalla" w:cs="Sakkal Majalla"/>
          <w:b/>
          <w:bCs/>
          <w:sz w:val="20"/>
          <w:szCs w:val="20"/>
          <w:rtl/>
        </w:rPr>
        <w:t xml:space="preserve">يتم الاحتفاظ </w:t>
      </w:r>
      <w:r w:rsidRPr="00831BFD">
        <w:rPr>
          <w:rFonts w:ascii="Sakkal Majalla" w:hAnsi="Sakkal Majalla" w:cs="Sakkal Majalla" w:hint="cs"/>
          <w:b/>
          <w:bCs/>
          <w:sz w:val="20"/>
          <w:szCs w:val="20"/>
          <w:rtl/>
        </w:rPr>
        <w:t>بالأصل</w:t>
      </w:r>
      <w:r w:rsidRPr="00831BFD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</w:t>
      </w:r>
      <w:r w:rsidRPr="00831BFD">
        <w:rPr>
          <w:rFonts w:ascii="Sakkal Majalla" w:hAnsi="Sakkal Majalla" w:cs="Sakkal Majalla" w:hint="cs"/>
          <w:b/>
          <w:bCs/>
          <w:sz w:val="20"/>
          <w:szCs w:val="20"/>
          <w:rtl/>
        </w:rPr>
        <w:t>في</w:t>
      </w:r>
      <w:r w:rsidRPr="00831BFD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الجامعة وصورة </w:t>
      </w:r>
      <w:r w:rsidRPr="00831BFD">
        <w:rPr>
          <w:rFonts w:ascii="Sakkal Majalla" w:hAnsi="Sakkal Majalla" w:cs="Sakkal Majalla" w:hint="cs"/>
          <w:b/>
          <w:bCs/>
          <w:sz w:val="20"/>
          <w:szCs w:val="20"/>
          <w:rtl/>
        </w:rPr>
        <w:t>في</w:t>
      </w:r>
      <w:r w:rsidRPr="00831BFD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ادارة الدراسات العليا بالكلية/ المعهد</w:t>
      </w:r>
      <w:r w:rsidRPr="00831BFD">
        <w:rPr>
          <w:rFonts w:ascii="Sakkal Majalla" w:hAnsi="Sakkal Majalla" w:cs="Sakkal Majalla" w:hint="cs"/>
          <w:b/>
          <w:bCs/>
          <w:sz w:val="20"/>
          <w:szCs w:val="20"/>
          <w:rtl/>
        </w:rPr>
        <w:t>.</w:t>
      </w:r>
    </w:p>
    <w:p w14:paraId="66A3203A" w14:textId="77777777" w:rsidR="00590F8B" w:rsidRDefault="00831BFD" w:rsidP="00590F8B">
      <w:pPr>
        <w:pStyle w:val="ListParagraph"/>
        <w:numPr>
          <w:ilvl w:val="0"/>
          <w:numId w:val="7"/>
        </w:numPr>
        <w:jc w:val="both"/>
        <w:rPr>
          <w:rFonts w:ascii="Sakkal Majalla" w:hAnsi="Sakkal Majalla" w:cs="Sakkal Majalla"/>
          <w:b/>
          <w:bCs/>
          <w:color w:val="000000"/>
          <w:sz w:val="20"/>
          <w:szCs w:val="20"/>
        </w:rPr>
      </w:pPr>
      <w:r w:rsidRPr="00831BFD">
        <w:rPr>
          <w:rFonts w:ascii="Sakkal Majalla" w:hAnsi="Sakkal Majalla" w:cs="Sakkal Majalla" w:hint="cs"/>
          <w:b/>
          <w:bCs/>
          <w:color w:val="000000"/>
          <w:sz w:val="20"/>
          <w:szCs w:val="20"/>
          <w:rtl/>
          <w:lang w:bidi="ar-EG"/>
        </w:rPr>
        <w:t xml:space="preserve">قرر مجلس الدراسات العليا والبحوث بجلسته رقم (   </w:t>
      </w:r>
      <w:r w:rsidRPr="00831BFD">
        <w:rPr>
          <w:rFonts w:ascii="Sakkal Majalla" w:hAnsi="Sakkal Majalla" w:cs="Sakkal Majalla"/>
          <w:b/>
          <w:bCs/>
          <w:color w:val="000000"/>
          <w:sz w:val="20"/>
          <w:szCs w:val="20"/>
          <w:lang w:bidi="ar-EG"/>
        </w:rPr>
        <w:t xml:space="preserve">     </w:t>
      </w:r>
      <w:r w:rsidRPr="00831BFD">
        <w:rPr>
          <w:rFonts w:ascii="Sakkal Majalla" w:hAnsi="Sakkal Majalla" w:cs="Sakkal Majalla" w:hint="cs"/>
          <w:b/>
          <w:bCs/>
          <w:color w:val="000000"/>
          <w:sz w:val="20"/>
          <w:szCs w:val="20"/>
          <w:rtl/>
          <w:lang w:bidi="ar-EG"/>
        </w:rPr>
        <w:t xml:space="preserve">   ) بتاريخ     </w:t>
      </w:r>
      <w:r w:rsidRPr="00831BFD">
        <w:rPr>
          <w:rFonts w:ascii="Sakkal Majalla" w:hAnsi="Sakkal Majalla" w:cs="Sakkal Majalla"/>
          <w:b/>
          <w:bCs/>
          <w:color w:val="000000"/>
          <w:sz w:val="20"/>
          <w:szCs w:val="20"/>
          <w:lang w:bidi="ar-EG"/>
        </w:rPr>
        <w:t xml:space="preserve">  </w:t>
      </w:r>
      <w:r w:rsidRPr="00831BFD">
        <w:rPr>
          <w:rFonts w:ascii="Sakkal Majalla" w:hAnsi="Sakkal Majalla" w:cs="Sakkal Majalla" w:hint="cs"/>
          <w:b/>
          <w:bCs/>
          <w:color w:val="000000"/>
          <w:sz w:val="20"/>
          <w:szCs w:val="20"/>
          <w:rtl/>
          <w:lang w:bidi="ar-EG"/>
        </w:rPr>
        <w:t xml:space="preserve">/   </w:t>
      </w:r>
      <w:r w:rsidRPr="00831BFD">
        <w:rPr>
          <w:rFonts w:ascii="Sakkal Majalla" w:hAnsi="Sakkal Majalla" w:cs="Sakkal Majalla"/>
          <w:b/>
          <w:bCs/>
          <w:color w:val="000000"/>
          <w:sz w:val="20"/>
          <w:szCs w:val="20"/>
          <w:lang w:bidi="ar-EG"/>
        </w:rPr>
        <w:t xml:space="preserve">      </w:t>
      </w:r>
      <w:r w:rsidRPr="00831BFD">
        <w:rPr>
          <w:rFonts w:ascii="Sakkal Majalla" w:hAnsi="Sakkal Majalla" w:cs="Sakkal Majalla" w:hint="cs"/>
          <w:b/>
          <w:bCs/>
          <w:color w:val="000000"/>
          <w:sz w:val="20"/>
          <w:szCs w:val="20"/>
          <w:rtl/>
          <w:lang w:bidi="ar-EG"/>
        </w:rPr>
        <w:t xml:space="preserve"> /       </w:t>
      </w:r>
    </w:p>
    <w:p w14:paraId="390EEE17" w14:textId="77777777" w:rsidR="00590F8B" w:rsidRPr="00590F8B" w:rsidRDefault="00590F8B" w:rsidP="00590F8B">
      <w:pPr>
        <w:pStyle w:val="ListParagraph"/>
        <w:ind w:left="360"/>
        <w:jc w:val="both"/>
        <w:rPr>
          <w:rFonts w:ascii="Sakkal Majalla" w:hAnsi="Sakkal Majalla" w:cs="Sakkal Majalla"/>
          <w:b/>
          <w:bCs/>
          <w:color w:val="000000"/>
          <w:sz w:val="20"/>
          <w:szCs w:val="20"/>
        </w:rPr>
      </w:pPr>
      <w:r>
        <w:rPr>
          <w:rFonts w:ascii="Sakkal Majalla" w:hAnsi="Sakkal Majalla" w:cs="Sakkal Majalla" w:hint="cs"/>
          <w:b/>
          <w:bCs/>
          <w:color w:val="000000"/>
          <w:sz w:val="20"/>
          <w:szCs w:val="20"/>
          <w:rtl/>
          <w:lang w:bidi="ar-EG"/>
        </w:rPr>
        <w:t xml:space="preserve">                                                        </w:t>
      </w:r>
    </w:p>
    <w:p w14:paraId="4319949F" w14:textId="458E806A" w:rsidR="00590F8B" w:rsidRDefault="00590F8B" w:rsidP="00590F8B">
      <w:pPr>
        <w:pStyle w:val="ListParagraph"/>
        <w:ind w:left="360"/>
        <w:jc w:val="both"/>
        <w:rPr>
          <w:rFonts w:ascii="Arial" w:eastAsia="SimSun" w:hAnsi="Arial" w:cs="Arial"/>
          <w:b/>
          <w:bCs/>
          <w:sz w:val="20"/>
          <w:szCs w:val="20"/>
          <w:rtl/>
          <w:lang w:eastAsia="zh-CN" w:bidi="ar-EG"/>
        </w:rPr>
      </w:pPr>
      <w:r>
        <w:rPr>
          <w:rFonts w:ascii="Arial" w:eastAsia="SimSun" w:hAnsi="Arial" w:cs="Arial" w:hint="cs"/>
          <w:b/>
          <w:bCs/>
          <w:sz w:val="20"/>
          <w:szCs w:val="20"/>
          <w:rtl/>
          <w:lang w:eastAsia="zh-CN" w:bidi="ar-EG"/>
        </w:rPr>
        <w:t xml:space="preserve">                                                            </w:t>
      </w:r>
      <w:r w:rsidR="00666BC3" w:rsidRPr="00590F8B">
        <w:rPr>
          <w:rFonts w:ascii="Arial" w:eastAsia="SimSun" w:hAnsi="Arial" w:cs="Arial" w:hint="cs"/>
          <w:b/>
          <w:bCs/>
          <w:sz w:val="20"/>
          <w:szCs w:val="20"/>
          <w:rtl/>
          <w:lang w:eastAsia="zh-CN" w:bidi="ar-EG"/>
        </w:rPr>
        <w:t>نموذج رقم</w:t>
      </w:r>
      <w:r w:rsidR="00666BC3" w:rsidRPr="00590F8B">
        <w:rPr>
          <w:rFonts w:ascii="Arial" w:eastAsia="SimSun" w:hAnsi="Arial" w:cs="Arial"/>
          <w:b/>
          <w:bCs/>
          <w:sz w:val="20"/>
          <w:szCs w:val="20"/>
          <w:lang w:eastAsia="zh-CN" w:bidi="ar-EG"/>
        </w:rPr>
        <w:t xml:space="preserve"> SR0ABF00010</w:t>
      </w:r>
      <w:r w:rsidR="00DF07CB" w:rsidRPr="00590F8B">
        <w:rPr>
          <w:rFonts w:ascii="Arial" w:eastAsia="SimSun" w:hAnsi="Arial" w:cs="Arial"/>
          <w:b/>
          <w:bCs/>
          <w:sz w:val="20"/>
          <w:szCs w:val="20"/>
          <w:lang w:eastAsia="zh-CN" w:bidi="ar-EG"/>
        </w:rPr>
        <w:t>5</w:t>
      </w:r>
    </w:p>
    <w:p w14:paraId="4F3BC8A7" w14:textId="265C47E0" w:rsidR="0020066D" w:rsidRDefault="00666BC3" w:rsidP="00590F8B">
      <w:pPr>
        <w:pStyle w:val="ListParagraph"/>
        <w:ind w:left="360"/>
        <w:jc w:val="center"/>
        <w:rPr>
          <w:rFonts w:ascii="Arial" w:eastAsia="SimSun" w:hAnsi="Arial" w:cs="Arial"/>
          <w:b/>
          <w:bCs/>
          <w:sz w:val="20"/>
          <w:szCs w:val="20"/>
          <w:rtl/>
          <w:lang w:eastAsia="zh-CN" w:bidi="ar-EG"/>
        </w:rPr>
      </w:pPr>
      <w:r w:rsidRPr="00590F8B">
        <w:rPr>
          <w:rFonts w:ascii="Arial" w:eastAsia="SimSun" w:hAnsi="Arial" w:cs="Arial" w:hint="cs"/>
          <w:b/>
          <w:bCs/>
          <w:sz w:val="20"/>
          <w:szCs w:val="20"/>
          <w:rtl/>
          <w:lang w:eastAsia="zh-CN" w:bidi="ar-EG"/>
        </w:rPr>
        <w:t>إصدار رقم (2) 14/10/2024</w:t>
      </w:r>
    </w:p>
    <w:p w14:paraId="3D3E182B" w14:textId="27F7BC71" w:rsidR="0072050D" w:rsidRDefault="0072050D" w:rsidP="00590F8B">
      <w:pPr>
        <w:pStyle w:val="ListParagraph"/>
        <w:ind w:left="360"/>
        <w:jc w:val="center"/>
        <w:rPr>
          <w:rFonts w:ascii="Arial" w:eastAsia="SimSun" w:hAnsi="Arial" w:cs="Arial"/>
          <w:b/>
          <w:bCs/>
          <w:sz w:val="20"/>
          <w:szCs w:val="20"/>
          <w:rtl/>
          <w:lang w:eastAsia="zh-CN" w:bidi="ar-EG"/>
        </w:rPr>
      </w:pPr>
    </w:p>
    <w:p w14:paraId="660505AD" w14:textId="3948AE13" w:rsidR="0072050D" w:rsidRDefault="0072050D" w:rsidP="00590F8B">
      <w:pPr>
        <w:pStyle w:val="ListParagraph"/>
        <w:ind w:left="360"/>
        <w:jc w:val="center"/>
        <w:rPr>
          <w:rFonts w:ascii="Arial" w:eastAsia="SimSun" w:hAnsi="Arial" w:cs="Arial"/>
          <w:b/>
          <w:bCs/>
          <w:sz w:val="20"/>
          <w:szCs w:val="20"/>
          <w:rtl/>
          <w:lang w:eastAsia="zh-CN" w:bidi="ar-EG"/>
        </w:rPr>
      </w:pPr>
    </w:p>
    <w:p w14:paraId="344AF328" w14:textId="2E8244D6" w:rsidR="0072050D" w:rsidRDefault="0072050D" w:rsidP="00590F8B">
      <w:pPr>
        <w:pStyle w:val="ListParagraph"/>
        <w:ind w:left="360"/>
        <w:jc w:val="center"/>
        <w:rPr>
          <w:rFonts w:ascii="Arial" w:eastAsia="SimSun" w:hAnsi="Arial" w:cs="Arial"/>
          <w:b/>
          <w:bCs/>
          <w:sz w:val="20"/>
          <w:szCs w:val="20"/>
          <w:rtl/>
          <w:lang w:eastAsia="zh-CN" w:bidi="ar-EG"/>
        </w:rPr>
      </w:pPr>
    </w:p>
    <w:p w14:paraId="56979697" w14:textId="597C87F3" w:rsidR="0072050D" w:rsidRDefault="0072050D" w:rsidP="00590F8B">
      <w:pPr>
        <w:pStyle w:val="ListParagraph"/>
        <w:ind w:left="360"/>
        <w:jc w:val="center"/>
        <w:rPr>
          <w:rFonts w:ascii="Arial" w:eastAsia="SimSun" w:hAnsi="Arial" w:cs="Arial"/>
          <w:b/>
          <w:bCs/>
          <w:sz w:val="20"/>
          <w:szCs w:val="20"/>
          <w:rtl/>
          <w:lang w:eastAsia="zh-CN" w:bidi="ar-EG"/>
        </w:rPr>
      </w:pPr>
    </w:p>
    <w:p w14:paraId="19785184" w14:textId="731A5589" w:rsidR="0072050D" w:rsidRDefault="0072050D" w:rsidP="00590F8B">
      <w:pPr>
        <w:pStyle w:val="ListParagraph"/>
        <w:ind w:left="360"/>
        <w:jc w:val="center"/>
        <w:rPr>
          <w:rFonts w:ascii="Arial" w:eastAsia="SimSun" w:hAnsi="Arial" w:cs="Arial"/>
          <w:b/>
          <w:bCs/>
          <w:sz w:val="20"/>
          <w:szCs w:val="20"/>
          <w:rtl/>
          <w:lang w:eastAsia="zh-CN" w:bidi="ar-EG"/>
        </w:rPr>
      </w:pPr>
    </w:p>
    <w:p w14:paraId="5A7B0AEE" w14:textId="3828B8E4" w:rsidR="0072050D" w:rsidRDefault="0072050D" w:rsidP="00590F8B">
      <w:pPr>
        <w:pStyle w:val="ListParagraph"/>
        <w:ind w:left="360"/>
        <w:jc w:val="center"/>
        <w:rPr>
          <w:rFonts w:ascii="Arial" w:eastAsia="SimSun" w:hAnsi="Arial" w:cs="Arial"/>
          <w:b/>
          <w:bCs/>
          <w:sz w:val="20"/>
          <w:szCs w:val="20"/>
          <w:rtl/>
          <w:lang w:eastAsia="zh-CN" w:bidi="ar-EG"/>
        </w:rPr>
      </w:pPr>
    </w:p>
    <w:p w14:paraId="775BADE1" w14:textId="586BCA66" w:rsidR="002F5490" w:rsidRPr="006366F0" w:rsidRDefault="00DF07CB" w:rsidP="002F5490">
      <w:pPr>
        <w:tabs>
          <w:tab w:val="left" w:pos="6879"/>
        </w:tabs>
        <w:jc w:val="center"/>
        <w:rPr>
          <w:rFonts w:ascii="Sakkal Majalla" w:hAnsi="Sakkal Majalla" w:cs="Sakkal Majalla"/>
          <w:sz w:val="20"/>
          <w:szCs w:val="20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EG"/>
        </w:rPr>
        <w:lastRenderedPageBreak/>
        <w:t xml:space="preserve">إستمارة </w:t>
      </w:r>
      <w:r w:rsidR="002F5490" w:rsidRPr="005239F9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>تعديل</w:t>
      </w:r>
      <w:r w:rsidR="002F5490" w:rsidRPr="005239F9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 xml:space="preserve">/ </w:t>
      </w:r>
      <w:r w:rsidR="002F5490" w:rsidRPr="005239F9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>تعزيز</w:t>
      </w:r>
      <w:r w:rsidR="002F5490" w:rsidRPr="005239F9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 xml:space="preserve"> </w:t>
      </w:r>
      <w:r w:rsidR="002F5490" w:rsidRPr="005239F9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>لجنة</w:t>
      </w:r>
      <w:r w:rsidR="002F5490" w:rsidRPr="005239F9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 xml:space="preserve"> </w:t>
      </w:r>
      <w:r w:rsidR="002F5490" w:rsidRPr="005239F9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>الإشراف</w:t>
      </w:r>
      <w:r w:rsidR="002F5490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 xml:space="preserve"> لدرجة ..........</w:t>
      </w:r>
    </w:p>
    <w:p w14:paraId="132A7BD0" w14:textId="77777777" w:rsidR="002F5490" w:rsidRPr="002B082B" w:rsidRDefault="002F5490" w:rsidP="002F5490">
      <w:pPr>
        <w:autoSpaceDE w:val="0"/>
        <w:autoSpaceDN w:val="0"/>
        <w:adjustRightInd w:val="0"/>
        <w:rPr>
          <w:rFonts w:ascii="Sakkal Majalla" w:hAnsi="Sakkal Majalla" w:cs="Sakkal Majalla"/>
          <w:b/>
          <w:bCs/>
          <w:color w:val="000000"/>
          <w:rtl/>
        </w:rPr>
      </w:pPr>
      <w:r w:rsidRPr="00373E0C">
        <w:rPr>
          <w:rFonts w:ascii="Sakkal Majalla" w:hAnsi="Sakkal Majalla" w:cs="Sakkal Majalla" w:hint="cs"/>
          <w:b/>
          <w:bCs/>
          <w:color w:val="000000"/>
          <w:u w:val="single"/>
          <w:rtl/>
        </w:rPr>
        <w:t>البيانات الأساسية</w:t>
      </w:r>
      <w:r w:rsidRPr="00373E0C">
        <w:rPr>
          <w:rFonts w:ascii="Sakkal Majalla" w:hAnsi="Sakkal Majalla" w:cs="Sakkal Majalla"/>
          <w:b/>
          <w:bCs/>
          <w:color w:val="000000"/>
          <w:u w:val="single"/>
          <w:rtl/>
        </w:rPr>
        <w:t xml:space="preserve"> للطالب</w:t>
      </w:r>
      <w:r>
        <w:rPr>
          <w:rFonts w:ascii="Sakkal Majalla" w:hAnsi="Sakkal Majalla" w:cs="Sakkal Majalla" w:hint="cs"/>
          <w:b/>
          <w:bCs/>
          <w:color w:val="000000"/>
          <w:rtl/>
        </w:rPr>
        <w:t>:</w:t>
      </w:r>
    </w:p>
    <w:p w14:paraId="5FDCA3C4" w14:textId="77777777" w:rsidR="002F5490" w:rsidRPr="009A429D" w:rsidRDefault="002F5490" w:rsidP="002F5490">
      <w:pPr>
        <w:autoSpaceDE w:val="0"/>
        <w:autoSpaceDN w:val="0"/>
        <w:adjustRightInd w:val="0"/>
        <w:ind w:left="11"/>
        <w:rPr>
          <w:rFonts w:ascii="Sakkal Majalla" w:hAnsi="Sakkal Majalla" w:cs="Sakkal Majalla"/>
        </w:rPr>
      </w:pPr>
      <w:r w:rsidRPr="009A429D">
        <w:rPr>
          <w:rFonts w:ascii="Sakkal Majalla" w:hAnsi="Sakkal Majalla" w:cs="Sakkal Majalla"/>
          <w:rtl/>
        </w:rPr>
        <w:t>اسم الطالب</w:t>
      </w:r>
      <w:r w:rsidRPr="009A429D">
        <w:rPr>
          <w:rFonts w:ascii="Sakkal Majalla" w:hAnsi="Sakkal Majalla" w:cs="Sakkal Majalla" w:hint="cs"/>
          <w:rtl/>
        </w:rPr>
        <w:t>: ....................................................................</w:t>
      </w:r>
      <w:r w:rsidRPr="00B46197">
        <w:rPr>
          <w:rFonts w:ascii="Sakkal Majalla" w:hAnsi="Sakkal Majalla" w:cs="Sakkal Majalla" w:hint="cs"/>
          <w:rtl/>
          <w:lang w:bidi="ar-EG"/>
        </w:rPr>
        <w:t xml:space="preserve"> </w:t>
      </w:r>
      <w:r>
        <w:rPr>
          <w:rFonts w:ascii="Sakkal Majalla" w:hAnsi="Sakkal Majalla" w:cs="Sakkal Majalla" w:hint="cs"/>
          <w:rtl/>
          <w:lang w:bidi="ar-EG"/>
        </w:rPr>
        <w:t xml:space="preserve">الجنسية </w:t>
      </w:r>
      <w:r w:rsidRPr="009A429D">
        <w:rPr>
          <w:rFonts w:ascii="Sakkal Majalla" w:hAnsi="Sakkal Majalla" w:cs="Sakkal Majalla" w:hint="cs"/>
          <w:rtl/>
        </w:rPr>
        <w:t>.....................................................</w:t>
      </w:r>
      <w:r>
        <w:rPr>
          <w:rFonts w:ascii="Sakkal Majalla" w:hAnsi="Sakkal Majalla" w:cs="Sakkal Majalla" w:hint="cs"/>
          <w:rtl/>
        </w:rPr>
        <w:t>الوظيفة ........</w:t>
      </w:r>
      <w:r w:rsidRPr="009A429D">
        <w:rPr>
          <w:rFonts w:ascii="Sakkal Majalla" w:hAnsi="Sakkal Majalla" w:cs="Sakkal Majalla" w:hint="cs"/>
          <w:rtl/>
        </w:rPr>
        <w:t>.............................................</w:t>
      </w:r>
    </w:p>
    <w:p w14:paraId="2E8381CD" w14:textId="77777777" w:rsidR="002F5490" w:rsidRDefault="002F5490" w:rsidP="002F5490">
      <w:pPr>
        <w:autoSpaceDE w:val="0"/>
        <w:autoSpaceDN w:val="0"/>
        <w:adjustRightInd w:val="0"/>
        <w:ind w:left="11"/>
        <w:jc w:val="both"/>
        <w:rPr>
          <w:rFonts w:ascii="Sakkal Majalla" w:hAnsi="Sakkal Majalla" w:cs="Sakkal Majalla"/>
          <w:color w:val="BFBFBF" w:themeColor="background1" w:themeShade="BF"/>
          <w:rtl/>
        </w:rPr>
      </w:pPr>
      <w:r>
        <w:rPr>
          <w:rFonts w:ascii="Sakkal Majalla" w:hAnsi="Sakkal Majalla" w:cs="Sakkal Majalla" w:hint="cs"/>
          <w:rtl/>
        </w:rPr>
        <w:t xml:space="preserve">الرقم القومي: </w:t>
      </w:r>
      <w:r w:rsidRPr="009A429D">
        <w:rPr>
          <w:rFonts w:ascii="Sakkal Majalla" w:hAnsi="Sakkal Majalla" w:cs="Sakkal Majalla" w:hint="cs"/>
          <w:rtl/>
        </w:rPr>
        <w:t>....................................................................</w:t>
      </w:r>
      <w:r>
        <w:rPr>
          <w:rFonts w:ascii="Sakkal Majalla" w:hAnsi="Sakkal Majalla" w:cs="Sakkal Majalla" w:hint="cs"/>
          <w:rtl/>
        </w:rPr>
        <w:t xml:space="preserve"> البريد الإلكتروني: </w:t>
      </w:r>
      <w:r w:rsidRPr="00D24630">
        <w:rPr>
          <w:rFonts w:ascii="Sakkal Majalla" w:hAnsi="Sakkal Majalla" w:cs="Sakkal Majalla" w:hint="cs"/>
          <w:color w:val="BFBFBF" w:themeColor="background1" w:themeShade="BF"/>
          <w:rtl/>
        </w:rPr>
        <w:t>.......................................................................</w:t>
      </w:r>
    </w:p>
    <w:p w14:paraId="06176906" w14:textId="77777777" w:rsidR="002F5490" w:rsidRDefault="002F5490" w:rsidP="002F5490">
      <w:pPr>
        <w:autoSpaceDE w:val="0"/>
        <w:autoSpaceDN w:val="0"/>
        <w:adjustRightInd w:val="0"/>
        <w:spacing w:line="204" w:lineRule="auto"/>
        <w:ind w:left="11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 w:hint="cs"/>
          <w:rtl/>
        </w:rPr>
        <w:t>التخصص الدقيق: ............................................................البرنامج: ......................................................القسم: ........................</w:t>
      </w:r>
    </w:p>
    <w:p w14:paraId="4B24AC99" w14:textId="77777777" w:rsidR="002F5490" w:rsidRDefault="002F5490" w:rsidP="002F5490">
      <w:pPr>
        <w:autoSpaceDE w:val="0"/>
        <w:autoSpaceDN w:val="0"/>
        <w:adjustRightInd w:val="0"/>
        <w:ind w:left="11"/>
        <w:jc w:val="both"/>
        <w:rPr>
          <w:rFonts w:ascii="Sakkal Majalla" w:hAnsi="Sakkal Majalla" w:cs="Sakkal Majalla"/>
          <w:rtl/>
        </w:rPr>
      </w:pPr>
      <w:r w:rsidRPr="009A429D">
        <w:rPr>
          <w:rFonts w:ascii="Sakkal Majalla" w:hAnsi="Sakkal Majalla" w:cs="Sakkal Majalla"/>
          <w:rtl/>
        </w:rPr>
        <w:t>تاريخ القيد</w:t>
      </w:r>
      <w:r w:rsidRPr="009A429D">
        <w:rPr>
          <w:rFonts w:ascii="Sakkal Majalla" w:hAnsi="Sakkal Majalla" w:cs="Sakkal Majalla" w:hint="cs"/>
          <w:rtl/>
        </w:rPr>
        <w:t>: .....................................................</w:t>
      </w:r>
      <w:r w:rsidRPr="009A429D">
        <w:rPr>
          <w:rFonts w:ascii="Sakkal Majalla" w:hAnsi="Sakkal Majalla" w:cs="Sakkal Majalla"/>
          <w:rtl/>
        </w:rPr>
        <w:tab/>
      </w:r>
      <w:r>
        <w:rPr>
          <w:rFonts w:ascii="Sakkal Majalla" w:hAnsi="Sakkal Majalla" w:cs="Sakkal Majalla" w:hint="cs"/>
          <w:rtl/>
        </w:rPr>
        <w:t xml:space="preserve">اعتماد أ.د/ نائب رئيس الجامعة للقيد: ....................................................................... </w:t>
      </w:r>
      <w:r w:rsidRPr="009A429D">
        <w:rPr>
          <w:rFonts w:ascii="Sakkal Majalla" w:hAnsi="Sakkal Majalla" w:cs="Sakkal Majalla"/>
          <w:rtl/>
        </w:rPr>
        <w:t>التسجيل بالبرنامج</w:t>
      </w:r>
      <w:r w:rsidRPr="009A429D">
        <w:rPr>
          <w:rFonts w:ascii="Sakkal Majalla" w:hAnsi="Sakkal Majalla" w:cs="Sakkal Majalla" w:hint="cs"/>
          <w:rtl/>
        </w:rPr>
        <w:t>: ..........................................................</w:t>
      </w:r>
      <w:r>
        <w:rPr>
          <w:rFonts w:ascii="Sakkal Majalla" w:hAnsi="Sakkal Majalla" w:cs="Sakkal Majalla" w:hint="cs"/>
          <w:rtl/>
        </w:rPr>
        <w:t xml:space="preserve"> اعتماد مجلس الدراسات العليا للتسجيل:  .....................................................................</w:t>
      </w:r>
    </w:p>
    <w:p w14:paraId="58FE43DF" w14:textId="77777777" w:rsidR="002F5490" w:rsidRPr="002B082B" w:rsidRDefault="002F5490" w:rsidP="002F5490">
      <w:pPr>
        <w:autoSpaceDE w:val="0"/>
        <w:autoSpaceDN w:val="0"/>
        <w:adjustRightInd w:val="0"/>
        <w:ind w:left="11"/>
        <w:jc w:val="both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 w:hint="cs"/>
          <w:rtl/>
        </w:rPr>
        <w:t>موافقة مجلس الكلية على تعديل/ تعزيز لجنة الإشراف: .....................................................................................................</w:t>
      </w:r>
    </w:p>
    <w:p w14:paraId="2D7E9722" w14:textId="77777777" w:rsidR="002F5490" w:rsidRPr="004B52F0" w:rsidRDefault="002F5490" w:rsidP="002F5490">
      <w:pPr>
        <w:autoSpaceDE w:val="0"/>
        <w:autoSpaceDN w:val="0"/>
        <w:adjustRightInd w:val="0"/>
        <w:jc w:val="right"/>
        <w:rPr>
          <w:rFonts w:ascii="Sakkal Majalla" w:hAnsi="Sakkal Majalla" w:cs="Sakkal Majalla"/>
          <w:b/>
          <w:bCs/>
          <w:u w:val="single"/>
          <w:rtl/>
          <w:lang w:bidi="ar-EG"/>
        </w:rPr>
      </w:pPr>
      <w:r w:rsidRPr="005239F9">
        <w:rPr>
          <w:rFonts w:ascii="Sakkal Majalla" w:hAnsi="Sakkal Majalla" w:cs="Sakkal Majalla"/>
          <w:b/>
          <w:bCs/>
          <w:u w:val="single"/>
          <w:rtl/>
          <w:lang w:bidi="ar-EG"/>
        </w:rPr>
        <w:t>عنوان البحث</w:t>
      </w:r>
      <w:r w:rsidRPr="004B52F0">
        <w:rPr>
          <w:rFonts w:ascii="Sakkal Majalla" w:hAnsi="Sakkal Majalla" w:cs="Sakkal Majalla"/>
          <w:b/>
          <w:bCs/>
          <w:u w:val="single"/>
          <w:rtl/>
          <w:lang w:bidi="ar-EG"/>
        </w:rPr>
        <w:t xml:space="preserve"> باللغة العربية</w:t>
      </w:r>
      <w:r w:rsidRPr="004B52F0">
        <w:rPr>
          <w:rFonts w:ascii="Sakkal Majalla" w:hAnsi="Sakkal Majalla" w:cs="Sakkal Majalla" w:hint="cs"/>
          <w:b/>
          <w:bCs/>
          <w:u w:val="single"/>
          <w:rtl/>
          <w:lang w:bidi="ar-EG"/>
        </w:rPr>
        <w:t>:</w:t>
      </w:r>
      <w:r w:rsidRPr="004B52F0">
        <w:rPr>
          <w:rFonts w:ascii="Sakkal Majalla" w:hAnsi="Sakkal Majalla" w:cs="Sakkal Majalla"/>
          <w:b/>
          <w:bCs/>
          <w:u w:val="single"/>
          <w:rtl/>
          <w:lang w:bidi="ar-EG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2F5490" w:rsidRPr="009A429D" w14:paraId="6D9ECDEC" w14:textId="77777777" w:rsidTr="006C0999">
        <w:tc>
          <w:tcPr>
            <w:tcW w:w="9016" w:type="dxa"/>
          </w:tcPr>
          <w:p w14:paraId="6C78B403" w14:textId="77777777" w:rsidR="002F5490" w:rsidRPr="009A429D" w:rsidRDefault="002F5490" w:rsidP="006C0999">
            <w:pPr>
              <w:autoSpaceDE w:val="0"/>
              <w:autoSpaceDN w:val="0"/>
              <w:adjustRightInd w:val="0"/>
              <w:jc w:val="right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14:paraId="004EDA3D" w14:textId="77777777" w:rsidR="002F5490" w:rsidRPr="005239F9" w:rsidRDefault="002F5490" w:rsidP="002F5490">
      <w:pPr>
        <w:autoSpaceDE w:val="0"/>
        <w:autoSpaceDN w:val="0"/>
        <w:adjustRightInd w:val="0"/>
        <w:jc w:val="both"/>
        <w:rPr>
          <w:rFonts w:ascii="Sakkal Majalla" w:hAnsi="Sakkal Majalla" w:cs="Sakkal Majalla"/>
          <w:b/>
          <w:bCs/>
          <w:sz w:val="2"/>
          <w:szCs w:val="2"/>
          <w:rtl/>
        </w:rPr>
      </w:pPr>
    </w:p>
    <w:p w14:paraId="6C17013E" w14:textId="77777777" w:rsidR="002F5490" w:rsidRPr="004B52F0" w:rsidRDefault="002F5490" w:rsidP="002F5490">
      <w:pPr>
        <w:autoSpaceDE w:val="0"/>
        <w:autoSpaceDN w:val="0"/>
        <w:adjustRightInd w:val="0"/>
        <w:jc w:val="right"/>
        <w:rPr>
          <w:rFonts w:ascii="Sakkal Majalla" w:hAnsi="Sakkal Majalla" w:cs="Sakkal Majalla"/>
          <w:b/>
          <w:bCs/>
          <w:u w:val="single"/>
          <w:rtl/>
          <w:lang w:bidi="ar-EG"/>
        </w:rPr>
      </w:pPr>
      <w:r w:rsidRPr="005239F9">
        <w:rPr>
          <w:rFonts w:ascii="Sakkal Majalla" w:hAnsi="Sakkal Majalla" w:cs="Sakkal Majalla"/>
          <w:b/>
          <w:bCs/>
          <w:u w:val="single"/>
          <w:rtl/>
          <w:lang w:bidi="ar-EG"/>
        </w:rPr>
        <w:t>عنوان البحث</w:t>
      </w:r>
      <w:r w:rsidRPr="004B52F0">
        <w:rPr>
          <w:rFonts w:ascii="Sakkal Majalla" w:hAnsi="Sakkal Majalla" w:cs="Sakkal Majalla"/>
          <w:b/>
          <w:bCs/>
          <w:u w:val="single"/>
          <w:rtl/>
          <w:lang w:bidi="ar-EG"/>
        </w:rPr>
        <w:t xml:space="preserve"> باللغة </w:t>
      </w:r>
      <w:r w:rsidRPr="004B52F0">
        <w:rPr>
          <w:rFonts w:ascii="Sakkal Majalla" w:hAnsi="Sakkal Majalla" w:cs="Sakkal Majalla" w:hint="cs"/>
          <w:b/>
          <w:bCs/>
          <w:u w:val="single"/>
          <w:rtl/>
          <w:lang w:bidi="ar-EG"/>
        </w:rPr>
        <w:t>الإنجليزية:</w:t>
      </w:r>
      <w:r w:rsidRPr="004B52F0">
        <w:rPr>
          <w:rFonts w:ascii="Sakkal Majalla" w:hAnsi="Sakkal Majalla" w:cs="Sakkal Majalla"/>
          <w:b/>
          <w:bCs/>
          <w:u w:val="single"/>
          <w:rtl/>
          <w:lang w:bidi="ar-EG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2F5490" w:rsidRPr="009A429D" w14:paraId="56D72F7C" w14:textId="77777777" w:rsidTr="006C0999">
        <w:tc>
          <w:tcPr>
            <w:tcW w:w="9016" w:type="dxa"/>
          </w:tcPr>
          <w:p w14:paraId="4997925F" w14:textId="77777777" w:rsidR="002F5490" w:rsidRPr="009A429D" w:rsidRDefault="002F5490" w:rsidP="006C0999">
            <w:pPr>
              <w:autoSpaceDE w:val="0"/>
              <w:autoSpaceDN w:val="0"/>
              <w:adjustRightInd w:val="0"/>
              <w:jc w:val="right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14:paraId="1845943F" w14:textId="77777777" w:rsidR="002F5490" w:rsidRPr="00905ED1" w:rsidRDefault="002F5490" w:rsidP="002F5490">
      <w:pPr>
        <w:autoSpaceDE w:val="0"/>
        <w:autoSpaceDN w:val="0"/>
        <w:adjustRightInd w:val="0"/>
        <w:jc w:val="both"/>
        <w:rPr>
          <w:rFonts w:ascii="Sakkal Majalla" w:hAnsi="Sakkal Majalla" w:cs="Sakkal Majalla"/>
          <w:b/>
          <w:bCs/>
          <w:sz w:val="2"/>
          <w:szCs w:val="2"/>
          <w:rtl/>
          <w:lang w:bidi="ar-EG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44"/>
        <w:gridCol w:w="3236"/>
        <w:gridCol w:w="1699"/>
        <w:gridCol w:w="1693"/>
        <w:gridCol w:w="1078"/>
        <w:gridCol w:w="1405"/>
      </w:tblGrid>
      <w:tr w:rsidR="002F5490" w:rsidRPr="00A600F8" w14:paraId="2DF00D42" w14:textId="77777777" w:rsidTr="006C0999">
        <w:tc>
          <w:tcPr>
            <w:tcW w:w="377" w:type="pct"/>
            <w:vMerge w:val="restart"/>
            <w:vAlign w:val="center"/>
          </w:tcPr>
          <w:p w14:paraId="4054F374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rtl/>
              </w:rPr>
            </w:pPr>
            <w:r w:rsidRPr="00A600F8">
              <w:rPr>
                <w:rFonts w:ascii="Sakkal Majalla" w:hAnsi="Sakkal Majalla" w:cs="Sakkal Majalla" w:hint="cs"/>
                <w:rtl/>
              </w:rPr>
              <w:t>م</w:t>
            </w:r>
          </w:p>
        </w:tc>
        <w:tc>
          <w:tcPr>
            <w:tcW w:w="1642" w:type="pct"/>
            <w:vMerge w:val="restart"/>
            <w:vAlign w:val="center"/>
          </w:tcPr>
          <w:p w14:paraId="160C7652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A600F8">
              <w:rPr>
                <w:rFonts w:ascii="Sakkal Majalla" w:hAnsi="Sakkal Majalla" w:cs="Sakkal Majalla"/>
                <w:rtl/>
              </w:rPr>
              <w:t>اسم المشرف</w:t>
            </w:r>
          </w:p>
        </w:tc>
        <w:tc>
          <w:tcPr>
            <w:tcW w:w="862" w:type="pct"/>
            <w:vMerge w:val="restart"/>
            <w:vAlign w:val="center"/>
          </w:tcPr>
          <w:p w14:paraId="7723DEB5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A600F8">
              <w:rPr>
                <w:rFonts w:ascii="Sakkal Majalla" w:hAnsi="Sakkal Majalla" w:cs="Sakkal Majalla"/>
                <w:rtl/>
              </w:rPr>
              <w:t>الوظيفة</w:t>
            </w:r>
          </w:p>
        </w:tc>
        <w:tc>
          <w:tcPr>
            <w:tcW w:w="1406" w:type="pct"/>
            <w:gridSpan w:val="2"/>
            <w:vAlign w:val="center"/>
          </w:tcPr>
          <w:p w14:paraId="3623CB6D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A600F8">
              <w:rPr>
                <w:rFonts w:ascii="Sakkal Majalla" w:hAnsi="Sakkal Majalla" w:cs="Sakkal Majalla"/>
                <w:rtl/>
              </w:rPr>
              <w:t>عدد الرسائل</w:t>
            </w:r>
            <w:r>
              <w:rPr>
                <w:rFonts w:ascii="Sakkal Majalla" w:hAnsi="Sakkal Majalla" w:cs="Sakkal Majalla" w:hint="cs"/>
                <w:rtl/>
              </w:rPr>
              <w:t xml:space="preserve"> المشرف عليها</w:t>
            </w:r>
          </w:p>
        </w:tc>
        <w:tc>
          <w:tcPr>
            <w:tcW w:w="713" w:type="pct"/>
            <w:vMerge w:val="restart"/>
            <w:vAlign w:val="center"/>
          </w:tcPr>
          <w:p w14:paraId="163FF03D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A600F8">
              <w:rPr>
                <w:rFonts w:ascii="Sakkal Majalla" w:hAnsi="Sakkal Majalla" w:cs="Sakkal Majalla"/>
                <w:rtl/>
              </w:rPr>
              <w:t>التوقيع</w:t>
            </w:r>
          </w:p>
        </w:tc>
      </w:tr>
      <w:tr w:rsidR="002F5490" w:rsidRPr="00A600F8" w14:paraId="1B13C403" w14:textId="77777777" w:rsidTr="006C0999">
        <w:tc>
          <w:tcPr>
            <w:tcW w:w="377" w:type="pct"/>
            <w:vMerge/>
          </w:tcPr>
          <w:p w14:paraId="6D39602F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42" w:type="pct"/>
            <w:vMerge/>
          </w:tcPr>
          <w:p w14:paraId="4D2BE8A7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62" w:type="pct"/>
            <w:vMerge/>
          </w:tcPr>
          <w:p w14:paraId="288938FE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59" w:type="pct"/>
            <w:vAlign w:val="center"/>
          </w:tcPr>
          <w:p w14:paraId="335C3873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rtl/>
              </w:rPr>
            </w:pPr>
            <w:r w:rsidRPr="00A600F8">
              <w:rPr>
                <w:rFonts w:ascii="Sakkal Majalla" w:hAnsi="Sakkal Majalla" w:cs="Sakkal Majalla"/>
                <w:rtl/>
              </w:rPr>
              <w:t>ماجستير</w:t>
            </w:r>
          </w:p>
        </w:tc>
        <w:tc>
          <w:tcPr>
            <w:tcW w:w="547" w:type="pct"/>
            <w:vAlign w:val="center"/>
          </w:tcPr>
          <w:p w14:paraId="73EE54E3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rtl/>
              </w:rPr>
            </w:pPr>
            <w:r w:rsidRPr="00A600F8">
              <w:rPr>
                <w:rFonts w:ascii="Sakkal Majalla" w:hAnsi="Sakkal Majalla" w:cs="Sakkal Majalla"/>
                <w:rtl/>
              </w:rPr>
              <w:t>دكتوراه</w:t>
            </w:r>
          </w:p>
        </w:tc>
        <w:tc>
          <w:tcPr>
            <w:tcW w:w="713" w:type="pct"/>
            <w:vMerge/>
          </w:tcPr>
          <w:p w14:paraId="193B82C0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</w:tr>
      <w:tr w:rsidR="002F5490" w:rsidRPr="00A600F8" w14:paraId="3B9415F0" w14:textId="77777777" w:rsidTr="006C0999">
        <w:tc>
          <w:tcPr>
            <w:tcW w:w="377" w:type="pct"/>
            <w:vAlign w:val="center"/>
          </w:tcPr>
          <w:p w14:paraId="60536CC6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rtl/>
              </w:rPr>
            </w:pPr>
            <w:r w:rsidRPr="00A600F8">
              <w:rPr>
                <w:rFonts w:ascii="Sakkal Majalla" w:hAnsi="Sakkal Majalla" w:cs="Sakkal Majalla" w:hint="cs"/>
                <w:rtl/>
              </w:rPr>
              <w:t>1</w:t>
            </w:r>
          </w:p>
        </w:tc>
        <w:tc>
          <w:tcPr>
            <w:tcW w:w="1642" w:type="pct"/>
          </w:tcPr>
          <w:p w14:paraId="7B80BEEB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62" w:type="pct"/>
          </w:tcPr>
          <w:p w14:paraId="15293928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59" w:type="pct"/>
          </w:tcPr>
          <w:p w14:paraId="698269B4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47" w:type="pct"/>
          </w:tcPr>
          <w:p w14:paraId="4B1E04BE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13" w:type="pct"/>
          </w:tcPr>
          <w:p w14:paraId="59A8CB82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</w:tr>
      <w:tr w:rsidR="002F5490" w:rsidRPr="00A600F8" w14:paraId="43BFF150" w14:textId="77777777" w:rsidTr="006C0999">
        <w:tc>
          <w:tcPr>
            <w:tcW w:w="377" w:type="pct"/>
            <w:vAlign w:val="center"/>
          </w:tcPr>
          <w:p w14:paraId="3B1A7E9D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rtl/>
              </w:rPr>
            </w:pPr>
            <w:r w:rsidRPr="00A600F8">
              <w:rPr>
                <w:rFonts w:ascii="Sakkal Majalla" w:hAnsi="Sakkal Majalla" w:cs="Sakkal Majalla" w:hint="cs"/>
                <w:rtl/>
              </w:rPr>
              <w:t>2</w:t>
            </w:r>
          </w:p>
        </w:tc>
        <w:tc>
          <w:tcPr>
            <w:tcW w:w="1642" w:type="pct"/>
          </w:tcPr>
          <w:p w14:paraId="0278327E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62" w:type="pct"/>
          </w:tcPr>
          <w:p w14:paraId="5835BD00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59" w:type="pct"/>
          </w:tcPr>
          <w:p w14:paraId="20A08FCE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47" w:type="pct"/>
          </w:tcPr>
          <w:p w14:paraId="4AB9A468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13" w:type="pct"/>
          </w:tcPr>
          <w:p w14:paraId="4EE50A10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</w:tr>
      <w:tr w:rsidR="002F5490" w:rsidRPr="00A600F8" w14:paraId="799C6608" w14:textId="77777777" w:rsidTr="006C0999">
        <w:tc>
          <w:tcPr>
            <w:tcW w:w="377" w:type="pct"/>
            <w:vAlign w:val="center"/>
          </w:tcPr>
          <w:p w14:paraId="35995A50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rtl/>
              </w:rPr>
            </w:pPr>
            <w:r w:rsidRPr="00A600F8">
              <w:rPr>
                <w:rFonts w:ascii="Sakkal Majalla" w:hAnsi="Sakkal Majalla" w:cs="Sakkal Majalla" w:hint="cs"/>
                <w:rtl/>
              </w:rPr>
              <w:t>3</w:t>
            </w:r>
          </w:p>
        </w:tc>
        <w:tc>
          <w:tcPr>
            <w:tcW w:w="1642" w:type="pct"/>
          </w:tcPr>
          <w:p w14:paraId="572A7724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62" w:type="pct"/>
          </w:tcPr>
          <w:p w14:paraId="1329963E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59" w:type="pct"/>
          </w:tcPr>
          <w:p w14:paraId="3D758D29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47" w:type="pct"/>
          </w:tcPr>
          <w:p w14:paraId="61B5200E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13" w:type="pct"/>
          </w:tcPr>
          <w:p w14:paraId="7C9BA1D5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</w:tr>
    </w:tbl>
    <w:p w14:paraId="00033247" w14:textId="77777777" w:rsidR="002F5490" w:rsidRPr="00905ED1" w:rsidRDefault="002F5490" w:rsidP="002F5490">
      <w:pPr>
        <w:tabs>
          <w:tab w:val="left" w:pos="6237"/>
        </w:tabs>
        <w:jc w:val="center"/>
        <w:rPr>
          <w:rFonts w:ascii="Sakkal Majalla" w:hAnsi="Sakkal Majalla" w:cs="Sakkal Majalla"/>
          <w:sz w:val="2"/>
          <w:szCs w:val="2"/>
          <w:rtl/>
          <w:lang w:bidi="ar-EG"/>
        </w:rPr>
      </w:pPr>
    </w:p>
    <w:tbl>
      <w:tblPr>
        <w:tblStyle w:val="TableGrid"/>
        <w:bidiVisual/>
        <w:tblW w:w="0" w:type="auto"/>
        <w:tblInd w:w="-2" w:type="dxa"/>
        <w:tblLook w:val="04A0" w:firstRow="1" w:lastRow="0" w:firstColumn="1" w:lastColumn="0" w:noHBand="0" w:noVBand="1"/>
      </w:tblPr>
      <w:tblGrid>
        <w:gridCol w:w="520"/>
        <w:gridCol w:w="2264"/>
        <w:gridCol w:w="2411"/>
        <w:gridCol w:w="1560"/>
        <w:gridCol w:w="850"/>
        <w:gridCol w:w="1411"/>
      </w:tblGrid>
      <w:tr w:rsidR="002F5490" w:rsidRPr="00A600F8" w14:paraId="14E55162" w14:textId="77777777" w:rsidTr="006C0999">
        <w:tc>
          <w:tcPr>
            <w:tcW w:w="9016" w:type="dxa"/>
            <w:gridSpan w:val="6"/>
            <w:shd w:val="clear" w:color="auto" w:fill="auto"/>
          </w:tcPr>
          <w:p w14:paraId="15AC7A87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A600F8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 xml:space="preserve">لجنة </w:t>
            </w:r>
            <w:r w:rsidRPr="00A600F8">
              <w:rPr>
                <w:rFonts w:ascii="Sakkal Majalla" w:hAnsi="Sakkal Majalla" w:cs="Sakkal Majalla" w:hint="cs"/>
                <w:b/>
                <w:bCs/>
                <w:rtl/>
                <w:lang w:bidi="ar-EG"/>
              </w:rPr>
              <w:t>الإشراف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EG"/>
              </w:rPr>
              <w:t xml:space="preserve"> بعد التعديل/ التعزيز</w:t>
            </w:r>
          </w:p>
        </w:tc>
      </w:tr>
      <w:tr w:rsidR="002F5490" w:rsidRPr="00A600F8" w14:paraId="1851A854" w14:textId="77777777" w:rsidTr="006C0999">
        <w:tc>
          <w:tcPr>
            <w:tcW w:w="520" w:type="dxa"/>
            <w:vMerge w:val="restart"/>
            <w:vAlign w:val="center"/>
          </w:tcPr>
          <w:p w14:paraId="3C6FD0B7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rtl/>
              </w:rPr>
            </w:pPr>
            <w:r w:rsidRPr="00A600F8">
              <w:rPr>
                <w:rFonts w:ascii="Sakkal Majalla" w:hAnsi="Sakkal Majalla" w:cs="Sakkal Majalla" w:hint="cs"/>
                <w:rtl/>
              </w:rPr>
              <w:t>م</w:t>
            </w:r>
          </w:p>
        </w:tc>
        <w:tc>
          <w:tcPr>
            <w:tcW w:w="2264" w:type="dxa"/>
            <w:vMerge w:val="restart"/>
            <w:vAlign w:val="center"/>
          </w:tcPr>
          <w:p w14:paraId="28A6CFD7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A600F8">
              <w:rPr>
                <w:rFonts w:ascii="Sakkal Majalla" w:hAnsi="Sakkal Majalla" w:cs="Sakkal Majalla"/>
                <w:rtl/>
              </w:rPr>
              <w:t>اسم المشرف</w:t>
            </w:r>
          </w:p>
        </w:tc>
        <w:tc>
          <w:tcPr>
            <w:tcW w:w="2411" w:type="dxa"/>
            <w:vMerge w:val="restart"/>
            <w:vAlign w:val="center"/>
          </w:tcPr>
          <w:p w14:paraId="228034B0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A600F8">
              <w:rPr>
                <w:rFonts w:ascii="Sakkal Majalla" w:hAnsi="Sakkal Majalla" w:cs="Sakkal Majalla"/>
                <w:rtl/>
              </w:rPr>
              <w:t>الوظيفة</w:t>
            </w:r>
          </w:p>
        </w:tc>
        <w:tc>
          <w:tcPr>
            <w:tcW w:w="2410" w:type="dxa"/>
            <w:gridSpan w:val="2"/>
            <w:vAlign w:val="center"/>
          </w:tcPr>
          <w:p w14:paraId="2B7205A7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A600F8">
              <w:rPr>
                <w:rFonts w:ascii="Sakkal Majalla" w:hAnsi="Sakkal Majalla" w:cs="Sakkal Majalla"/>
                <w:rtl/>
              </w:rPr>
              <w:t>عدد الرسائل</w:t>
            </w:r>
            <w:r>
              <w:rPr>
                <w:rFonts w:ascii="Sakkal Majalla" w:hAnsi="Sakkal Majalla" w:cs="Sakkal Majalla" w:hint="cs"/>
                <w:rtl/>
              </w:rPr>
              <w:t xml:space="preserve"> المشرف عليها</w:t>
            </w:r>
          </w:p>
        </w:tc>
        <w:tc>
          <w:tcPr>
            <w:tcW w:w="1411" w:type="dxa"/>
            <w:vMerge w:val="restart"/>
            <w:vAlign w:val="center"/>
          </w:tcPr>
          <w:p w14:paraId="504F969B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A600F8">
              <w:rPr>
                <w:rFonts w:ascii="Sakkal Majalla" w:hAnsi="Sakkal Majalla" w:cs="Sakkal Majalla"/>
                <w:rtl/>
              </w:rPr>
              <w:t>التوقيع</w:t>
            </w:r>
          </w:p>
        </w:tc>
      </w:tr>
      <w:tr w:rsidR="002F5490" w:rsidRPr="00A600F8" w14:paraId="77DAD5D5" w14:textId="77777777" w:rsidTr="006C0999">
        <w:tc>
          <w:tcPr>
            <w:tcW w:w="520" w:type="dxa"/>
            <w:vMerge/>
          </w:tcPr>
          <w:p w14:paraId="0FB36733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264" w:type="dxa"/>
            <w:vMerge/>
          </w:tcPr>
          <w:p w14:paraId="708ACA58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411" w:type="dxa"/>
            <w:vMerge/>
          </w:tcPr>
          <w:p w14:paraId="1781825D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60" w:type="dxa"/>
            <w:vAlign w:val="center"/>
          </w:tcPr>
          <w:p w14:paraId="5E72EEF1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rtl/>
              </w:rPr>
            </w:pPr>
            <w:r w:rsidRPr="00A600F8">
              <w:rPr>
                <w:rFonts w:ascii="Sakkal Majalla" w:hAnsi="Sakkal Majalla" w:cs="Sakkal Majalla"/>
                <w:rtl/>
              </w:rPr>
              <w:t>ماجستير</w:t>
            </w:r>
          </w:p>
        </w:tc>
        <w:tc>
          <w:tcPr>
            <w:tcW w:w="850" w:type="dxa"/>
            <w:vAlign w:val="center"/>
          </w:tcPr>
          <w:p w14:paraId="7A45867D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rtl/>
              </w:rPr>
            </w:pPr>
            <w:r w:rsidRPr="00A600F8">
              <w:rPr>
                <w:rFonts w:ascii="Sakkal Majalla" w:hAnsi="Sakkal Majalla" w:cs="Sakkal Majalla"/>
                <w:rtl/>
              </w:rPr>
              <w:t>دكتوراه</w:t>
            </w:r>
          </w:p>
        </w:tc>
        <w:tc>
          <w:tcPr>
            <w:tcW w:w="1411" w:type="dxa"/>
            <w:vMerge/>
          </w:tcPr>
          <w:p w14:paraId="58455BAD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</w:tr>
      <w:tr w:rsidR="002F5490" w:rsidRPr="00A600F8" w14:paraId="54F45EB0" w14:textId="77777777" w:rsidTr="006C0999">
        <w:tc>
          <w:tcPr>
            <w:tcW w:w="520" w:type="dxa"/>
            <w:vAlign w:val="center"/>
          </w:tcPr>
          <w:p w14:paraId="214A525A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rtl/>
              </w:rPr>
            </w:pPr>
            <w:r w:rsidRPr="00A600F8">
              <w:rPr>
                <w:rFonts w:ascii="Sakkal Majalla" w:hAnsi="Sakkal Majalla" w:cs="Sakkal Majalla" w:hint="cs"/>
                <w:rtl/>
              </w:rPr>
              <w:t>1</w:t>
            </w:r>
          </w:p>
        </w:tc>
        <w:tc>
          <w:tcPr>
            <w:tcW w:w="2264" w:type="dxa"/>
          </w:tcPr>
          <w:p w14:paraId="3B4617D8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411" w:type="dxa"/>
          </w:tcPr>
          <w:p w14:paraId="0B0D8872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60" w:type="dxa"/>
          </w:tcPr>
          <w:p w14:paraId="21384220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50" w:type="dxa"/>
          </w:tcPr>
          <w:p w14:paraId="064D8EC2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11" w:type="dxa"/>
          </w:tcPr>
          <w:p w14:paraId="686A66BD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</w:tr>
      <w:tr w:rsidR="002F5490" w:rsidRPr="00A600F8" w14:paraId="0E99BBC5" w14:textId="77777777" w:rsidTr="006C0999">
        <w:tc>
          <w:tcPr>
            <w:tcW w:w="520" w:type="dxa"/>
            <w:vAlign w:val="center"/>
          </w:tcPr>
          <w:p w14:paraId="3DE173B5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rtl/>
              </w:rPr>
            </w:pPr>
            <w:r w:rsidRPr="00A600F8">
              <w:rPr>
                <w:rFonts w:ascii="Sakkal Majalla" w:hAnsi="Sakkal Majalla" w:cs="Sakkal Majalla" w:hint="cs"/>
                <w:rtl/>
              </w:rPr>
              <w:t>2</w:t>
            </w:r>
          </w:p>
        </w:tc>
        <w:tc>
          <w:tcPr>
            <w:tcW w:w="2264" w:type="dxa"/>
          </w:tcPr>
          <w:p w14:paraId="0D20C491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411" w:type="dxa"/>
          </w:tcPr>
          <w:p w14:paraId="3D21B209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60" w:type="dxa"/>
          </w:tcPr>
          <w:p w14:paraId="50B7E86C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50" w:type="dxa"/>
          </w:tcPr>
          <w:p w14:paraId="3A5C5951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11" w:type="dxa"/>
          </w:tcPr>
          <w:p w14:paraId="03DB495A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</w:tr>
      <w:tr w:rsidR="002F5490" w:rsidRPr="00A600F8" w14:paraId="6AD80F52" w14:textId="77777777" w:rsidTr="006C0999">
        <w:tc>
          <w:tcPr>
            <w:tcW w:w="520" w:type="dxa"/>
            <w:vAlign w:val="center"/>
          </w:tcPr>
          <w:p w14:paraId="3AC51F47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rtl/>
              </w:rPr>
            </w:pPr>
            <w:r w:rsidRPr="00A600F8">
              <w:rPr>
                <w:rFonts w:ascii="Sakkal Majalla" w:hAnsi="Sakkal Majalla" w:cs="Sakkal Majalla" w:hint="cs"/>
                <w:rtl/>
              </w:rPr>
              <w:t>3</w:t>
            </w:r>
          </w:p>
        </w:tc>
        <w:tc>
          <w:tcPr>
            <w:tcW w:w="2264" w:type="dxa"/>
          </w:tcPr>
          <w:p w14:paraId="374DAECD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411" w:type="dxa"/>
          </w:tcPr>
          <w:p w14:paraId="3A37B74E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60" w:type="dxa"/>
          </w:tcPr>
          <w:p w14:paraId="067FF418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50" w:type="dxa"/>
          </w:tcPr>
          <w:p w14:paraId="75C3FE81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11" w:type="dxa"/>
          </w:tcPr>
          <w:p w14:paraId="7B078722" w14:textId="77777777" w:rsidR="002F5490" w:rsidRPr="00A600F8" w:rsidRDefault="002F5490" w:rsidP="006C0999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Sakkal Majalla" w:hAnsi="Sakkal Majalla" w:cs="Sakkal Majalla"/>
                <w:rtl/>
              </w:rPr>
            </w:pPr>
          </w:p>
        </w:tc>
      </w:tr>
    </w:tbl>
    <w:p w14:paraId="7DD0B33F" w14:textId="77777777" w:rsidR="002F5490" w:rsidRDefault="002F5490" w:rsidP="002F5490">
      <w:pPr>
        <w:tabs>
          <w:tab w:val="left" w:pos="6237"/>
        </w:tabs>
        <w:rPr>
          <w:rFonts w:ascii="Sakkal Majalla" w:hAnsi="Sakkal Majalla" w:cs="Sakkal Majalla"/>
          <w:sz w:val="2"/>
          <w:szCs w:val="2"/>
          <w:rtl/>
          <w:lang w:bidi="ar-EG"/>
        </w:rPr>
      </w:pPr>
    </w:p>
    <w:p w14:paraId="4A797ED5" w14:textId="77777777" w:rsidR="002F5490" w:rsidRDefault="002F5490" w:rsidP="002F5490">
      <w:pPr>
        <w:tabs>
          <w:tab w:val="left" w:pos="6237"/>
        </w:tabs>
        <w:rPr>
          <w:rFonts w:ascii="Sakkal Majalla" w:hAnsi="Sakkal Majalla" w:cs="Sakkal Majalla"/>
          <w:sz w:val="2"/>
          <w:szCs w:val="2"/>
          <w:rtl/>
          <w:lang w:bidi="ar-EG"/>
        </w:rPr>
      </w:pPr>
    </w:p>
    <w:p w14:paraId="32039077" w14:textId="77777777" w:rsidR="002F5490" w:rsidRPr="00905ED1" w:rsidRDefault="002F5490" w:rsidP="002F5490">
      <w:pPr>
        <w:tabs>
          <w:tab w:val="left" w:pos="6237"/>
        </w:tabs>
        <w:rPr>
          <w:rFonts w:ascii="Sakkal Majalla" w:hAnsi="Sakkal Majalla" w:cs="Sakkal Majalla"/>
          <w:sz w:val="2"/>
          <w:szCs w:val="2"/>
          <w:rtl/>
          <w:lang w:bidi="ar-EG"/>
        </w:rPr>
      </w:pPr>
    </w:p>
    <w:p w14:paraId="4DC9EBF6" w14:textId="77777777" w:rsidR="002F5490" w:rsidRPr="002B082B" w:rsidRDefault="002F5490" w:rsidP="00BF4311">
      <w:pPr>
        <w:spacing w:line="204" w:lineRule="auto"/>
        <w:rPr>
          <w:rFonts w:ascii="Sakkal Majalla" w:hAnsi="Sakkal Majalla" w:cs="Sakkal Majalla"/>
          <w:rtl/>
          <w:lang w:bidi="ar-EG"/>
        </w:rPr>
      </w:pPr>
      <w:r w:rsidRPr="00AF59D9">
        <w:rPr>
          <w:rFonts w:ascii="Sakkal Majalla" w:hAnsi="Sakkal Majalla" w:cs="Sakkal Majalla"/>
          <w:b/>
          <w:bCs/>
          <w:u w:val="single"/>
          <w:rtl/>
          <w:lang w:bidi="ar-EG"/>
        </w:rPr>
        <w:t>المرفقات</w:t>
      </w:r>
      <w:r w:rsidRPr="002B082B">
        <w:rPr>
          <w:rFonts w:ascii="Sakkal Majalla" w:hAnsi="Sakkal Majalla" w:cs="Sakkal Majalla"/>
          <w:rtl/>
          <w:lang w:bidi="ar-EG"/>
        </w:rPr>
        <w:t>:</w:t>
      </w:r>
    </w:p>
    <w:p w14:paraId="566E2830" w14:textId="5E23DF94" w:rsidR="002F5490" w:rsidRPr="00AF59D9" w:rsidRDefault="007837C1" w:rsidP="002F5490">
      <w:pPr>
        <w:spacing w:line="204" w:lineRule="auto"/>
        <w:ind w:left="90"/>
        <w:rPr>
          <w:rFonts w:ascii="Sakkal Majalla" w:hAnsi="Sakkal Majalla" w:cs="Sakkal Majalla"/>
          <w:rtl/>
          <w:lang w:bidi="ar-EG"/>
        </w:rPr>
      </w:pPr>
      <w:sdt>
        <w:sdtPr>
          <w:rPr>
            <w:rFonts w:ascii="Sakkal Majalla" w:hAnsi="Sakkal Majalla" w:cs="Sakkal Majalla"/>
            <w:rtl/>
            <w:lang w:bidi="ar-EG"/>
          </w:rPr>
          <w:id w:val="6473326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F4311">
            <w:rPr>
              <w:rFonts w:ascii="MS Mincho" w:eastAsia="MS Mincho" w:hAnsi="MS Mincho" w:cs="MS Mincho" w:hint="eastAsia"/>
              <w:rtl/>
              <w:lang w:bidi="ar-EG"/>
            </w:rPr>
            <w:t>☒</w:t>
          </w:r>
        </w:sdtContent>
      </w:sdt>
      <w:r w:rsidR="002F5490">
        <w:rPr>
          <w:rFonts w:ascii="Sakkal Majalla" w:hAnsi="Sakkal Majalla" w:cs="Sakkal Majalla"/>
          <w:rtl/>
          <w:lang w:bidi="ar-EG"/>
        </w:rPr>
        <w:tab/>
      </w:r>
      <w:r w:rsidR="002F5490">
        <w:rPr>
          <w:rFonts w:ascii="Sakkal Majalla" w:hAnsi="Sakkal Majalla" w:cs="Sakkal Majalla" w:hint="cs"/>
          <w:rtl/>
          <w:lang w:bidi="ar-EG"/>
        </w:rPr>
        <w:t>خطاب يفيد باعتذار أحد المشرفين</w:t>
      </w:r>
      <w:r w:rsidR="002F5490" w:rsidRPr="00AF59D9">
        <w:rPr>
          <w:rFonts w:ascii="Sakkal Majalla" w:hAnsi="Sakkal Majalla" w:cs="Sakkal Majalla"/>
          <w:rtl/>
          <w:lang w:bidi="ar-EG"/>
        </w:rPr>
        <w:t xml:space="preserve"> عن </w:t>
      </w:r>
      <w:r w:rsidR="002F5490">
        <w:rPr>
          <w:rFonts w:ascii="Sakkal Majalla" w:hAnsi="Sakkal Majalla" w:cs="Sakkal Majalla" w:hint="cs"/>
          <w:rtl/>
          <w:lang w:bidi="ar-EG"/>
        </w:rPr>
        <w:t>الاستمرار في الإشراف.</w:t>
      </w:r>
    </w:p>
    <w:p w14:paraId="5B08A1E3" w14:textId="77777777" w:rsidR="002F5490" w:rsidRDefault="007837C1" w:rsidP="002F5490">
      <w:pPr>
        <w:spacing w:line="204" w:lineRule="auto"/>
        <w:ind w:left="90"/>
        <w:rPr>
          <w:rFonts w:ascii="Sakkal Majalla" w:hAnsi="Sakkal Majalla" w:cs="Sakkal Majalla"/>
          <w:rtl/>
          <w:lang w:bidi="ar-EG"/>
        </w:rPr>
      </w:pPr>
      <w:sdt>
        <w:sdtPr>
          <w:rPr>
            <w:rFonts w:ascii="Sakkal Majalla" w:hAnsi="Sakkal Majalla" w:cs="Sakkal Majalla"/>
            <w:rtl/>
            <w:lang w:bidi="ar-EG"/>
          </w:rPr>
          <w:id w:val="-939217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5490">
            <w:rPr>
              <w:rFonts w:ascii="MS Gothic" w:eastAsia="MS Gothic" w:hAnsi="MS Gothic" w:cs="Sakkal Majalla" w:hint="eastAsia"/>
              <w:rtl/>
              <w:lang w:bidi="ar-EG"/>
            </w:rPr>
            <w:t>☐</w:t>
          </w:r>
        </w:sdtContent>
      </w:sdt>
      <w:r w:rsidR="002F5490" w:rsidRPr="00AF59D9">
        <w:rPr>
          <w:rFonts w:ascii="Sakkal Majalla" w:hAnsi="Sakkal Majalla" w:cs="Sakkal Majalla"/>
          <w:rtl/>
          <w:lang w:bidi="ar-EG"/>
        </w:rPr>
        <w:t xml:space="preserve"> </w:t>
      </w:r>
      <w:r w:rsidR="002F5490">
        <w:rPr>
          <w:rFonts w:ascii="Sakkal Majalla" w:hAnsi="Sakkal Majalla" w:cs="Sakkal Majalla"/>
          <w:rtl/>
          <w:lang w:bidi="ar-EG"/>
        </w:rPr>
        <w:tab/>
      </w:r>
      <w:r w:rsidR="002F5490">
        <w:rPr>
          <w:rFonts w:ascii="Sakkal Majalla" w:hAnsi="Sakkal Majalla" w:cs="Sakkal Majalla" w:hint="cs"/>
          <w:rtl/>
          <w:lang w:bidi="ar-EG"/>
        </w:rPr>
        <w:t>خطاب من المشرف الرئيسي بالموافقة على تعديل لجنة الاشراف.</w:t>
      </w:r>
      <w:r w:rsidR="002F5490" w:rsidRPr="00AF59D9">
        <w:rPr>
          <w:rFonts w:ascii="Sakkal Majalla" w:hAnsi="Sakkal Majalla" w:cs="Sakkal Majalla"/>
          <w:rtl/>
          <w:lang w:bidi="ar-EG"/>
        </w:rPr>
        <w:t xml:space="preserve"> </w:t>
      </w:r>
    </w:p>
    <w:p w14:paraId="7537633E" w14:textId="77777777" w:rsidR="002F5490" w:rsidRPr="00AF59D9" w:rsidRDefault="002F5490" w:rsidP="002F5490">
      <w:pPr>
        <w:ind w:left="90"/>
        <w:rPr>
          <w:rFonts w:ascii="Sakkal Majalla" w:hAnsi="Sakkal Majalla" w:cs="Sakkal Majalla"/>
          <w:rtl/>
          <w:lang w:bidi="ar-EG"/>
        </w:rPr>
      </w:pPr>
      <w:r>
        <w:rPr>
          <w:rFonts w:ascii="Sakkal Majalla" w:hAnsi="Sakkal Majalla" w:cs="Sakkal Majalla" w:hint="cs"/>
          <w:rtl/>
          <w:lang w:bidi="ar-EG"/>
        </w:rPr>
        <w:t>ملحوظه: مع مراعاة الا تتم المناقشة الا بعد 6 أشهر من موافقة مجلس الكلية على التعديل أو التعزيز</w:t>
      </w:r>
    </w:p>
    <w:tbl>
      <w:tblPr>
        <w:tblStyle w:val="TableGrid"/>
        <w:bidiVisual/>
        <w:tblW w:w="9411" w:type="dxa"/>
        <w:tblInd w:w="-120" w:type="dxa"/>
        <w:tblLook w:val="04A0" w:firstRow="1" w:lastRow="0" w:firstColumn="1" w:lastColumn="0" w:noHBand="0" w:noVBand="1"/>
      </w:tblPr>
      <w:tblGrid>
        <w:gridCol w:w="2161"/>
        <w:gridCol w:w="704"/>
        <w:gridCol w:w="236"/>
        <w:gridCol w:w="2139"/>
        <w:gridCol w:w="740"/>
        <w:gridCol w:w="236"/>
        <w:gridCol w:w="2202"/>
        <w:gridCol w:w="993"/>
      </w:tblGrid>
      <w:tr w:rsidR="002F5490" w:rsidRPr="00FE7430" w14:paraId="217A270D" w14:textId="77777777" w:rsidTr="00590F8B">
        <w:trPr>
          <w:trHeight w:val="208"/>
        </w:trPr>
        <w:tc>
          <w:tcPr>
            <w:tcW w:w="216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8E7434C" w14:textId="77777777" w:rsidR="002F5490" w:rsidRPr="00FE7430" w:rsidRDefault="002F5490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lang w:bidi="ar-EG"/>
              </w:rPr>
            </w:pP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توقيع الموظف المختص </w:t>
            </w:r>
          </w:p>
        </w:tc>
        <w:tc>
          <w:tcPr>
            <w:tcW w:w="70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B0DAB88" w14:textId="77777777" w:rsidR="002F5490" w:rsidRPr="00FE7430" w:rsidRDefault="002F5490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67A299E" w14:textId="77777777" w:rsidR="002F5490" w:rsidRPr="008A5859" w:rsidRDefault="002F5490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379B687E" w14:textId="77777777" w:rsidR="002F5490" w:rsidRPr="00FE7430" w:rsidRDefault="002F5490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6004784C" w14:textId="77777777" w:rsidR="002F5490" w:rsidRPr="00FE7430" w:rsidRDefault="002F5490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687E33D" w14:textId="77777777" w:rsidR="002F5490" w:rsidRPr="00FE7430" w:rsidRDefault="002F5490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31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2556A7" w14:textId="77777777" w:rsidR="002F5490" w:rsidRPr="00FE7430" w:rsidRDefault="002F5490" w:rsidP="006C0999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روجع بإ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دارة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الدراسات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العليا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بالجامعة</w:t>
            </w:r>
          </w:p>
        </w:tc>
      </w:tr>
      <w:tr w:rsidR="00C1682C" w:rsidRPr="00FE7430" w14:paraId="23D3785A" w14:textId="77777777" w:rsidTr="00EE18C3">
        <w:trPr>
          <w:trHeight w:val="246"/>
        </w:trPr>
        <w:tc>
          <w:tcPr>
            <w:tcW w:w="216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6638E427" w14:textId="0D571B13" w:rsidR="00C1682C" w:rsidRPr="00FE7430" w:rsidRDefault="00C1682C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 مدير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إدارة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الدراسات العليا</w:t>
            </w:r>
            <w:r w:rsidRPr="00590F8B">
              <w:rPr>
                <w:rFonts w:ascii="Sakkal Majalla" w:hAnsi="Sakkal Majalla" w:cs="Sakkal Majalla" w:hint="cs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2F95A27B" w14:textId="77777777" w:rsidR="00C1682C" w:rsidRPr="00FE7430" w:rsidRDefault="00C1682C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14:paraId="530BD048" w14:textId="77777777" w:rsidR="00C1682C" w:rsidRDefault="00C1682C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  <w:p w14:paraId="1A871B42" w14:textId="77777777" w:rsidR="00C1682C" w:rsidRPr="008A5859" w:rsidRDefault="00C1682C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2139" w:type="dxa"/>
            <w:vMerge w:val="restart"/>
            <w:tcBorders>
              <w:top w:val="nil"/>
              <w:left w:val="nil"/>
              <w:right w:val="nil"/>
            </w:tcBorders>
          </w:tcPr>
          <w:p w14:paraId="4C2D6CE5" w14:textId="77777777" w:rsidR="00C1682C" w:rsidRPr="00FE7430" w:rsidRDefault="00C1682C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nil"/>
              <w:right w:val="nil"/>
            </w:tcBorders>
          </w:tcPr>
          <w:p w14:paraId="05B776B2" w14:textId="77777777" w:rsidR="00C1682C" w:rsidRPr="00FE7430" w:rsidRDefault="00C1682C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single" w:sz="18" w:space="0" w:color="auto"/>
            </w:tcBorders>
          </w:tcPr>
          <w:p w14:paraId="6A51348C" w14:textId="77777777" w:rsidR="00C1682C" w:rsidRPr="00FE7430" w:rsidRDefault="00C1682C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202" w:type="dxa"/>
            <w:tcBorders>
              <w:left w:val="single" w:sz="18" w:space="0" w:color="auto"/>
            </w:tcBorders>
          </w:tcPr>
          <w:p w14:paraId="4859CD4E" w14:textId="77777777" w:rsidR="00C1682C" w:rsidRPr="00FE7430" w:rsidRDefault="00C1682C" w:rsidP="006C0999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</w:t>
            </w:r>
            <w:r w:rsidRPr="008A5859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الموظف</w:t>
            </w:r>
            <w:r w:rsidRPr="008A5859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المختص</w:t>
            </w: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14:paraId="3825F923" w14:textId="77777777" w:rsidR="00C1682C" w:rsidRPr="00FE7430" w:rsidRDefault="00C1682C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</w:tr>
      <w:tr w:rsidR="00C1682C" w:rsidRPr="00FE7430" w14:paraId="7053F590" w14:textId="77777777" w:rsidTr="00A30B80">
        <w:trPr>
          <w:trHeight w:val="270"/>
        </w:trPr>
        <w:tc>
          <w:tcPr>
            <w:tcW w:w="21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8C8179B" w14:textId="1B725C99" w:rsidR="00C1682C" w:rsidRPr="00FE7430" w:rsidRDefault="00C1682C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590F8B">
              <w:rPr>
                <w:rFonts w:ascii="Sakkal Majalla" w:hAnsi="Sakkal Majalla" w:cs="Sakkal Majalla" w:hint="cs"/>
                <w:sz w:val="18"/>
                <w:szCs w:val="18"/>
                <w:rtl/>
                <w:lang w:bidi="ar-EG"/>
              </w:rPr>
              <w:t>توقيع وكيل الكلية ل</w:t>
            </w:r>
            <w:r w:rsidRPr="00590F8B">
              <w:rPr>
                <w:rFonts w:ascii="Sakkal Majalla" w:hAnsi="Sakkal Majalla" w:cs="Sakkal Majalla"/>
                <w:sz w:val="18"/>
                <w:szCs w:val="18"/>
                <w:rtl/>
                <w:lang w:bidi="ar-EG"/>
              </w:rPr>
              <w:t>لدراسات العليا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F3E6B1B" w14:textId="77777777" w:rsidR="00C1682C" w:rsidRPr="00FE7430" w:rsidRDefault="00C1682C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14:paraId="389F9D76" w14:textId="77777777" w:rsidR="00C1682C" w:rsidRDefault="00C1682C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2139" w:type="dxa"/>
            <w:vMerge/>
            <w:tcBorders>
              <w:left w:val="nil"/>
              <w:bottom w:val="nil"/>
              <w:right w:val="nil"/>
            </w:tcBorders>
          </w:tcPr>
          <w:p w14:paraId="5E68899D" w14:textId="77777777" w:rsidR="00C1682C" w:rsidRPr="00FE7430" w:rsidRDefault="00C1682C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740" w:type="dxa"/>
            <w:vMerge/>
            <w:tcBorders>
              <w:left w:val="nil"/>
              <w:bottom w:val="nil"/>
              <w:right w:val="nil"/>
            </w:tcBorders>
          </w:tcPr>
          <w:p w14:paraId="6B742C64" w14:textId="77777777" w:rsidR="00C1682C" w:rsidRPr="00FE7430" w:rsidRDefault="00C1682C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14:paraId="62D7E8CB" w14:textId="77777777" w:rsidR="00C1682C" w:rsidRPr="00FE7430" w:rsidRDefault="00C1682C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202" w:type="dxa"/>
            <w:tcBorders>
              <w:left w:val="single" w:sz="18" w:space="0" w:color="auto"/>
              <w:bottom w:val="single" w:sz="4" w:space="0" w:color="auto"/>
            </w:tcBorders>
          </w:tcPr>
          <w:p w14:paraId="100AA651" w14:textId="16F3B991" w:rsidR="00C1682C" w:rsidRPr="008A5859" w:rsidRDefault="00C1682C" w:rsidP="006C0999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 رئيس قسم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18" w:space="0" w:color="auto"/>
            </w:tcBorders>
          </w:tcPr>
          <w:p w14:paraId="039B1A7E" w14:textId="77777777" w:rsidR="00C1682C" w:rsidRPr="00FE7430" w:rsidRDefault="00C1682C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</w:tr>
      <w:tr w:rsidR="002F5490" w:rsidRPr="00FE7430" w14:paraId="5EAADC10" w14:textId="77777777" w:rsidTr="00590F8B">
        <w:trPr>
          <w:trHeight w:val="325"/>
        </w:trPr>
        <w:tc>
          <w:tcPr>
            <w:tcW w:w="216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F01B322" w14:textId="37EB0458" w:rsidR="002F5490" w:rsidRPr="00590F8B" w:rsidRDefault="002F5490" w:rsidP="00590F8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عميد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الكلية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>/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المعهد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18B784F" w14:textId="77777777" w:rsidR="002F5490" w:rsidRPr="00FE7430" w:rsidRDefault="002F5490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E9345FD" w14:textId="77777777" w:rsidR="002F5490" w:rsidRPr="008A5859" w:rsidRDefault="002F5490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0B2CDC4B" w14:textId="77777777" w:rsidR="002F5490" w:rsidRDefault="002F5490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  <w:p w14:paraId="72F10334" w14:textId="77777777" w:rsidR="00590F8B" w:rsidRPr="00FE7430" w:rsidRDefault="00590F8B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2314CB51" w14:textId="77777777" w:rsidR="002F5490" w:rsidRPr="00FE7430" w:rsidRDefault="002F5490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FC8ABC7" w14:textId="77777777" w:rsidR="002F5490" w:rsidRPr="00FE7430" w:rsidRDefault="002F5490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0072EAD5" w14:textId="77777777" w:rsidR="002F5490" w:rsidRPr="00FE7430" w:rsidRDefault="002F5490" w:rsidP="006C0999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 مدير</w:t>
            </w:r>
            <w:r w:rsidRPr="008A5859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 xml:space="preserve">إدارة </w:t>
            </w: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الدراسات</w:t>
            </w:r>
            <w:r w:rsidRPr="008A5859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العليا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3A79278" w14:textId="77777777" w:rsidR="002F5490" w:rsidRPr="00FE7430" w:rsidRDefault="002F5490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</w:tr>
    </w:tbl>
    <w:p w14:paraId="5BC92847" w14:textId="77777777" w:rsidR="002F5490" w:rsidRPr="00833096" w:rsidRDefault="002F5490" w:rsidP="002F5490">
      <w:pPr>
        <w:autoSpaceDE w:val="0"/>
        <w:autoSpaceDN w:val="0"/>
        <w:adjustRightInd w:val="0"/>
        <w:ind w:left="95"/>
        <w:jc w:val="both"/>
        <w:rPr>
          <w:rFonts w:ascii="Sakkal Majalla" w:hAnsi="Sakkal Majalla" w:cs="Sakkal Majalla"/>
          <w:rtl/>
          <w:lang w:bidi="ar-EG"/>
        </w:rPr>
      </w:pPr>
      <w:r w:rsidRPr="00526CF0">
        <w:rPr>
          <w:rFonts w:ascii="Sakkal Majalla" w:hAnsi="Sakkal Majalla" w:cs="Sakkal Majalla" w:hint="cs"/>
          <w:b/>
          <w:bCs/>
          <w:rtl/>
          <w:lang w:bidi="ar-EG"/>
        </w:rPr>
        <w:t>مدير عام إدارة الدراسات العليا والبحوث</w:t>
      </w:r>
      <w:r>
        <w:rPr>
          <w:rFonts w:ascii="Sakkal Majalla" w:hAnsi="Sakkal Majalla" w:cs="Sakkal Majalla" w:hint="cs"/>
          <w:rtl/>
          <w:lang w:bidi="ar-EG"/>
        </w:rPr>
        <w:t xml:space="preserve"> </w:t>
      </w:r>
      <w:r>
        <w:rPr>
          <w:rFonts w:ascii="Sakkal Majalla" w:hAnsi="Sakkal Majalla" w:cs="Sakkal Majalla"/>
          <w:rtl/>
          <w:lang w:bidi="ar-EG"/>
        </w:rPr>
        <w:tab/>
      </w:r>
      <w:r>
        <w:rPr>
          <w:rFonts w:ascii="Sakkal Majalla" w:hAnsi="Sakkal Majalla" w:cs="Sakkal Majalla"/>
          <w:rtl/>
          <w:lang w:bidi="ar-EG"/>
        </w:rPr>
        <w:tab/>
      </w:r>
      <w:r>
        <w:rPr>
          <w:rFonts w:ascii="Sakkal Majalla" w:hAnsi="Sakkal Majalla" w:cs="Sakkal Majalla"/>
          <w:rtl/>
          <w:lang w:bidi="ar-EG"/>
        </w:rPr>
        <w:tab/>
      </w:r>
      <w:r>
        <w:rPr>
          <w:rFonts w:ascii="Sakkal Majalla" w:hAnsi="Sakkal Majalla" w:cs="Sakkal Majalla"/>
          <w:rtl/>
          <w:lang w:bidi="ar-EG"/>
        </w:rPr>
        <w:tab/>
      </w:r>
      <w:r>
        <w:rPr>
          <w:rFonts w:ascii="Sakkal Majalla" w:hAnsi="Sakkal Majalla" w:cs="Sakkal Majalla"/>
          <w:rtl/>
          <w:lang w:bidi="ar-EG"/>
        </w:rPr>
        <w:tab/>
      </w:r>
      <w:r>
        <w:rPr>
          <w:rFonts w:ascii="Sakkal Majalla" w:hAnsi="Sakkal Majalla" w:cs="Sakkal Majalla"/>
          <w:rtl/>
          <w:lang w:bidi="ar-EG"/>
        </w:rPr>
        <w:tab/>
      </w:r>
      <w:r w:rsidRPr="00833096">
        <w:rPr>
          <w:rFonts w:ascii="Sakkal Majalla" w:hAnsi="Sakkal Majalla" w:cs="Sakkal Majalla"/>
          <w:rtl/>
          <w:lang w:bidi="ar-EG"/>
        </w:rPr>
        <w:t>يعتمد</w:t>
      </w:r>
      <w:r>
        <w:rPr>
          <w:rFonts w:ascii="Sakkal Majalla" w:hAnsi="Sakkal Majalla" w:cs="Sakkal Majalla" w:hint="cs"/>
          <w:rtl/>
          <w:lang w:bidi="ar-EG"/>
        </w:rPr>
        <w:t>،</w:t>
      </w:r>
    </w:p>
    <w:p w14:paraId="4F1B1D29" w14:textId="77777777" w:rsidR="002F5490" w:rsidRDefault="002F5490" w:rsidP="002F5490">
      <w:pPr>
        <w:autoSpaceDE w:val="0"/>
        <w:autoSpaceDN w:val="0"/>
        <w:adjustRightInd w:val="0"/>
        <w:ind w:left="5760"/>
        <w:jc w:val="center"/>
        <w:rPr>
          <w:rFonts w:ascii="Sakkal Majalla" w:hAnsi="Sakkal Majalla" w:cs="Sakkal Majalla"/>
          <w:sz w:val="14"/>
          <w:szCs w:val="14"/>
          <w:rtl/>
          <w:lang w:bidi="ar-EG"/>
        </w:rPr>
      </w:pPr>
      <w:r w:rsidRPr="00FC14F2">
        <w:rPr>
          <w:rFonts w:ascii="Sakkal Majalla" w:hAnsi="Sakkal Majalla" w:cs="Sakkal Majalla"/>
          <w:b/>
          <w:bCs/>
          <w:rtl/>
          <w:lang w:bidi="ar-EG"/>
        </w:rPr>
        <w:t>نائب رئ</w:t>
      </w:r>
      <w:r w:rsidRPr="00FC14F2">
        <w:rPr>
          <w:rFonts w:ascii="Sakkal Majalla" w:hAnsi="Sakkal Majalla" w:cs="Sakkal Majalla" w:hint="cs"/>
          <w:b/>
          <w:bCs/>
          <w:rtl/>
          <w:lang w:bidi="ar-EG"/>
        </w:rPr>
        <w:t>ي</w:t>
      </w:r>
      <w:r w:rsidRPr="00FC14F2">
        <w:rPr>
          <w:rFonts w:ascii="Sakkal Majalla" w:hAnsi="Sakkal Majalla" w:cs="Sakkal Majalla"/>
          <w:b/>
          <w:bCs/>
          <w:rtl/>
          <w:lang w:bidi="ar-EG"/>
        </w:rPr>
        <w:t>س الجامعة للدراسات العليا والبحوث</w:t>
      </w:r>
    </w:p>
    <w:p w14:paraId="5E533C77" w14:textId="7962F271" w:rsidR="00C1682C" w:rsidRPr="00C1682C" w:rsidRDefault="00C1682C" w:rsidP="002F5490">
      <w:pPr>
        <w:autoSpaceDE w:val="0"/>
        <w:autoSpaceDN w:val="0"/>
        <w:adjustRightInd w:val="0"/>
        <w:ind w:left="5760"/>
        <w:jc w:val="center"/>
        <w:rPr>
          <w:rFonts w:ascii="Sakkal Majalla" w:hAnsi="Sakkal Majalla" w:cs="Sakkal Majalla"/>
          <w:b/>
          <w:bCs/>
          <w:sz w:val="16"/>
          <w:szCs w:val="16"/>
          <w:rtl/>
          <w:lang w:bidi="ar-EG"/>
        </w:rPr>
      </w:pPr>
      <w:r w:rsidRPr="00C1682C">
        <w:rPr>
          <w:rFonts w:ascii="Sakkal Majalla" w:hAnsi="Sakkal Majalla" w:cs="Sakkal Majalla" w:hint="cs"/>
          <w:b/>
          <w:bCs/>
          <w:sz w:val="16"/>
          <w:szCs w:val="16"/>
          <w:rtl/>
          <w:lang w:bidi="ar-EG"/>
        </w:rPr>
        <w:t>أ.د/...............................................................................</w:t>
      </w:r>
    </w:p>
    <w:p w14:paraId="5E3A80EA" w14:textId="77777777" w:rsidR="002F5490" w:rsidRPr="00C1682C" w:rsidRDefault="002F5490" w:rsidP="00590F8B">
      <w:pPr>
        <w:tabs>
          <w:tab w:val="left" w:pos="6879"/>
        </w:tabs>
        <w:jc w:val="both"/>
        <w:rPr>
          <w:rFonts w:ascii="Sakkal Majalla" w:hAnsi="Sakkal Majalla" w:cs="Sakkal Majalla"/>
          <w:b/>
          <w:bCs/>
          <w:sz w:val="16"/>
          <w:szCs w:val="16"/>
          <w:u w:val="single"/>
        </w:rPr>
      </w:pPr>
      <w:r w:rsidRPr="00C1682C">
        <w:rPr>
          <w:rFonts w:ascii="Sakkal Majalla" w:hAnsi="Sakkal Majalla" w:cs="Sakkal Majalla"/>
          <w:b/>
          <w:bCs/>
          <w:sz w:val="16"/>
          <w:szCs w:val="16"/>
          <w:rtl/>
        </w:rPr>
        <w:t xml:space="preserve">يتم الاحتفاظ </w:t>
      </w:r>
      <w:r w:rsidRPr="00C1682C">
        <w:rPr>
          <w:rFonts w:ascii="Sakkal Majalla" w:hAnsi="Sakkal Majalla" w:cs="Sakkal Majalla" w:hint="cs"/>
          <w:b/>
          <w:bCs/>
          <w:sz w:val="16"/>
          <w:szCs w:val="16"/>
          <w:rtl/>
        </w:rPr>
        <w:t>بالأصل</w:t>
      </w:r>
      <w:r w:rsidRPr="00C1682C">
        <w:rPr>
          <w:rFonts w:ascii="Sakkal Majalla" w:hAnsi="Sakkal Majalla" w:cs="Sakkal Majalla"/>
          <w:b/>
          <w:bCs/>
          <w:sz w:val="16"/>
          <w:szCs w:val="16"/>
          <w:rtl/>
        </w:rPr>
        <w:t xml:space="preserve"> </w:t>
      </w:r>
      <w:r w:rsidRPr="00C1682C">
        <w:rPr>
          <w:rFonts w:ascii="Sakkal Majalla" w:hAnsi="Sakkal Majalla" w:cs="Sakkal Majalla" w:hint="cs"/>
          <w:b/>
          <w:bCs/>
          <w:sz w:val="16"/>
          <w:szCs w:val="16"/>
          <w:rtl/>
        </w:rPr>
        <w:t>في</w:t>
      </w:r>
      <w:r w:rsidRPr="00C1682C">
        <w:rPr>
          <w:rFonts w:ascii="Sakkal Majalla" w:hAnsi="Sakkal Majalla" w:cs="Sakkal Majalla"/>
          <w:b/>
          <w:bCs/>
          <w:sz w:val="16"/>
          <w:szCs w:val="16"/>
          <w:rtl/>
        </w:rPr>
        <w:t xml:space="preserve"> الجامعة وصورة </w:t>
      </w:r>
      <w:r w:rsidRPr="00C1682C">
        <w:rPr>
          <w:rFonts w:ascii="Sakkal Majalla" w:hAnsi="Sakkal Majalla" w:cs="Sakkal Majalla" w:hint="cs"/>
          <w:b/>
          <w:bCs/>
          <w:sz w:val="16"/>
          <w:szCs w:val="16"/>
          <w:rtl/>
        </w:rPr>
        <w:t>في</w:t>
      </w:r>
      <w:r w:rsidRPr="00C1682C">
        <w:rPr>
          <w:rFonts w:ascii="Sakkal Majalla" w:hAnsi="Sakkal Majalla" w:cs="Sakkal Majalla"/>
          <w:b/>
          <w:bCs/>
          <w:sz w:val="16"/>
          <w:szCs w:val="16"/>
          <w:rtl/>
        </w:rPr>
        <w:t xml:space="preserve"> ادارة الدراسات العليا بالكلية/ المعهد</w:t>
      </w:r>
      <w:r w:rsidRPr="00C1682C">
        <w:rPr>
          <w:rFonts w:ascii="Sakkal Majalla" w:hAnsi="Sakkal Majalla" w:cs="Sakkal Majalla" w:hint="cs"/>
          <w:b/>
          <w:bCs/>
          <w:sz w:val="16"/>
          <w:szCs w:val="16"/>
          <w:rtl/>
        </w:rPr>
        <w:t>.</w:t>
      </w:r>
    </w:p>
    <w:p w14:paraId="6B303FD1" w14:textId="6CADCD7A" w:rsidR="002F5490" w:rsidRPr="00C1682C" w:rsidRDefault="002F5490" w:rsidP="00590F8B">
      <w:pPr>
        <w:pStyle w:val="ListParagraph"/>
        <w:numPr>
          <w:ilvl w:val="0"/>
          <w:numId w:val="7"/>
        </w:numPr>
        <w:jc w:val="both"/>
        <w:rPr>
          <w:rFonts w:ascii="Sakkal Majalla" w:hAnsi="Sakkal Majalla" w:cs="Sakkal Majalla"/>
          <w:b/>
          <w:bCs/>
          <w:color w:val="000000"/>
          <w:sz w:val="16"/>
          <w:szCs w:val="16"/>
          <w:rtl/>
        </w:rPr>
      </w:pPr>
      <w:r w:rsidRPr="00C1682C">
        <w:rPr>
          <w:rFonts w:ascii="Sakkal Majalla" w:hAnsi="Sakkal Majalla" w:cs="Sakkal Majalla" w:hint="cs"/>
          <w:b/>
          <w:bCs/>
          <w:color w:val="000000"/>
          <w:sz w:val="16"/>
          <w:szCs w:val="16"/>
          <w:rtl/>
          <w:lang w:bidi="ar-EG"/>
        </w:rPr>
        <w:t xml:space="preserve">قرر مجلس الدراسات العليا والبحوث بجلسته رقم (  </w:t>
      </w:r>
      <w:r w:rsidRPr="00C1682C">
        <w:rPr>
          <w:rFonts w:ascii="Sakkal Majalla" w:hAnsi="Sakkal Majalla" w:cs="Sakkal Majalla"/>
          <w:b/>
          <w:bCs/>
          <w:color w:val="000000"/>
          <w:sz w:val="16"/>
          <w:szCs w:val="16"/>
          <w:lang w:bidi="ar-EG"/>
        </w:rPr>
        <w:t xml:space="preserve">    </w:t>
      </w:r>
      <w:r w:rsidRPr="00C1682C">
        <w:rPr>
          <w:rFonts w:ascii="Sakkal Majalla" w:hAnsi="Sakkal Majalla" w:cs="Sakkal Majalla" w:hint="cs"/>
          <w:b/>
          <w:bCs/>
          <w:color w:val="000000"/>
          <w:sz w:val="16"/>
          <w:szCs w:val="16"/>
          <w:rtl/>
          <w:lang w:bidi="ar-EG"/>
        </w:rPr>
        <w:t xml:space="preserve">     ) بتاريخ</w:t>
      </w:r>
      <w:r w:rsidRPr="00C1682C">
        <w:rPr>
          <w:rFonts w:ascii="Sakkal Majalla" w:hAnsi="Sakkal Majalla" w:cs="Sakkal Majalla"/>
          <w:b/>
          <w:bCs/>
          <w:color w:val="000000"/>
          <w:sz w:val="16"/>
          <w:szCs w:val="16"/>
          <w:lang w:bidi="ar-EG"/>
        </w:rPr>
        <w:t xml:space="preserve">   </w:t>
      </w:r>
      <w:r w:rsidRPr="00C1682C">
        <w:rPr>
          <w:rFonts w:ascii="Sakkal Majalla" w:hAnsi="Sakkal Majalla" w:cs="Sakkal Majalla" w:hint="cs"/>
          <w:b/>
          <w:bCs/>
          <w:color w:val="000000"/>
          <w:sz w:val="16"/>
          <w:szCs w:val="16"/>
          <w:rtl/>
          <w:lang w:bidi="ar-EG"/>
        </w:rPr>
        <w:t xml:space="preserve">     /   </w:t>
      </w:r>
      <w:r w:rsidRPr="00C1682C">
        <w:rPr>
          <w:rFonts w:ascii="Sakkal Majalla" w:hAnsi="Sakkal Majalla" w:cs="Sakkal Majalla"/>
          <w:b/>
          <w:bCs/>
          <w:color w:val="000000"/>
          <w:sz w:val="16"/>
          <w:szCs w:val="16"/>
          <w:lang w:bidi="ar-EG"/>
        </w:rPr>
        <w:t xml:space="preserve">      </w:t>
      </w:r>
      <w:r w:rsidRPr="00C1682C">
        <w:rPr>
          <w:rFonts w:ascii="Sakkal Majalla" w:hAnsi="Sakkal Majalla" w:cs="Sakkal Majalla" w:hint="cs"/>
          <w:b/>
          <w:bCs/>
          <w:color w:val="000000"/>
          <w:sz w:val="16"/>
          <w:szCs w:val="16"/>
          <w:rtl/>
          <w:lang w:bidi="ar-EG"/>
        </w:rPr>
        <w:t xml:space="preserve"> /       </w:t>
      </w:r>
    </w:p>
    <w:p w14:paraId="403463FA" w14:textId="158DCDC5" w:rsidR="002F5490" w:rsidRPr="00673121" w:rsidRDefault="002F5490" w:rsidP="00DF07CB">
      <w:pPr>
        <w:pStyle w:val="ListParagraph"/>
        <w:autoSpaceDE w:val="0"/>
        <w:autoSpaceDN w:val="0"/>
        <w:adjustRightInd w:val="0"/>
        <w:spacing w:after="120"/>
        <w:ind w:left="360"/>
        <w:jc w:val="center"/>
        <w:rPr>
          <w:rFonts w:ascii="Arial" w:eastAsia="SimSun" w:hAnsi="Arial" w:cs="Arial"/>
          <w:b/>
          <w:bCs/>
          <w:sz w:val="18"/>
          <w:szCs w:val="18"/>
          <w:lang w:eastAsia="zh-CN" w:bidi="ar-EG"/>
        </w:rPr>
      </w:pPr>
      <w:r w:rsidRPr="00673121">
        <w:rPr>
          <w:rFonts w:ascii="Arial" w:eastAsia="SimSun" w:hAnsi="Arial" w:cs="Arial" w:hint="cs"/>
          <w:b/>
          <w:bCs/>
          <w:sz w:val="18"/>
          <w:szCs w:val="18"/>
          <w:rtl/>
          <w:lang w:eastAsia="zh-CN" w:bidi="ar-EG"/>
        </w:rPr>
        <w:t>نموذج رقم</w:t>
      </w:r>
      <w:r w:rsidRPr="00673121">
        <w:rPr>
          <w:rFonts w:ascii="Arial" w:eastAsia="SimSun" w:hAnsi="Arial" w:cs="Arial"/>
          <w:b/>
          <w:bCs/>
          <w:sz w:val="18"/>
          <w:szCs w:val="18"/>
          <w:lang w:eastAsia="zh-CN" w:bidi="ar-EG"/>
        </w:rPr>
        <w:t xml:space="preserve"> SR0ABF00010</w:t>
      </w:r>
      <w:r w:rsidR="00DF07CB" w:rsidRPr="00673121">
        <w:rPr>
          <w:rFonts w:ascii="Arial" w:eastAsia="SimSun" w:hAnsi="Arial" w:cs="Arial"/>
          <w:b/>
          <w:bCs/>
          <w:sz w:val="18"/>
          <w:szCs w:val="18"/>
          <w:lang w:eastAsia="zh-CN" w:bidi="ar-EG"/>
        </w:rPr>
        <w:t>6</w:t>
      </w:r>
    </w:p>
    <w:p w14:paraId="34EC3C0C" w14:textId="77777777" w:rsidR="002F5490" w:rsidRPr="002F5490" w:rsidRDefault="002F5490" w:rsidP="002F5490">
      <w:pPr>
        <w:pStyle w:val="ListParagraph"/>
        <w:autoSpaceDE w:val="0"/>
        <w:autoSpaceDN w:val="0"/>
        <w:adjustRightInd w:val="0"/>
        <w:spacing w:after="120"/>
        <w:ind w:left="360"/>
        <w:jc w:val="center"/>
        <w:rPr>
          <w:rFonts w:ascii="Arial" w:eastAsia="SimSun" w:hAnsi="Arial" w:cs="Arial"/>
          <w:b/>
          <w:bCs/>
          <w:rtl/>
          <w:lang w:eastAsia="zh-CN" w:bidi="ar-EG"/>
        </w:rPr>
      </w:pPr>
      <w:r w:rsidRPr="00673121">
        <w:rPr>
          <w:rFonts w:ascii="Arial" w:eastAsia="SimSun" w:hAnsi="Arial" w:cs="Arial" w:hint="cs"/>
          <w:b/>
          <w:bCs/>
          <w:sz w:val="18"/>
          <w:szCs w:val="18"/>
          <w:rtl/>
          <w:lang w:eastAsia="zh-CN" w:bidi="ar-EG"/>
        </w:rPr>
        <w:t>إصدار رقم (2) 14/10/2024</w:t>
      </w:r>
    </w:p>
    <w:p w14:paraId="6B31C7D7" w14:textId="77777777" w:rsidR="00497E64" w:rsidRPr="00280CEA" w:rsidRDefault="00497E64" w:rsidP="00497E64">
      <w:pPr>
        <w:tabs>
          <w:tab w:val="left" w:pos="6879"/>
        </w:tabs>
        <w:jc w:val="both"/>
        <w:rPr>
          <w:rFonts w:ascii="Sakkal Majalla" w:hAnsi="Sakkal Majalla" w:cs="Sakkal Majalla"/>
          <w:b/>
          <w:bCs/>
          <w:color w:val="000000"/>
          <w:sz w:val="11"/>
          <w:szCs w:val="11"/>
          <w:u w:val="single"/>
          <w:rtl/>
        </w:rPr>
      </w:pPr>
    </w:p>
    <w:p w14:paraId="6FCC7824" w14:textId="4945B4CE" w:rsidR="00497E64" w:rsidRDefault="00DF07CB" w:rsidP="00497E64">
      <w:pPr>
        <w:tabs>
          <w:tab w:val="left" w:pos="6879"/>
        </w:tabs>
        <w:jc w:val="center"/>
        <w:rPr>
          <w:rFonts w:ascii="Sakkal Majalla" w:hAnsi="Sakkal Majalla" w:cs="Sakkal Majalla"/>
          <w:sz w:val="20"/>
          <w:szCs w:val="20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lastRenderedPageBreak/>
        <w:t xml:space="preserve"> إستمارة </w:t>
      </w:r>
      <w:r w:rsidR="00497E64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 xml:space="preserve">مد فترة التسجيل لدرجة ........... </w:t>
      </w:r>
    </w:p>
    <w:p w14:paraId="1229F2CB" w14:textId="77777777" w:rsidR="00497E64" w:rsidRPr="006366F0" w:rsidRDefault="00497E64" w:rsidP="00497E64">
      <w:pPr>
        <w:tabs>
          <w:tab w:val="left" w:pos="6879"/>
        </w:tabs>
        <w:jc w:val="center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6366F0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في نطاق العام</w:t>
      </w:r>
      <w:r w:rsidRPr="006366F0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6366F0"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</w:t>
      </w:r>
    </w:p>
    <w:p w14:paraId="6E541702" w14:textId="77777777" w:rsidR="00497E64" w:rsidRPr="002B082B" w:rsidRDefault="00497E64" w:rsidP="00497E64">
      <w:pPr>
        <w:autoSpaceDE w:val="0"/>
        <w:autoSpaceDN w:val="0"/>
        <w:adjustRightInd w:val="0"/>
        <w:rPr>
          <w:rFonts w:ascii="Sakkal Majalla" w:hAnsi="Sakkal Majalla" w:cs="Sakkal Majalla"/>
          <w:b/>
          <w:bCs/>
          <w:color w:val="000000"/>
          <w:rtl/>
        </w:rPr>
      </w:pPr>
      <w:r w:rsidRPr="00373E0C">
        <w:rPr>
          <w:rFonts w:ascii="Sakkal Majalla" w:hAnsi="Sakkal Majalla" w:cs="Sakkal Majalla" w:hint="cs"/>
          <w:b/>
          <w:bCs/>
          <w:color w:val="000000"/>
          <w:u w:val="single"/>
          <w:rtl/>
        </w:rPr>
        <w:t>البيانات الأساسية</w:t>
      </w:r>
      <w:r w:rsidRPr="00373E0C">
        <w:rPr>
          <w:rFonts w:ascii="Sakkal Majalla" w:hAnsi="Sakkal Majalla" w:cs="Sakkal Majalla"/>
          <w:b/>
          <w:bCs/>
          <w:color w:val="000000"/>
          <w:u w:val="single"/>
          <w:rtl/>
        </w:rPr>
        <w:t xml:space="preserve"> للطالب</w:t>
      </w:r>
      <w:r>
        <w:rPr>
          <w:rFonts w:ascii="Sakkal Majalla" w:hAnsi="Sakkal Majalla" w:cs="Sakkal Majalla" w:hint="cs"/>
          <w:b/>
          <w:bCs/>
          <w:color w:val="000000"/>
          <w:rtl/>
        </w:rPr>
        <w:t>:</w:t>
      </w:r>
    </w:p>
    <w:p w14:paraId="2B038996" w14:textId="77777777" w:rsidR="00497E64" w:rsidRPr="009A429D" w:rsidRDefault="00497E64" w:rsidP="00497E64">
      <w:pPr>
        <w:autoSpaceDE w:val="0"/>
        <w:autoSpaceDN w:val="0"/>
        <w:adjustRightInd w:val="0"/>
        <w:ind w:left="11"/>
        <w:rPr>
          <w:rFonts w:ascii="Sakkal Majalla" w:hAnsi="Sakkal Majalla" w:cs="Sakkal Majalla"/>
        </w:rPr>
      </w:pPr>
      <w:r w:rsidRPr="009A429D">
        <w:rPr>
          <w:rFonts w:ascii="Sakkal Majalla" w:hAnsi="Sakkal Majalla" w:cs="Sakkal Majalla"/>
          <w:rtl/>
        </w:rPr>
        <w:t>اسم الطالب</w:t>
      </w:r>
      <w:r w:rsidRPr="009A429D">
        <w:rPr>
          <w:rFonts w:ascii="Sakkal Majalla" w:hAnsi="Sakkal Majalla" w:cs="Sakkal Majalla" w:hint="cs"/>
          <w:rtl/>
        </w:rPr>
        <w:t>: ....................................................................</w:t>
      </w:r>
      <w:r w:rsidRPr="00B46197">
        <w:rPr>
          <w:rFonts w:ascii="Sakkal Majalla" w:hAnsi="Sakkal Majalla" w:cs="Sakkal Majalla" w:hint="cs"/>
          <w:rtl/>
          <w:lang w:bidi="ar-EG"/>
        </w:rPr>
        <w:t xml:space="preserve"> </w:t>
      </w:r>
      <w:r>
        <w:rPr>
          <w:rFonts w:ascii="Sakkal Majalla" w:hAnsi="Sakkal Majalla" w:cs="Sakkal Majalla" w:hint="cs"/>
          <w:rtl/>
          <w:lang w:bidi="ar-EG"/>
        </w:rPr>
        <w:t xml:space="preserve">الجنسية </w:t>
      </w:r>
      <w:r w:rsidRPr="009A429D">
        <w:rPr>
          <w:rFonts w:ascii="Sakkal Majalla" w:hAnsi="Sakkal Majalla" w:cs="Sakkal Majalla" w:hint="cs"/>
          <w:rtl/>
        </w:rPr>
        <w:t>.....................................................</w:t>
      </w:r>
      <w:r>
        <w:rPr>
          <w:rFonts w:ascii="Sakkal Majalla" w:hAnsi="Sakkal Majalla" w:cs="Sakkal Majalla" w:hint="cs"/>
          <w:rtl/>
        </w:rPr>
        <w:t>الوظيفة ........</w:t>
      </w:r>
      <w:r w:rsidRPr="009A429D">
        <w:rPr>
          <w:rFonts w:ascii="Sakkal Majalla" w:hAnsi="Sakkal Majalla" w:cs="Sakkal Majalla" w:hint="cs"/>
          <w:rtl/>
        </w:rPr>
        <w:t>.............................................</w:t>
      </w:r>
    </w:p>
    <w:p w14:paraId="41C1FBA9" w14:textId="77777777" w:rsidR="00497E64" w:rsidRDefault="00497E64" w:rsidP="00497E64">
      <w:pPr>
        <w:autoSpaceDE w:val="0"/>
        <w:autoSpaceDN w:val="0"/>
        <w:adjustRightInd w:val="0"/>
        <w:ind w:left="11"/>
        <w:jc w:val="both"/>
        <w:rPr>
          <w:rFonts w:ascii="Sakkal Majalla" w:hAnsi="Sakkal Majalla" w:cs="Sakkal Majalla"/>
          <w:color w:val="BFBFBF" w:themeColor="background1" w:themeShade="BF"/>
          <w:rtl/>
        </w:rPr>
      </w:pPr>
      <w:r>
        <w:rPr>
          <w:rFonts w:ascii="Sakkal Majalla" w:hAnsi="Sakkal Majalla" w:cs="Sakkal Majalla" w:hint="cs"/>
          <w:rtl/>
        </w:rPr>
        <w:t xml:space="preserve">الرقم القومي: </w:t>
      </w:r>
      <w:r w:rsidRPr="009A429D">
        <w:rPr>
          <w:rFonts w:ascii="Sakkal Majalla" w:hAnsi="Sakkal Majalla" w:cs="Sakkal Majalla" w:hint="cs"/>
          <w:rtl/>
        </w:rPr>
        <w:t>....................................................................</w:t>
      </w:r>
      <w:r>
        <w:rPr>
          <w:rFonts w:ascii="Sakkal Majalla" w:hAnsi="Sakkal Majalla" w:cs="Sakkal Majalla" w:hint="cs"/>
          <w:rtl/>
        </w:rPr>
        <w:t xml:space="preserve"> البريد الإلكتروني: </w:t>
      </w:r>
      <w:r w:rsidRPr="00D24630">
        <w:rPr>
          <w:rFonts w:ascii="Sakkal Majalla" w:hAnsi="Sakkal Majalla" w:cs="Sakkal Majalla" w:hint="cs"/>
          <w:color w:val="BFBFBF" w:themeColor="background1" w:themeShade="BF"/>
          <w:rtl/>
        </w:rPr>
        <w:t>.......................................................................</w:t>
      </w:r>
    </w:p>
    <w:p w14:paraId="49E056C3" w14:textId="77777777" w:rsidR="00497E64" w:rsidRDefault="00497E64" w:rsidP="00497E64">
      <w:pPr>
        <w:autoSpaceDE w:val="0"/>
        <w:autoSpaceDN w:val="0"/>
        <w:adjustRightInd w:val="0"/>
        <w:spacing w:line="204" w:lineRule="auto"/>
        <w:ind w:left="11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 w:hint="cs"/>
          <w:rtl/>
        </w:rPr>
        <w:t>التخصص الدقيق: ............................................................البرنامج: ......................................................القسم: ........................</w:t>
      </w:r>
    </w:p>
    <w:p w14:paraId="3E6D64E9" w14:textId="77777777" w:rsidR="00497E64" w:rsidRDefault="00497E64" w:rsidP="00497E64">
      <w:pPr>
        <w:autoSpaceDE w:val="0"/>
        <w:autoSpaceDN w:val="0"/>
        <w:adjustRightInd w:val="0"/>
        <w:ind w:left="11"/>
        <w:rPr>
          <w:rFonts w:ascii="Sakkal Majalla" w:hAnsi="Sakkal Majalla" w:cs="Sakkal Majalla"/>
          <w:rtl/>
        </w:rPr>
      </w:pPr>
      <w:r w:rsidRPr="009A429D">
        <w:rPr>
          <w:rFonts w:ascii="Sakkal Majalla" w:hAnsi="Sakkal Majalla" w:cs="Sakkal Majalla"/>
          <w:rtl/>
        </w:rPr>
        <w:t>تاريخ القيد</w:t>
      </w:r>
      <w:r w:rsidRPr="009A429D">
        <w:rPr>
          <w:rFonts w:ascii="Sakkal Majalla" w:hAnsi="Sakkal Majalla" w:cs="Sakkal Majalla" w:hint="cs"/>
          <w:rtl/>
        </w:rPr>
        <w:t>: .....................................................</w:t>
      </w:r>
      <w:r w:rsidRPr="009A429D">
        <w:rPr>
          <w:rFonts w:ascii="Sakkal Majalla" w:hAnsi="Sakkal Majalla" w:cs="Sakkal Majalla"/>
          <w:rtl/>
        </w:rPr>
        <w:tab/>
      </w:r>
      <w:r>
        <w:rPr>
          <w:rFonts w:ascii="Sakkal Majalla" w:hAnsi="Sakkal Majalla" w:cs="Sakkal Majalla" w:hint="cs"/>
          <w:rtl/>
        </w:rPr>
        <w:t xml:space="preserve">اعتماد أ.د/ نائب رئيس الجامعة للقيد: ....................................................................... تاريخ </w:t>
      </w:r>
      <w:r w:rsidRPr="009A429D">
        <w:rPr>
          <w:rFonts w:ascii="Sakkal Majalla" w:hAnsi="Sakkal Majalla" w:cs="Sakkal Majalla"/>
          <w:rtl/>
        </w:rPr>
        <w:t>التسجيل بالبرنامج</w:t>
      </w:r>
      <w:r w:rsidRPr="009A429D">
        <w:rPr>
          <w:rFonts w:ascii="Sakkal Majalla" w:hAnsi="Sakkal Majalla" w:cs="Sakkal Majalla" w:hint="cs"/>
          <w:rtl/>
        </w:rPr>
        <w:t>: ..........................................................</w:t>
      </w:r>
      <w:r>
        <w:rPr>
          <w:rFonts w:ascii="Sakkal Majalla" w:hAnsi="Sakkal Majalla" w:cs="Sakkal Majalla" w:hint="cs"/>
          <w:rtl/>
        </w:rPr>
        <w:t xml:space="preserve"> اعتماد مجلس الدراسات العليا للتسجيل:</w:t>
      </w:r>
      <w:r w:rsidRPr="00C2521E">
        <w:rPr>
          <w:rFonts w:ascii="Sakkal Majalla" w:hAnsi="Sakkal Majalla" w:cs="Sakkal Majalla" w:hint="cs"/>
          <w:rtl/>
        </w:rPr>
        <w:t xml:space="preserve"> </w:t>
      </w:r>
      <w:r>
        <w:rPr>
          <w:rFonts w:ascii="Sakkal Majalla" w:hAnsi="Sakkal Majalla" w:cs="Sakkal Majalla" w:hint="cs"/>
          <w:rtl/>
        </w:rPr>
        <w:t xml:space="preserve">..........................  </w:t>
      </w:r>
    </w:p>
    <w:p w14:paraId="05C511F8" w14:textId="77777777" w:rsidR="00497E64" w:rsidRPr="002B082B" w:rsidRDefault="00497E64" w:rsidP="00497E64">
      <w:pPr>
        <w:autoSpaceDE w:val="0"/>
        <w:autoSpaceDN w:val="0"/>
        <w:adjustRightInd w:val="0"/>
        <w:ind w:left="11"/>
        <w:jc w:val="both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 w:hint="cs"/>
          <w:rtl/>
        </w:rPr>
        <w:t>موافقة مجلس الكلية على المد: .....................................................................................................</w:t>
      </w:r>
    </w:p>
    <w:p w14:paraId="744F09F8" w14:textId="77777777" w:rsidR="00497E64" w:rsidRDefault="00497E64" w:rsidP="00497E64">
      <w:pPr>
        <w:autoSpaceDE w:val="0"/>
        <w:autoSpaceDN w:val="0"/>
        <w:adjustRightInd w:val="0"/>
        <w:jc w:val="both"/>
        <w:rPr>
          <w:rFonts w:ascii="Sakkal Majalla" w:hAnsi="Sakkal Majalla" w:cs="Sakkal Majalla"/>
          <w:b/>
          <w:bCs/>
          <w:rtl/>
        </w:rPr>
      </w:pPr>
      <w:r w:rsidRPr="005239F9">
        <w:rPr>
          <w:rFonts w:ascii="Sakkal Majalla" w:hAnsi="Sakkal Majalla" w:cs="Sakkal Majalla"/>
          <w:b/>
          <w:bCs/>
          <w:u w:val="single"/>
          <w:rtl/>
          <w:lang w:bidi="ar-EG"/>
        </w:rPr>
        <w:t>عنوان البحث</w:t>
      </w:r>
      <w:r>
        <w:rPr>
          <w:rFonts w:ascii="Sakkal Majalla" w:hAnsi="Sakkal Majalla" w:cs="Sakkal Majalla" w:hint="cs"/>
          <w:b/>
          <w:bCs/>
          <w:rtl/>
          <w:lang w:bidi="ar-EG"/>
        </w:rPr>
        <w:t>:</w:t>
      </w:r>
      <w:r w:rsidRPr="005239F9">
        <w:rPr>
          <w:rFonts w:ascii="Sakkal Majalla" w:hAnsi="Sakkal Majalla" w:cs="Sakkal Majalla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497E64" w:rsidRPr="009A429D" w14:paraId="4FF3BE92" w14:textId="77777777" w:rsidTr="006C0999">
        <w:tc>
          <w:tcPr>
            <w:tcW w:w="9016" w:type="dxa"/>
          </w:tcPr>
          <w:p w14:paraId="173E55C0" w14:textId="77777777" w:rsidR="00497E64" w:rsidRPr="009A429D" w:rsidRDefault="00497E64" w:rsidP="006C0999">
            <w:pPr>
              <w:autoSpaceDE w:val="0"/>
              <w:autoSpaceDN w:val="0"/>
              <w:adjustRightInd w:val="0"/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9A429D">
              <w:rPr>
                <w:rFonts w:ascii="Sakkal Majalla" w:hAnsi="Sakkal Majalla" w:cs="Sakkal Majalla"/>
                <w:b/>
                <w:bCs/>
                <w:rtl/>
              </w:rPr>
              <w:t>باللغة العربية</w:t>
            </w:r>
            <w:r w:rsidRPr="009A429D">
              <w:rPr>
                <w:rFonts w:ascii="Sakkal Majalla" w:hAnsi="Sakkal Majalla" w:cs="Sakkal Majalla" w:hint="cs"/>
                <w:b/>
                <w:bCs/>
                <w:rtl/>
              </w:rPr>
              <w:t>:</w:t>
            </w:r>
          </w:p>
          <w:p w14:paraId="4D6C5488" w14:textId="77777777" w:rsidR="00497E64" w:rsidRPr="009A429D" w:rsidRDefault="00497E64" w:rsidP="006C0999">
            <w:pPr>
              <w:autoSpaceDE w:val="0"/>
              <w:autoSpaceDN w:val="0"/>
              <w:adjustRightInd w:val="0"/>
              <w:jc w:val="right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14:paraId="54E2C6B9" w14:textId="77777777" w:rsidR="00497E64" w:rsidRPr="005239F9" w:rsidRDefault="00497E64" w:rsidP="00497E64">
      <w:pPr>
        <w:autoSpaceDE w:val="0"/>
        <w:autoSpaceDN w:val="0"/>
        <w:adjustRightInd w:val="0"/>
        <w:jc w:val="both"/>
        <w:rPr>
          <w:rFonts w:ascii="Sakkal Majalla" w:hAnsi="Sakkal Majalla" w:cs="Sakkal Majalla"/>
          <w:b/>
          <w:bCs/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497E64" w:rsidRPr="009A429D" w14:paraId="2BFE37D0" w14:textId="77777777" w:rsidTr="006C0999">
        <w:tc>
          <w:tcPr>
            <w:tcW w:w="9016" w:type="dxa"/>
          </w:tcPr>
          <w:p w14:paraId="1AEE7F53" w14:textId="77777777" w:rsidR="00497E64" w:rsidRPr="009A429D" w:rsidRDefault="00497E64" w:rsidP="006C0999">
            <w:pPr>
              <w:autoSpaceDE w:val="0"/>
              <w:autoSpaceDN w:val="0"/>
              <w:adjustRightInd w:val="0"/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9A429D">
              <w:rPr>
                <w:rFonts w:ascii="Sakkal Majalla" w:hAnsi="Sakkal Majalla" w:cs="Sakkal Majalla"/>
                <w:b/>
                <w:bCs/>
                <w:rtl/>
              </w:rPr>
              <w:t xml:space="preserve">باللغة </w:t>
            </w:r>
            <w:r w:rsidRPr="009A429D">
              <w:rPr>
                <w:rFonts w:ascii="Sakkal Majalla" w:hAnsi="Sakkal Majalla" w:cs="Sakkal Majalla" w:hint="cs"/>
                <w:b/>
                <w:bCs/>
                <w:rtl/>
              </w:rPr>
              <w:t>الإنجليزية:</w:t>
            </w:r>
          </w:p>
          <w:p w14:paraId="4A975E01" w14:textId="77777777" w:rsidR="00497E64" w:rsidRPr="009A429D" w:rsidRDefault="00497E64" w:rsidP="006C0999">
            <w:pPr>
              <w:autoSpaceDE w:val="0"/>
              <w:autoSpaceDN w:val="0"/>
              <w:adjustRightInd w:val="0"/>
              <w:jc w:val="both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14:paraId="52AFEC2C" w14:textId="77777777" w:rsidR="00497E64" w:rsidRPr="005239F9" w:rsidRDefault="00497E64" w:rsidP="00497E64">
      <w:pPr>
        <w:jc w:val="both"/>
        <w:rPr>
          <w:rFonts w:ascii="Sakkal Majalla" w:hAnsi="Sakkal Majalla" w:cs="Sakkal Majalla"/>
          <w:b/>
          <w:bCs/>
          <w:rtl/>
          <w:lang w:bidi="ar-EG"/>
        </w:rPr>
      </w:pPr>
      <w:r>
        <w:rPr>
          <w:rFonts w:ascii="Sakkal Majalla" w:hAnsi="Sakkal Majalla" w:cs="Sakkal Majalla" w:hint="cs"/>
          <w:b/>
          <w:bCs/>
          <w:u w:val="single"/>
          <w:rtl/>
          <w:lang w:bidi="ar-EG"/>
        </w:rPr>
        <w:t>أسباب المد</w:t>
      </w:r>
      <w:r>
        <w:rPr>
          <w:rFonts w:ascii="Sakkal Majalla" w:hAnsi="Sakkal Majalla" w:cs="Sakkal Majalla" w:hint="cs"/>
          <w:b/>
          <w:bCs/>
          <w:rtl/>
          <w:lang w:bidi="ar-EG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497E64" w:rsidRPr="009A429D" w14:paraId="22561EDE" w14:textId="77777777" w:rsidTr="006C0999">
        <w:tc>
          <w:tcPr>
            <w:tcW w:w="9016" w:type="dxa"/>
          </w:tcPr>
          <w:p w14:paraId="42042402" w14:textId="77777777" w:rsidR="00497E64" w:rsidRPr="009A429D" w:rsidRDefault="00497E64" w:rsidP="006C0999">
            <w:pPr>
              <w:autoSpaceDE w:val="0"/>
              <w:autoSpaceDN w:val="0"/>
              <w:adjustRightInd w:val="0"/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</w:p>
          <w:p w14:paraId="33E63A44" w14:textId="77777777" w:rsidR="00497E64" w:rsidRPr="009A429D" w:rsidRDefault="00497E64" w:rsidP="006C0999">
            <w:pPr>
              <w:autoSpaceDE w:val="0"/>
              <w:autoSpaceDN w:val="0"/>
              <w:adjustRightInd w:val="0"/>
              <w:jc w:val="right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14:paraId="5CEAEE28" w14:textId="77777777" w:rsidR="00497E64" w:rsidRPr="005239F9" w:rsidRDefault="00497E64" w:rsidP="00497E64">
      <w:pPr>
        <w:autoSpaceDE w:val="0"/>
        <w:autoSpaceDN w:val="0"/>
        <w:adjustRightInd w:val="0"/>
        <w:jc w:val="both"/>
        <w:rPr>
          <w:rFonts w:ascii="Sakkal Majalla" w:hAnsi="Sakkal Majalla" w:cs="Sakkal Majalla"/>
          <w:b/>
          <w:bCs/>
          <w:sz w:val="2"/>
          <w:szCs w:val="2"/>
          <w:rtl/>
        </w:rPr>
      </w:pPr>
    </w:p>
    <w:p w14:paraId="3BBF679F" w14:textId="77777777" w:rsidR="00497E64" w:rsidRPr="005239F9" w:rsidRDefault="00497E64" w:rsidP="00497E64">
      <w:pPr>
        <w:jc w:val="both"/>
        <w:rPr>
          <w:rFonts w:ascii="Sakkal Majalla" w:hAnsi="Sakkal Majalla" w:cs="Sakkal Majalla"/>
          <w:sz w:val="2"/>
          <w:szCs w:val="2"/>
          <w:rtl/>
          <w:lang w:bidi="ar-EG"/>
        </w:rPr>
      </w:pPr>
    </w:p>
    <w:p w14:paraId="38F7189A" w14:textId="77777777" w:rsidR="00497E64" w:rsidRPr="005239F9" w:rsidRDefault="00497E64" w:rsidP="00497E64">
      <w:pPr>
        <w:jc w:val="both"/>
        <w:rPr>
          <w:rFonts w:ascii="Sakkal Majalla" w:hAnsi="Sakkal Majalla" w:cs="Sakkal Majalla"/>
          <w:sz w:val="2"/>
          <w:szCs w:val="2"/>
          <w:rtl/>
          <w:lang w:bidi="ar-EG"/>
        </w:rPr>
      </w:pPr>
    </w:p>
    <w:p w14:paraId="7A779D9D" w14:textId="77777777" w:rsidR="00497E64" w:rsidRDefault="00497E64" w:rsidP="00497E64">
      <w:pPr>
        <w:jc w:val="both"/>
        <w:rPr>
          <w:rFonts w:ascii="Sakkal Majalla" w:hAnsi="Sakkal Majalla" w:cs="Sakkal Majalla"/>
          <w:rtl/>
          <w:lang w:bidi="ar-EG"/>
        </w:rPr>
      </w:pPr>
      <w:r w:rsidRPr="00D6450C">
        <w:rPr>
          <w:rFonts w:ascii="Sakkal Majalla" w:hAnsi="Sakkal Majalla" w:cs="Sakkal Majalla"/>
          <w:b/>
          <w:bCs/>
          <w:u w:val="single"/>
          <w:rtl/>
          <w:lang w:bidi="ar-EG"/>
        </w:rPr>
        <w:t>المرفقات</w:t>
      </w:r>
      <w:r w:rsidRPr="005239F9">
        <w:rPr>
          <w:rFonts w:ascii="Sakkal Majalla" w:hAnsi="Sakkal Majalla" w:cs="Sakkal Majalla"/>
          <w:rtl/>
          <w:lang w:bidi="ar-EG"/>
        </w:rPr>
        <w:t xml:space="preserve">: </w:t>
      </w:r>
    </w:p>
    <w:tbl>
      <w:tblPr>
        <w:tblStyle w:val="TableGrid"/>
        <w:bidiVisual/>
        <w:tblW w:w="9269" w:type="dxa"/>
        <w:tblInd w:w="-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"/>
        <w:gridCol w:w="1989"/>
        <w:gridCol w:w="297"/>
        <w:gridCol w:w="389"/>
        <w:gridCol w:w="18"/>
        <w:gridCol w:w="236"/>
        <w:gridCol w:w="33"/>
        <w:gridCol w:w="2106"/>
        <w:gridCol w:w="426"/>
        <w:gridCol w:w="314"/>
        <w:gridCol w:w="75"/>
        <w:gridCol w:w="161"/>
        <w:gridCol w:w="97"/>
        <w:gridCol w:w="2105"/>
        <w:gridCol w:w="126"/>
        <w:gridCol w:w="389"/>
        <w:gridCol w:w="336"/>
      </w:tblGrid>
      <w:tr w:rsidR="00497E64" w:rsidRPr="00A600F8" w14:paraId="6E5D11EA" w14:textId="77777777" w:rsidTr="006C0999">
        <w:trPr>
          <w:gridBefore w:val="1"/>
          <w:gridAfter w:val="1"/>
          <w:wBefore w:w="172" w:type="dxa"/>
          <w:wAfter w:w="336" w:type="dxa"/>
        </w:trPr>
        <w:tc>
          <w:tcPr>
            <w:tcW w:w="2286" w:type="dxa"/>
            <w:gridSpan w:val="2"/>
          </w:tcPr>
          <w:p w14:paraId="59E68FC9" w14:textId="77777777" w:rsidR="00497E64" w:rsidRPr="00A600F8" w:rsidRDefault="00497E64" w:rsidP="006C0999">
            <w:pPr>
              <w:autoSpaceDE w:val="0"/>
              <w:autoSpaceDN w:val="0"/>
              <w:adjustRightInd w:val="0"/>
              <w:spacing w:line="180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 xml:space="preserve">موافقة السادة المشرفين على المد </w:t>
            </w:r>
          </w:p>
        </w:tc>
        <w:sdt>
          <w:sdtPr>
            <w:rPr>
              <w:rFonts w:ascii="Sakkal Majalla" w:hAnsi="Sakkal Majalla" w:cs="Sakkal Majalla"/>
              <w:sz w:val="20"/>
              <w:szCs w:val="20"/>
              <w:rtl/>
              <w:lang w:bidi="ar-EG"/>
            </w:rPr>
            <w:id w:val="-164472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9" w:type="dxa"/>
              </w:tcPr>
              <w:p w14:paraId="7D2706AE" w14:textId="77777777" w:rsidR="00497E64" w:rsidRPr="00A600F8" w:rsidRDefault="00497E64" w:rsidP="006C0999">
                <w:pPr>
                  <w:autoSpaceDE w:val="0"/>
                  <w:autoSpaceDN w:val="0"/>
                  <w:adjustRightInd w:val="0"/>
                  <w:spacing w:line="180" w:lineRule="auto"/>
                  <w:jc w:val="center"/>
                  <w:rPr>
                    <w:rFonts w:ascii="Sakkal Majalla" w:hAnsi="Sakkal Majalla" w:cs="Sakkal Majalla"/>
                    <w:sz w:val="20"/>
                    <w:szCs w:val="20"/>
                    <w:rtl/>
                    <w:lang w:bidi="ar-EG"/>
                  </w:rPr>
                </w:pPr>
                <w:r>
                  <w:rPr>
                    <w:rFonts w:ascii="MS Gothic" w:eastAsia="MS Gothic" w:hAnsi="MS Gothic" w:cs="Sakkal Majalla" w:hint="eastAsia"/>
                    <w:sz w:val="20"/>
                    <w:szCs w:val="20"/>
                    <w:rtl/>
                    <w:lang w:bidi="ar-EG"/>
                  </w:rPr>
                  <w:t>☐</w:t>
                </w:r>
              </w:p>
            </w:tc>
          </w:sdtContent>
        </w:sdt>
        <w:tc>
          <w:tcPr>
            <w:tcW w:w="287" w:type="dxa"/>
            <w:gridSpan w:val="3"/>
          </w:tcPr>
          <w:p w14:paraId="5D383A4B" w14:textId="77777777" w:rsidR="00497E64" w:rsidRPr="00A600F8" w:rsidRDefault="00497E64" w:rsidP="006C0999">
            <w:pPr>
              <w:autoSpaceDE w:val="0"/>
              <w:autoSpaceDN w:val="0"/>
              <w:adjustRightInd w:val="0"/>
              <w:spacing w:line="180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532" w:type="dxa"/>
            <w:gridSpan w:val="2"/>
          </w:tcPr>
          <w:p w14:paraId="51213D77" w14:textId="77777777" w:rsidR="00497E64" w:rsidRPr="006366F0" w:rsidRDefault="00497E64" w:rsidP="006C0999">
            <w:pPr>
              <w:autoSpaceDE w:val="0"/>
              <w:autoSpaceDN w:val="0"/>
              <w:adjustRightInd w:val="0"/>
              <w:spacing w:line="180" w:lineRule="auto"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6366F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تقرير علمي عن حالة الطالب</w:t>
            </w:r>
          </w:p>
        </w:tc>
        <w:sdt>
          <w:sdtPr>
            <w:rPr>
              <w:rFonts w:ascii="Sakkal Majalla" w:hAnsi="Sakkal Majalla" w:cs="Sakkal Majalla"/>
              <w:sz w:val="20"/>
              <w:szCs w:val="20"/>
              <w:rtl/>
              <w:lang w:bidi="ar-EG"/>
            </w:rPr>
            <w:id w:val="199374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9" w:type="dxa"/>
                <w:gridSpan w:val="2"/>
              </w:tcPr>
              <w:p w14:paraId="033FDF7E" w14:textId="77777777" w:rsidR="00497E64" w:rsidRPr="00A600F8" w:rsidRDefault="00497E64" w:rsidP="006C0999">
                <w:pPr>
                  <w:autoSpaceDE w:val="0"/>
                  <w:autoSpaceDN w:val="0"/>
                  <w:adjustRightInd w:val="0"/>
                  <w:spacing w:line="180" w:lineRule="auto"/>
                  <w:jc w:val="center"/>
                  <w:rPr>
                    <w:rFonts w:ascii="Sakkal Majalla" w:hAnsi="Sakkal Majalla" w:cs="Sakkal Majalla"/>
                    <w:sz w:val="20"/>
                    <w:szCs w:val="20"/>
                    <w:rtl/>
                    <w:lang w:bidi="ar-EG"/>
                  </w:rPr>
                </w:pPr>
                <w:r>
                  <w:rPr>
                    <w:rFonts w:ascii="MS Gothic" w:eastAsia="MS Gothic" w:hAnsi="MS Gothic" w:cs="Sakkal Majalla" w:hint="eastAsia"/>
                    <w:sz w:val="20"/>
                    <w:szCs w:val="20"/>
                    <w:rtl/>
                    <w:lang w:bidi="ar-EG"/>
                  </w:rPr>
                  <w:t>☐</w:t>
                </w:r>
              </w:p>
            </w:tc>
          </w:sdtContent>
        </w:sdt>
        <w:tc>
          <w:tcPr>
            <w:tcW w:w="258" w:type="dxa"/>
            <w:gridSpan w:val="2"/>
          </w:tcPr>
          <w:p w14:paraId="446D8F68" w14:textId="77777777" w:rsidR="00497E64" w:rsidRDefault="00497E64" w:rsidP="006C0999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  <w:p w14:paraId="3A23702F" w14:textId="77777777" w:rsidR="00497E64" w:rsidRPr="00A600F8" w:rsidRDefault="00497E64" w:rsidP="006C0999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231" w:type="dxa"/>
            <w:gridSpan w:val="2"/>
          </w:tcPr>
          <w:p w14:paraId="7C939F06" w14:textId="77777777" w:rsidR="00497E64" w:rsidRPr="00A600F8" w:rsidRDefault="00497E64" w:rsidP="006C0999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389" w:type="dxa"/>
          </w:tcPr>
          <w:p w14:paraId="4648B538" w14:textId="77777777" w:rsidR="00497E64" w:rsidRPr="00A600F8" w:rsidRDefault="00497E64" w:rsidP="006C0999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</w:tr>
      <w:tr w:rsidR="00497E64" w:rsidRPr="00FE7430" w14:paraId="00E65272" w14:textId="77777777" w:rsidTr="006C0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21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851F6B" w14:textId="77777777" w:rsidR="00497E64" w:rsidRPr="00FE7430" w:rsidRDefault="00497E64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lang w:bidi="ar-EG"/>
              </w:rPr>
            </w:pP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توقيع الموظف المختص </w:t>
            </w:r>
          </w:p>
        </w:tc>
        <w:tc>
          <w:tcPr>
            <w:tcW w:w="70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130472" w14:textId="77777777" w:rsidR="00497E64" w:rsidRPr="00FE7430" w:rsidRDefault="00497E64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59E4235" w14:textId="77777777" w:rsidR="00497E64" w:rsidRPr="008A5859" w:rsidRDefault="00497E64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EDF52" w14:textId="77777777" w:rsidR="00497E64" w:rsidRPr="00FE7430" w:rsidRDefault="00497E64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AA0E20" w14:textId="77777777" w:rsidR="00497E64" w:rsidRPr="00FE7430" w:rsidRDefault="00497E64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BECCA73" w14:textId="77777777" w:rsidR="00497E64" w:rsidRPr="00FE7430" w:rsidRDefault="00497E64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305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1F7C0A" w14:textId="77777777" w:rsidR="00497E64" w:rsidRPr="00FE7430" w:rsidRDefault="00497E64" w:rsidP="00D36D03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روجع بإ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دارة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الدراسات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العليا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بالجامعة</w:t>
            </w:r>
          </w:p>
        </w:tc>
      </w:tr>
      <w:tr w:rsidR="00497E64" w:rsidRPr="00FE7430" w14:paraId="677CCE21" w14:textId="77777777" w:rsidTr="006C0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2161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F5857B" w14:textId="77777777" w:rsidR="00497E64" w:rsidRPr="00FE7430" w:rsidRDefault="00497E64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 مدير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إدارة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الدراسات العليا</w:t>
            </w:r>
          </w:p>
        </w:tc>
        <w:tc>
          <w:tcPr>
            <w:tcW w:w="704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0E7DA6" w14:textId="77777777" w:rsidR="00497E64" w:rsidRPr="00FE7430" w:rsidRDefault="00497E64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2F736F6" w14:textId="77777777" w:rsidR="00497E64" w:rsidRPr="008A5859" w:rsidRDefault="00497E64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0461DF" w14:textId="77777777" w:rsidR="00497E64" w:rsidRPr="00FE7430" w:rsidRDefault="00497E64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B6E11" w14:textId="77777777" w:rsidR="00497E64" w:rsidRPr="00FE7430" w:rsidRDefault="00497E64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D2A7C01" w14:textId="77777777" w:rsidR="00497E64" w:rsidRPr="00FE7430" w:rsidRDefault="00497E64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202" w:type="dxa"/>
            <w:gridSpan w:val="2"/>
            <w:tcBorders>
              <w:left w:val="single" w:sz="18" w:space="0" w:color="auto"/>
            </w:tcBorders>
            <w:vAlign w:val="center"/>
          </w:tcPr>
          <w:p w14:paraId="61E43FE7" w14:textId="77777777" w:rsidR="00497E64" w:rsidRPr="00FE7430" w:rsidRDefault="00497E64" w:rsidP="00D36D03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</w:t>
            </w:r>
            <w:r w:rsidRPr="008A5859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الموظف</w:t>
            </w:r>
            <w:r w:rsidRPr="008A5859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المختص</w:t>
            </w:r>
          </w:p>
        </w:tc>
        <w:tc>
          <w:tcPr>
            <w:tcW w:w="851" w:type="dxa"/>
            <w:gridSpan w:val="3"/>
            <w:tcBorders>
              <w:right w:val="single" w:sz="18" w:space="0" w:color="auto"/>
            </w:tcBorders>
            <w:vAlign w:val="center"/>
          </w:tcPr>
          <w:p w14:paraId="0C745F68" w14:textId="77777777" w:rsidR="00497E64" w:rsidRPr="00FE7430" w:rsidRDefault="00497E64" w:rsidP="006C0999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</w:tr>
      <w:tr w:rsidR="00497E64" w:rsidRPr="00FE7430" w14:paraId="56AF0C91" w14:textId="77777777" w:rsidTr="006C0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21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FCAE6A" w14:textId="77777777" w:rsidR="00497E64" w:rsidRPr="00FE7430" w:rsidRDefault="00497E64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 وكيل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 xml:space="preserve"> الكلية ل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>لدراسات العليا</w:t>
            </w:r>
          </w:p>
        </w:tc>
        <w:tc>
          <w:tcPr>
            <w:tcW w:w="70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BBFDF6" w14:textId="77777777" w:rsidR="00497E64" w:rsidRPr="00FE7430" w:rsidRDefault="00497E64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00A9DF6" w14:textId="77777777" w:rsidR="00497E64" w:rsidRPr="008A5859" w:rsidRDefault="00497E64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5AA6CE" w14:textId="77777777" w:rsidR="00497E64" w:rsidRPr="00FE7430" w:rsidRDefault="00497E64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BE0EC4" w14:textId="77777777" w:rsidR="00497E64" w:rsidRPr="00FE7430" w:rsidRDefault="00497E64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8495E8D" w14:textId="77777777" w:rsidR="00497E64" w:rsidRPr="00FE7430" w:rsidRDefault="00497E64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202" w:type="dxa"/>
            <w:gridSpan w:val="2"/>
            <w:tcBorders>
              <w:left w:val="single" w:sz="18" w:space="0" w:color="auto"/>
            </w:tcBorders>
          </w:tcPr>
          <w:p w14:paraId="61BD300C" w14:textId="77777777" w:rsidR="00497E64" w:rsidRPr="00FE7430" w:rsidRDefault="00497E64" w:rsidP="00D36D03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 رئيس القسم</w:t>
            </w:r>
          </w:p>
        </w:tc>
        <w:tc>
          <w:tcPr>
            <w:tcW w:w="851" w:type="dxa"/>
            <w:gridSpan w:val="3"/>
            <w:tcBorders>
              <w:right w:val="single" w:sz="18" w:space="0" w:color="auto"/>
            </w:tcBorders>
          </w:tcPr>
          <w:p w14:paraId="31E91A9F" w14:textId="77777777" w:rsidR="00497E64" w:rsidRPr="00FE7430" w:rsidRDefault="00497E64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</w:tr>
      <w:tr w:rsidR="00497E64" w:rsidRPr="00FE7430" w14:paraId="2FB69BF4" w14:textId="77777777" w:rsidTr="006C0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21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820978" w14:textId="77777777" w:rsidR="00497E64" w:rsidRPr="00FE7430" w:rsidRDefault="00497E64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عميد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الكلية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>/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المعهد</w:t>
            </w:r>
          </w:p>
        </w:tc>
        <w:tc>
          <w:tcPr>
            <w:tcW w:w="70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B1FE8F" w14:textId="77777777" w:rsidR="00497E64" w:rsidRPr="00FE7430" w:rsidRDefault="00497E64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67F961B" w14:textId="77777777" w:rsidR="00497E64" w:rsidRPr="008A5859" w:rsidRDefault="00497E64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AE61B2" w14:textId="77777777" w:rsidR="00497E64" w:rsidRPr="00FE7430" w:rsidRDefault="00497E64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E6EC56" w14:textId="77777777" w:rsidR="00497E64" w:rsidRPr="00FE7430" w:rsidRDefault="00497E64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105970D" w14:textId="77777777" w:rsidR="00497E64" w:rsidRPr="00FE7430" w:rsidRDefault="00497E64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202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7E80B8A4" w14:textId="77777777" w:rsidR="00497E64" w:rsidRPr="00FE7430" w:rsidRDefault="00497E64" w:rsidP="00D36D03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 مدير الادارة</w:t>
            </w:r>
          </w:p>
        </w:tc>
        <w:tc>
          <w:tcPr>
            <w:tcW w:w="851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2B387393" w14:textId="77777777" w:rsidR="00497E64" w:rsidRPr="00FE7430" w:rsidRDefault="00497E64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</w:tr>
    </w:tbl>
    <w:p w14:paraId="0B89B969" w14:textId="77777777" w:rsidR="00497E64" w:rsidRPr="00833096" w:rsidRDefault="00497E64" w:rsidP="00497E64">
      <w:pPr>
        <w:autoSpaceDE w:val="0"/>
        <w:autoSpaceDN w:val="0"/>
        <w:adjustRightInd w:val="0"/>
        <w:ind w:left="95"/>
        <w:jc w:val="both"/>
        <w:rPr>
          <w:rFonts w:ascii="Sakkal Majalla" w:hAnsi="Sakkal Majalla" w:cs="Sakkal Majalla"/>
          <w:rtl/>
          <w:lang w:bidi="ar-EG"/>
        </w:rPr>
      </w:pPr>
      <w:r w:rsidRPr="00526CF0">
        <w:rPr>
          <w:rFonts w:ascii="Sakkal Majalla" w:hAnsi="Sakkal Majalla" w:cs="Sakkal Majalla" w:hint="cs"/>
          <w:b/>
          <w:bCs/>
          <w:rtl/>
          <w:lang w:bidi="ar-EG"/>
        </w:rPr>
        <w:t>مدير عام إدارة الدراسات العليا والبحوث</w:t>
      </w:r>
      <w:r>
        <w:rPr>
          <w:rFonts w:ascii="Sakkal Majalla" w:hAnsi="Sakkal Majalla" w:cs="Sakkal Majalla" w:hint="cs"/>
          <w:rtl/>
          <w:lang w:bidi="ar-EG"/>
        </w:rPr>
        <w:t xml:space="preserve"> </w:t>
      </w:r>
      <w:r>
        <w:rPr>
          <w:rFonts w:ascii="Sakkal Majalla" w:hAnsi="Sakkal Majalla" w:cs="Sakkal Majalla"/>
          <w:rtl/>
          <w:lang w:bidi="ar-EG"/>
        </w:rPr>
        <w:tab/>
      </w:r>
      <w:r>
        <w:rPr>
          <w:rFonts w:ascii="Sakkal Majalla" w:hAnsi="Sakkal Majalla" w:cs="Sakkal Majalla"/>
          <w:rtl/>
          <w:lang w:bidi="ar-EG"/>
        </w:rPr>
        <w:tab/>
      </w:r>
      <w:r>
        <w:rPr>
          <w:rFonts w:ascii="Sakkal Majalla" w:hAnsi="Sakkal Majalla" w:cs="Sakkal Majalla"/>
          <w:rtl/>
          <w:lang w:bidi="ar-EG"/>
        </w:rPr>
        <w:tab/>
      </w:r>
      <w:r>
        <w:rPr>
          <w:rFonts w:ascii="Sakkal Majalla" w:hAnsi="Sakkal Majalla" w:cs="Sakkal Majalla"/>
          <w:rtl/>
          <w:lang w:bidi="ar-EG"/>
        </w:rPr>
        <w:tab/>
      </w:r>
      <w:r>
        <w:rPr>
          <w:rFonts w:ascii="Sakkal Majalla" w:hAnsi="Sakkal Majalla" w:cs="Sakkal Majalla"/>
          <w:rtl/>
          <w:lang w:bidi="ar-EG"/>
        </w:rPr>
        <w:tab/>
      </w:r>
      <w:r>
        <w:rPr>
          <w:rFonts w:ascii="Sakkal Majalla" w:hAnsi="Sakkal Majalla" w:cs="Sakkal Majalla"/>
          <w:rtl/>
          <w:lang w:bidi="ar-EG"/>
        </w:rPr>
        <w:tab/>
      </w:r>
      <w:r w:rsidRPr="00833096">
        <w:rPr>
          <w:rFonts w:ascii="Sakkal Majalla" w:hAnsi="Sakkal Majalla" w:cs="Sakkal Majalla"/>
          <w:rtl/>
          <w:lang w:bidi="ar-EG"/>
        </w:rPr>
        <w:t>يعتمد</w:t>
      </w:r>
      <w:r>
        <w:rPr>
          <w:rFonts w:ascii="Sakkal Majalla" w:hAnsi="Sakkal Majalla" w:cs="Sakkal Majalla" w:hint="cs"/>
          <w:rtl/>
          <w:lang w:bidi="ar-EG"/>
        </w:rPr>
        <w:t>،</w:t>
      </w:r>
    </w:p>
    <w:p w14:paraId="3D9A957C" w14:textId="77777777" w:rsidR="00497E64" w:rsidRPr="000F1F46" w:rsidRDefault="00497E64" w:rsidP="00497E64">
      <w:pPr>
        <w:autoSpaceDE w:val="0"/>
        <w:autoSpaceDN w:val="0"/>
        <w:adjustRightInd w:val="0"/>
        <w:ind w:left="5760"/>
        <w:jc w:val="center"/>
        <w:rPr>
          <w:rFonts w:ascii="Sakkal Majalla" w:hAnsi="Sakkal Majalla" w:cs="Sakkal Majalla"/>
          <w:sz w:val="14"/>
          <w:szCs w:val="14"/>
          <w:rtl/>
          <w:lang w:bidi="ar-EG"/>
        </w:rPr>
      </w:pPr>
      <w:r w:rsidRPr="00FC14F2">
        <w:rPr>
          <w:rFonts w:ascii="Sakkal Majalla" w:hAnsi="Sakkal Majalla" w:cs="Sakkal Majalla"/>
          <w:b/>
          <w:bCs/>
          <w:rtl/>
          <w:lang w:bidi="ar-EG"/>
        </w:rPr>
        <w:t>نائب رئ</w:t>
      </w:r>
      <w:r w:rsidRPr="00FC14F2">
        <w:rPr>
          <w:rFonts w:ascii="Sakkal Majalla" w:hAnsi="Sakkal Majalla" w:cs="Sakkal Majalla" w:hint="cs"/>
          <w:b/>
          <w:bCs/>
          <w:rtl/>
          <w:lang w:bidi="ar-EG"/>
        </w:rPr>
        <w:t>ي</w:t>
      </w:r>
      <w:r w:rsidRPr="00FC14F2">
        <w:rPr>
          <w:rFonts w:ascii="Sakkal Majalla" w:hAnsi="Sakkal Majalla" w:cs="Sakkal Majalla"/>
          <w:b/>
          <w:bCs/>
          <w:rtl/>
          <w:lang w:bidi="ar-EG"/>
        </w:rPr>
        <w:t>س الجامعة للدراسات العليا والبحوث</w:t>
      </w:r>
    </w:p>
    <w:p w14:paraId="6E65938E" w14:textId="77777777" w:rsidR="00497E64" w:rsidRDefault="00497E64" w:rsidP="00497E64">
      <w:pPr>
        <w:autoSpaceDE w:val="0"/>
        <w:autoSpaceDN w:val="0"/>
        <w:adjustRightInd w:val="0"/>
        <w:jc w:val="center"/>
        <w:rPr>
          <w:rFonts w:ascii="Sakkal Majalla" w:hAnsi="Sakkal Majalla" w:cs="Sakkal Majalla"/>
          <w:sz w:val="14"/>
          <w:szCs w:val="14"/>
          <w:rtl/>
          <w:lang w:bidi="ar-EG"/>
        </w:rPr>
      </w:pPr>
    </w:p>
    <w:p w14:paraId="49DAA2CD" w14:textId="4D0E88AD" w:rsidR="00497E64" w:rsidRDefault="00C1682C" w:rsidP="00C1682C">
      <w:pPr>
        <w:tabs>
          <w:tab w:val="left" w:pos="6564"/>
        </w:tabs>
        <w:autoSpaceDE w:val="0"/>
        <w:autoSpaceDN w:val="0"/>
        <w:adjustRightInd w:val="0"/>
        <w:rPr>
          <w:rFonts w:ascii="Sakkal Majalla" w:hAnsi="Sakkal Majalla" w:cs="Sakkal Majalla"/>
          <w:sz w:val="14"/>
          <w:szCs w:val="14"/>
          <w:rtl/>
          <w:lang w:bidi="ar-EG"/>
        </w:rPr>
      </w:pPr>
      <w:r>
        <w:rPr>
          <w:rFonts w:ascii="Sakkal Majalla" w:hAnsi="Sakkal Majalla" w:cs="Sakkal Majalla" w:hint="cs"/>
          <w:sz w:val="14"/>
          <w:szCs w:val="14"/>
          <w:rtl/>
          <w:lang w:bidi="ar-EG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C1682C">
        <w:rPr>
          <w:rFonts w:ascii="Sakkal Majalla" w:hAnsi="Sakkal Majalla" w:cs="Sakkal Majalla" w:hint="cs"/>
          <w:b/>
          <w:bCs/>
          <w:rtl/>
          <w:lang w:bidi="ar-EG"/>
        </w:rPr>
        <w:t>أ.د/..........................................</w:t>
      </w:r>
    </w:p>
    <w:p w14:paraId="351C664E" w14:textId="77777777" w:rsidR="00497E64" w:rsidRDefault="00497E64" w:rsidP="00497E64">
      <w:pPr>
        <w:autoSpaceDE w:val="0"/>
        <w:autoSpaceDN w:val="0"/>
        <w:adjustRightInd w:val="0"/>
        <w:rPr>
          <w:rFonts w:ascii="Sakkal Majalla" w:hAnsi="Sakkal Majalla" w:cs="Sakkal Majalla"/>
          <w:sz w:val="14"/>
          <w:szCs w:val="14"/>
          <w:rtl/>
          <w:lang w:bidi="ar-EG"/>
        </w:rPr>
      </w:pPr>
    </w:p>
    <w:p w14:paraId="1D8D98A1" w14:textId="77777777" w:rsidR="00497E64" w:rsidRDefault="00497E64" w:rsidP="00497E64">
      <w:pPr>
        <w:autoSpaceDE w:val="0"/>
        <w:autoSpaceDN w:val="0"/>
        <w:adjustRightInd w:val="0"/>
        <w:jc w:val="center"/>
        <w:rPr>
          <w:rFonts w:ascii="Sakkal Majalla" w:hAnsi="Sakkal Majalla" w:cs="Sakkal Majalla"/>
          <w:sz w:val="14"/>
          <w:szCs w:val="14"/>
          <w:rtl/>
          <w:lang w:bidi="ar-EG"/>
        </w:rPr>
      </w:pPr>
    </w:p>
    <w:p w14:paraId="5C25073E" w14:textId="77777777" w:rsidR="00497E64" w:rsidRDefault="00497E64" w:rsidP="00497E64">
      <w:pPr>
        <w:autoSpaceDE w:val="0"/>
        <w:autoSpaceDN w:val="0"/>
        <w:adjustRightInd w:val="0"/>
        <w:jc w:val="center"/>
        <w:rPr>
          <w:rFonts w:ascii="Sakkal Majalla" w:hAnsi="Sakkal Majalla" w:cs="Sakkal Majalla"/>
          <w:sz w:val="14"/>
          <w:szCs w:val="14"/>
          <w:rtl/>
          <w:lang w:bidi="ar-EG"/>
        </w:rPr>
      </w:pPr>
    </w:p>
    <w:p w14:paraId="1393BC8E" w14:textId="77777777" w:rsidR="00497E64" w:rsidRPr="00FC14F2" w:rsidRDefault="00497E64" w:rsidP="00497E64">
      <w:pPr>
        <w:autoSpaceDE w:val="0"/>
        <w:autoSpaceDN w:val="0"/>
        <w:adjustRightInd w:val="0"/>
        <w:jc w:val="center"/>
        <w:rPr>
          <w:rFonts w:ascii="Sakkal Majalla" w:hAnsi="Sakkal Majalla" w:cs="Sakkal Majalla"/>
          <w:sz w:val="14"/>
          <w:szCs w:val="14"/>
          <w:rtl/>
          <w:lang w:bidi="ar-EG"/>
        </w:rPr>
      </w:pPr>
    </w:p>
    <w:p w14:paraId="25B53DB3" w14:textId="77777777" w:rsidR="00497E64" w:rsidRPr="0059078B" w:rsidRDefault="00497E64" w:rsidP="00497E64">
      <w:pPr>
        <w:pStyle w:val="ListParagraph"/>
        <w:numPr>
          <w:ilvl w:val="0"/>
          <w:numId w:val="7"/>
        </w:numPr>
        <w:tabs>
          <w:tab w:val="left" w:pos="6879"/>
        </w:tabs>
        <w:jc w:val="both"/>
        <w:rPr>
          <w:rFonts w:ascii="Sakkal Majalla" w:hAnsi="Sakkal Majalla" w:cs="Sakkal Majalla"/>
          <w:b/>
          <w:bCs/>
          <w:sz w:val="16"/>
          <w:szCs w:val="16"/>
          <w:lang w:bidi="ar-EG"/>
        </w:rPr>
      </w:pPr>
      <w:r w:rsidRPr="004B52F0">
        <w:rPr>
          <w:rFonts w:ascii="Sakkal Majalla" w:hAnsi="Sakkal Majalla" w:cs="Sakkal Majalla"/>
          <w:b/>
          <w:bCs/>
          <w:rtl/>
        </w:rPr>
        <w:t xml:space="preserve">يتم الاحتفاظ </w:t>
      </w:r>
      <w:r w:rsidRPr="004B52F0">
        <w:rPr>
          <w:rFonts w:ascii="Sakkal Majalla" w:hAnsi="Sakkal Majalla" w:cs="Sakkal Majalla" w:hint="cs"/>
          <w:b/>
          <w:bCs/>
          <w:rtl/>
        </w:rPr>
        <w:t>بالأصل</w:t>
      </w:r>
      <w:r w:rsidRPr="004B52F0">
        <w:rPr>
          <w:rFonts w:ascii="Sakkal Majalla" w:hAnsi="Sakkal Majalla" w:cs="Sakkal Majalla"/>
          <w:b/>
          <w:bCs/>
          <w:rtl/>
        </w:rPr>
        <w:t xml:space="preserve"> </w:t>
      </w:r>
      <w:r w:rsidRPr="004B52F0">
        <w:rPr>
          <w:rFonts w:ascii="Sakkal Majalla" w:hAnsi="Sakkal Majalla" w:cs="Sakkal Majalla" w:hint="cs"/>
          <w:b/>
          <w:bCs/>
          <w:rtl/>
        </w:rPr>
        <w:t>في</w:t>
      </w:r>
      <w:r w:rsidRPr="004B52F0">
        <w:rPr>
          <w:rFonts w:ascii="Sakkal Majalla" w:hAnsi="Sakkal Majalla" w:cs="Sakkal Majalla"/>
          <w:b/>
          <w:bCs/>
          <w:rtl/>
        </w:rPr>
        <w:t xml:space="preserve"> الجامعة وصورة </w:t>
      </w:r>
      <w:r w:rsidRPr="004B52F0">
        <w:rPr>
          <w:rFonts w:ascii="Sakkal Majalla" w:hAnsi="Sakkal Majalla" w:cs="Sakkal Majalla" w:hint="cs"/>
          <w:b/>
          <w:bCs/>
          <w:rtl/>
        </w:rPr>
        <w:t>في</w:t>
      </w:r>
      <w:r w:rsidRPr="004B52F0">
        <w:rPr>
          <w:rFonts w:ascii="Sakkal Majalla" w:hAnsi="Sakkal Majalla" w:cs="Sakkal Majalla"/>
          <w:b/>
          <w:bCs/>
          <w:rtl/>
        </w:rPr>
        <w:t xml:space="preserve"> ادارة الدراسات العليا بالكلية/ المعهد</w:t>
      </w:r>
      <w:r w:rsidRPr="004B52F0">
        <w:rPr>
          <w:rFonts w:ascii="Sakkal Majalla" w:hAnsi="Sakkal Majalla" w:cs="Sakkal Majalla" w:hint="cs"/>
          <w:b/>
          <w:bCs/>
          <w:rtl/>
        </w:rPr>
        <w:t>.</w:t>
      </w:r>
    </w:p>
    <w:p w14:paraId="350CB2A7" w14:textId="77777777" w:rsidR="00497E64" w:rsidRPr="00C03C04" w:rsidRDefault="00497E64" w:rsidP="00497E64">
      <w:pPr>
        <w:pStyle w:val="ListParagraph"/>
        <w:numPr>
          <w:ilvl w:val="0"/>
          <w:numId w:val="7"/>
        </w:numPr>
        <w:jc w:val="both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 w:rsidRPr="00C03C04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bidi="ar-EG"/>
        </w:rPr>
        <w:t xml:space="preserve">قرر مجلس الدراسات العليا والبحوث بجلسته رقم (     </w:t>
      </w:r>
      <w:r w:rsidRPr="00C03C04">
        <w:rPr>
          <w:rFonts w:ascii="Sakkal Majalla" w:hAnsi="Sakkal Majalla" w:cs="Sakkal Majalla"/>
          <w:b/>
          <w:bCs/>
          <w:color w:val="000000"/>
          <w:sz w:val="28"/>
          <w:szCs w:val="28"/>
          <w:lang w:bidi="ar-EG"/>
        </w:rPr>
        <w:t xml:space="preserve">     </w:t>
      </w:r>
      <w:r w:rsidRPr="00C03C04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bidi="ar-EG"/>
        </w:rPr>
        <w:t xml:space="preserve">  ) بتاريخ </w:t>
      </w:r>
      <w:r w:rsidRPr="00C03C04">
        <w:rPr>
          <w:rFonts w:ascii="Sakkal Majalla" w:hAnsi="Sakkal Majalla" w:cs="Sakkal Majalla"/>
          <w:b/>
          <w:bCs/>
          <w:color w:val="000000"/>
          <w:sz w:val="28"/>
          <w:szCs w:val="28"/>
          <w:lang w:bidi="ar-EG"/>
        </w:rPr>
        <w:t xml:space="preserve">  </w:t>
      </w:r>
      <w:r w:rsidRPr="00C03C04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bidi="ar-EG"/>
        </w:rPr>
        <w:t xml:space="preserve">    /  </w:t>
      </w:r>
      <w:r w:rsidRPr="00C03C04">
        <w:rPr>
          <w:rFonts w:ascii="Sakkal Majalla" w:hAnsi="Sakkal Majalla" w:cs="Sakkal Majalla"/>
          <w:b/>
          <w:bCs/>
          <w:color w:val="000000"/>
          <w:sz w:val="28"/>
          <w:szCs w:val="28"/>
          <w:lang w:bidi="ar-EG"/>
        </w:rPr>
        <w:t xml:space="preserve">     </w:t>
      </w:r>
      <w:r w:rsidRPr="00C03C04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bidi="ar-EG"/>
        </w:rPr>
        <w:t xml:space="preserve">  /       </w:t>
      </w:r>
    </w:p>
    <w:p w14:paraId="52C7689D" w14:textId="77777777" w:rsidR="00497E64" w:rsidRDefault="00497E64" w:rsidP="00497E64">
      <w:pPr>
        <w:rPr>
          <w:rFonts w:ascii="Sakkal Majalla" w:hAnsi="Sakkal Majalla" w:cs="Sakkal Majalla"/>
          <w:b/>
          <w:bCs/>
          <w:sz w:val="16"/>
          <w:szCs w:val="16"/>
          <w:rtl/>
          <w:lang w:bidi="ar-EG"/>
        </w:rPr>
      </w:pPr>
    </w:p>
    <w:p w14:paraId="705B4C50" w14:textId="77777777" w:rsidR="00497E64" w:rsidRDefault="00497E64" w:rsidP="00497E64">
      <w:pPr>
        <w:rPr>
          <w:rFonts w:ascii="Sakkal Majalla" w:hAnsi="Sakkal Majalla" w:cs="Sakkal Majalla"/>
          <w:b/>
          <w:bCs/>
          <w:sz w:val="16"/>
          <w:szCs w:val="16"/>
          <w:rtl/>
          <w:lang w:bidi="ar-EG"/>
        </w:rPr>
      </w:pPr>
    </w:p>
    <w:p w14:paraId="7986CE6A" w14:textId="3FE8B6AD" w:rsidR="00497E64" w:rsidRPr="00666BC3" w:rsidRDefault="00497E64" w:rsidP="00DF07CB">
      <w:pPr>
        <w:pStyle w:val="ListParagraph"/>
        <w:autoSpaceDE w:val="0"/>
        <w:autoSpaceDN w:val="0"/>
        <w:adjustRightInd w:val="0"/>
        <w:spacing w:after="120"/>
        <w:ind w:left="360"/>
        <w:jc w:val="center"/>
        <w:rPr>
          <w:rFonts w:ascii="Arial" w:eastAsia="SimSun" w:hAnsi="Arial" w:cs="Arial"/>
          <w:b/>
          <w:bCs/>
          <w:sz w:val="20"/>
          <w:szCs w:val="20"/>
          <w:rtl/>
          <w:lang w:eastAsia="zh-CN" w:bidi="ar-EG"/>
        </w:rPr>
      </w:pPr>
      <w:r w:rsidRPr="00666BC3">
        <w:rPr>
          <w:rFonts w:ascii="Arial" w:eastAsia="SimSun" w:hAnsi="Arial" w:cs="Arial" w:hint="cs"/>
          <w:b/>
          <w:bCs/>
          <w:sz w:val="20"/>
          <w:szCs w:val="20"/>
          <w:rtl/>
          <w:lang w:eastAsia="zh-CN" w:bidi="ar-EG"/>
        </w:rPr>
        <w:t>نموذج رقم</w:t>
      </w:r>
      <w:r w:rsidRPr="00666BC3">
        <w:rPr>
          <w:rFonts w:ascii="Arial" w:eastAsia="SimSun" w:hAnsi="Arial" w:cs="Arial"/>
          <w:b/>
          <w:bCs/>
          <w:sz w:val="20"/>
          <w:szCs w:val="20"/>
          <w:lang w:eastAsia="zh-CN" w:bidi="ar-EG"/>
        </w:rPr>
        <w:t xml:space="preserve"> SR0ABF00010</w:t>
      </w:r>
      <w:r w:rsidR="00DF07CB">
        <w:rPr>
          <w:rFonts w:ascii="Arial" w:eastAsia="SimSun" w:hAnsi="Arial" w:cs="Arial"/>
          <w:b/>
          <w:bCs/>
          <w:sz w:val="20"/>
          <w:szCs w:val="20"/>
          <w:lang w:eastAsia="zh-CN" w:bidi="ar-EG"/>
        </w:rPr>
        <w:t>7</w:t>
      </w:r>
    </w:p>
    <w:p w14:paraId="438D82D0" w14:textId="24742EBB" w:rsidR="0020066D" w:rsidRPr="008C3256" w:rsidRDefault="00497E64" w:rsidP="008C3256">
      <w:pPr>
        <w:jc w:val="center"/>
        <w:rPr>
          <w:rFonts w:ascii="Sakkal Majalla" w:hAnsi="Sakkal Majalla" w:cs="Sakkal Majalla"/>
          <w:b/>
          <w:bCs/>
          <w:sz w:val="16"/>
          <w:szCs w:val="16"/>
          <w:rtl/>
          <w:lang w:bidi="ar-EG"/>
        </w:rPr>
      </w:pPr>
      <w:r>
        <w:rPr>
          <w:rFonts w:ascii="Arial" w:eastAsia="SimSun" w:hAnsi="Arial" w:cs="Arial" w:hint="cs"/>
          <w:b/>
          <w:bCs/>
          <w:sz w:val="20"/>
          <w:szCs w:val="20"/>
          <w:rtl/>
          <w:lang w:eastAsia="zh-CN" w:bidi="ar-EG"/>
        </w:rPr>
        <w:t xml:space="preserve">      </w:t>
      </w:r>
      <w:r w:rsidRPr="00666BC3">
        <w:rPr>
          <w:rFonts w:ascii="Arial" w:eastAsia="SimSun" w:hAnsi="Arial" w:cs="Arial" w:hint="cs"/>
          <w:b/>
          <w:bCs/>
          <w:sz w:val="20"/>
          <w:szCs w:val="20"/>
          <w:rtl/>
          <w:lang w:eastAsia="zh-CN" w:bidi="ar-EG"/>
        </w:rPr>
        <w:t>إصدار رقم (2) 14/10/2024</w:t>
      </w:r>
    </w:p>
    <w:p w14:paraId="51DC846F" w14:textId="2E35AFB0" w:rsidR="008C3256" w:rsidRPr="00E62BE6" w:rsidRDefault="006514B5" w:rsidP="008C3256">
      <w:pPr>
        <w:tabs>
          <w:tab w:val="left" w:pos="6879"/>
        </w:tabs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EG"/>
        </w:rPr>
        <w:t xml:space="preserve"> إستمارة</w:t>
      </w:r>
      <w:r w:rsidR="008C3256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 xml:space="preserve">إسقاط/ إيقاف مدة </w:t>
      </w:r>
      <w:r w:rsidR="008C3256">
        <w:rPr>
          <w:rFonts w:ascii="Sakkal Majalla" w:hAnsi="Sakkal Majalla" w:cs="Sakkal Majalla" w:hint="cs"/>
          <w:sz w:val="16"/>
          <w:szCs w:val="16"/>
          <w:rtl/>
        </w:rPr>
        <w:t xml:space="preserve">............................................... </w:t>
      </w:r>
      <w:r w:rsidR="008C3256" w:rsidRPr="005669BA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 xml:space="preserve">لدرجة </w:t>
      </w:r>
      <w:r w:rsidR="008C3256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>.......</w:t>
      </w:r>
      <w:r w:rsidR="008C3256" w:rsidRPr="005669BA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 xml:space="preserve"> </w:t>
      </w:r>
    </w:p>
    <w:p w14:paraId="13D17F01" w14:textId="77777777" w:rsidR="008C3256" w:rsidRDefault="008C3256" w:rsidP="008C3256">
      <w:pPr>
        <w:tabs>
          <w:tab w:val="left" w:pos="6879"/>
        </w:tabs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u w:val="single"/>
          <w:rtl/>
        </w:rPr>
        <w:lastRenderedPageBreak/>
        <w:t>البيانات الأساسية</w:t>
      </w:r>
      <w:r w:rsidRPr="00DB4811">
        <w:rPr>
          <w:rFonts w:ascii="Sakkal Majalla" w:hAnsi="Sakkal Majalla" w:cs="Sakkal Majalla"/>
          <w:b/>
          <w:bCs/>
          <w:u w:val="single"/>
          <w:rtl/>
        </w:rPr>
        <w:t xml:space="preserve"> للطالب</w:t>
      </w:r>
      <w:r>
        <w:rPr>
          <w:rFonts w:ascii="Sakkal Majalla" w:hAnsi="Sakkal Majalla" w:cs="Sakkal Majalla" w:hint="cs"/>
          <w:b/>
          <w:bCs/>
          <w:u w:val="single"/>
          <w:rtl/>
        </w:rPr>
        <w:t>:</w:t>
      </w:r>
    </w:p>
    <w:p w14:paraId="6701F352" w14:textId="77777777" w:rsidR="008C3256" w:rsidRPr="009A429D" w:rsidRDefault="008C3256" w:rsidP="008C3256">
      <w:pPr>
        <w:autoSpaceDE w:val="0"/>
        <w:autoSpaceDN w:val="0"/>
        <w:adjustRightInd w:val="0"/>
        <w:ind w:left="11"/>
        <w:rPr>
          <w:rFonts w:ascii="Sakkal Majalla" w:hAnsi="Sakkal Majalla" w:cs="Sakkal Majalla"/>
        </w:rPr>
      </w:pPr>
      <w:r w:rsidRPr="009A429D">
        <w:rPr>
          <w:rFonts w:ascii="Sakkal Majalla" w:hAnsi="Sakkal Majalla" w:cs="Sakkal Majalla"/>
          <w:rtl/>
        </w:rPr>
        <w:t>اسم الطالب</w:t>
      </w:r>
      <w:r w:rsidRPr="009A429D">
        <w:rPr>
          <w:rFonts w:ascii="Sakkal Majalla" w:hAnsi="Sakkal Majalla" w:cs="Sakkal Majalla" w:hint="cs"/>
          <w:rtl/>
        </w:rPr>
        <w:t>: ....................................................................</w:t>
      </w:r>
      <w:r w:rsidRPr="00B46197">
        <w:rPr>
          <w:rFonts w:ascii="Sakkal Majalla" w:hAnsi="Sakkal Majalla" w:cs="Sakkal Majalla" w:hint="cs"/>
          <w:rtl/>
          <w:lang w:bidi="ar-EG"/>
        </w:rPr>
        <w:t xml:space="preserve"> </w:t>
      </w:r>
      <w:r>
        <w:rPr>
          <w:rFonts w:ascii="Sakkal Majalla" w:hAnsi="Sakkal Majalla" w:cs="Sakkal Majalla" w:hint="cs"/>
          <w:rtl/>
          <w:lang w:bidi="ar-EG"/>
        </w:rPr>
        <w:t xml:space="preserve">الجنسية </w:t>
      </w:r>
      <w:r w:rsidRPr="009A429D">
        <w:rPr>
          <w:rFonts w:ascii="Sakkal Majalla" w:hAnsi="Sakkal Majalla" w:cs="Sakkal Majalla" w:hint="cs"/>
          <w:rtl/>
        </w:rPr>
        <w:t>.....................................................</w:t>
      </w:r>
      <w:r>
        <w:rPr>
          <w:rFonts w:ascii="Sakkal Majalla" w:hAnsi="Sakkal Majalla" w:cs="Sakkal Majalla" w:hint="cs"/>
          <w:rtl/>
        </w:rPr>
        <w:t>الوظيفة ........</w:t>
      </w:r>
      <w:r w:rsidRPr="009A429D">
        <w:rPr>
          <w:rFonts w:ascii="Sakkal Majalla" w:hAnsi="Sakkal Majalla" w:cs="Sakkal Majalla" w:hint="cs"/>
          <w:rtl/>
        </w:rPr>
        <w:t>.............................................</w:t>
      </w:r>
    </w:p>
    <w:p w14:paraId="50E08633" w14:textId="77777777" w:rsidR="008C3256" w:rsidRDefault="008C3256" w:rsidP="008C3256">
      <w:pPr>
        <w:autoSpaceDE w:val="0"/>
        <w:autoSpaceDN w:val="0"/>
        <w:adjustRightInd w:val="0"/>
        <w:ind w:left="11"/>
        <w:jc w:val="both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 w:hint="cs"/>
          <w:rtl/>
        </w:rPr>
        <w:t xml:space="preserve">الرقم القومي: </w:t>
      </w:r>
      <w:r w:rsidRPr="009A429D">
        <w:rPr>
          <w:rFonts w:ascii="Sakkal Majalla" w:hAnsi="Sakkal Majalla" w:cs="Sakkal Majalla" w:hint="cs"/>
          <w:rtl/>
        </w:rPr>
        <w:t>....................................................................</w:t>
      </w:r>
    </w:p>
    <w:p w14:paraId="50894491" w14:textId="77777777" w:rsidR="008C3256" w:rsidRDefault="008C3256" w:rsidP="008C3256">
      <w:pPr>
        <w:autoSpaceDE w:val="0"/>
        <w:autoSpaceDN w:val="0"/>
        <w:adjustRightInd w:val="0"/>
        <w:spacing w:line="204" w:lineRule="auto"/>
        <w:ind w:left="11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 w:hint="cs"/>
          <w:rtl/>
        </w:rPr>
        <w:t>التخصص الدقيق: ............................................................البرنامج: ......................................................القسم: ........................</w:t>
      </w:r>
    </w:p>
    <w:p w14:paraId="3D185A0C" w14:textId="77777777" w:rsidR="008C3256" w:rsidRDefault="008C3256" w:rsidP="008C3256">
      <w:pPr>
        <w:autoSpaceDE w:val="0"/>
        <w:autoSpaceDN w:val="0"/>
        <w:adjustRightInd w:val="0"/>
        <w:ind w:left="11"/>
        <w:jc w:val="both"/>
        <w:rPr>
          <w:rFonts w:ascii="Sakkal Majalla" w:hAnsi="Sakkal Majalla" w:cs="Sakkal Majalla"/>
          <w:rtl/>
        </w:rPr>
      </w:pPr>
      <w:r w:rsidRPr="009A429D">
        <w:rPr>
          <w:rFonts w:ascii="Sakkal Majalla" w:hAnsi="Sakkal Majalla" w:cs="Sakkal Majalla"/>
          <w:rtl/>
        </w:rPr>
        <w:t>تاريخ القيد</w:t>
      </w:r>
      <w:r w:rsidRPr="009A429D">
        <w:rPr>
          <w:rFonts w:ascii="Sakkal Majalla" w:hAnsi="Sakkal Majalla" w:cs="Sakkal Majalla" w:hint="cs"/>
          <w:rtl/>
        </w:rPr>
        <w:t>: .....................................................</w:t>
      </w:r>
      <w:r w:rsidRPr="009A429D">
        <w:rPr>
          <w:rFonts w:ascii="Sakkal Majalla" w:hAnsi="Sakkal Majalla" w:cs="Sakkal Majalla"/>
          <w:rtl/>
        </w:rPr>
        <w:tab/>
      </w:r>
      <w:r>
        <w:rPr>
          <w:rFonts w:ascii="Sakkal Majalla" w:hAnsi="Sakkal Majalla" w:cs="Sakkal Majalla" w:hint="cs"/>
          <w:rtl/>
        </w:rPr>
        <w:t xml:space="preserve">اعتماد أ.د/ نائب رئيس الجامعة للقيد: ....................................................................... </w:t>
      </w:r>
      <w:r w:rsidRPr="009A429D">
        <w:rPr>
          <w:rFonts w:ascii="Sakkal Majalla" w:hAnsi="Sakkal Majalla" w:cs="Sakkal Majalla"/>
          <w:rtl/>
        </w:rPr>
        <w:t>التسجيل بالبرنامج</w:t>
      </w:r>
      <w:r w:rsidRPr="009A429D">
        <w:rPr>
          <w:rFonts w:ascii="Sakkal Majalla" w:hAnsi="Sakkal Majalla" w:cs="Sakkal Majalla" w:hint="cs"/>
          <w:rtl/>
        </w:rPr>
        <w:t>: ..........................................................</w:t>
      </w:r>
      <w:r>
        <w:rPr>
          <w:rFonts w:ascii="Sakkal Majalla" w:hAnsi="Sakkal Majalla" w:cs="Sakkal Majalla" w:hint="cs"/>
          <w:rtl/>
        </w:rPr>
        <w:t xml:space="preserve"> اعتماد مجلس الدراسات العليا للتسجيل:  .....................................................................</w:t>
      </w:r>
    </w:p>
    <w:p w14:paraId="6A43635C" w14:textId="77777777" w:rsidR="008C3256" w:rsidRDefault="008C3256" w:rsidP="008C3256">
      <w:pPr>
        <w:jc w:val="both"/>
        <w:rPr>
          <w:rFonts w:ascii="Sakkal Majalla" w:hAnsi="Sakkal Majalla" w:cs="Sakkal Majalla"/>
          <w:color w:val="BFBFBF" w:themeColor="background1" w:themeShade="BF"/>
          <w:rtl/>
        </w:rPr>
      </w:pPr>
      <w:r>
        <w:rPr>
          <w:rFonts w:ascii="Sakkal Majalla" w:hAnsi="Sakkal Majalla" w:cs="Sakkal Majalla" w:hint="cs"/>
          <w:rtl/>
        </w:rPr>
        <w:t>موافقة مجلس الكلية على إيقاف/ اسقاط: .....................................................................................................</w:t>
      </w:r>
    </w:p>
    <w:p w14:paraId="3647BAEE" w14:textId="77777777" w:rsidR="008C3256" w:rsidRDefault="008C3256" w:rsidP="008C3256">
      <w:pPr>
        <w:jc w:val="both"/>
        <w:rPr>
          <w:rFonts w:ascii="Sakkal Majalla" w:hAnsi="Sakkal Majalla" w:cs="Sakkal Majalla"/>
          <w:rtl/>
        </w:rPr>
      </w:pPr>
      <w:r w:rsidRPr="00F952A3">
        <w:rPr>
          <w:rFonts w:ascii="Sakkal Majalla" w:hAnsi="Sakkal Majalla" w:cs="Sakkal Majalla" w:hint="cs"/>
          <w:b/>
          <w:bCs/>
          <w:u w:val="single"/>
          <w:rtl/>
        </w:rPr>
        <w:t>عنوان البحث باللغة العربية</w:t>
      </w:r>
      <w:r>
        <w:rPr>
          <w:rFonts w:ascii="Sakkal Majalla" w:hAnsi="Sakkal Majalla" w:cs="Sakkal Majalla" w:hint="cs"/>
          <w:rtl/>
        </w:rPr>
        <w:t xml:space="preserve">: </w:t>
      </w:r>
    </w:p>
    <w:p w14:paraId="78DB159F" w14:textId="77777777" w:rsidR="008C3256" w:rsidRPr="00F952A3" w:rsidRDefault="008C3256" w:rsidP="008C3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akkal Majalla" w:hAnsi="Sakkal Majalla" w:cs="Sakkal Majalla"/>
          <w:b/>
          <w:bCs/>
          <w:rtl/>
        </w:rPr>
      </w:pPr>
    </w:p>
    <w:p w14:paraId="07D97AD0" w14:textId="77777777" w:rsidR="008C3256" w:rsidRDefault="008C3256" w:rsidP="008C3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79"/>
        </w:tabs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3D492F64" w14:textId="77777777" w:rsidR="008C3256" w:rsidRDefault="008C3256" w:rsidP="008C3256">
      <w:pPr>
        <w:jc w:val="both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 w:hint="cs"/>
          <w:b/>
          <w:bCs/>
          <w:u w:val="single"/>
          <w:rtl/>
        </w:rPr>
        <w:t>أسباب الإيقاف/ الإسقاط</w:t>
      </w:r>
      <w:r>
        <w:rPr>
          <w:rFonts w:ascii="Sakkal Majalla" w:hAnsi="Sakkal Majalla" w:cs="Sakkal Majalla" w:hint="cs"/>
          <w:rtl/>
        </w:rPr>
        <w:t xml:space="preserve">: </w:t>
      </w:r>
    </w:p>
    <w:p w14:paraId="3BABE127" w14:textId="77777777" w:rsidR="008C3256" w:rsidRDefault="008C3256" w:rsidP="008C3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79"/>
        </w:tabs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4BE95621" w14:textId="77777777" w:rsidR="008C3256" w:rsidRDefault="008C3256" w:rsidP="008C3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79"/>
        </w:tabs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519A1C55" w14:textId="77777777" w:rsidR="008C3256" w:rsidRDefault="008C3256" w:rsidP="008C3256">
      <w:pPr>
        <w:rPr>
          <w:rFonts w:ascii="Sakkal Majalla" w:hAnsi="Sakkal Majalla" w:cs="Sakkal Majalla"/>
          <w:rtl/>
        </w:rPr>
      </w:pPr>
      <w:r w:rsidRPr="001B3EED">
        <w:rPr>
          <w:rFonts w:ascii="Sakkal Majalla" w:hAnsi="Sakkal Majalla" w:cs="Sakkal Majalla"/>
          <w:b/>
          <w:bCs/>
          <w:u w:val="single"/>
          <w:rtl/>
        </w:rPr>
        <w:t>المرفقات</w:t>
      </w:r>
      <w:r w:rsidRPr="002B082B">
        <w:rPr>
          <w:rFonts w:ascii="Sakkal Majalla" w:hAnsi="Sakkal Majalla" w:cs="Sakkal Majalla"/>
          <w:b/>
          <w:bCs/>
          <w:rtl/>
        </w:rPr>
        <w:t>:</w:t>
      </w:r>
      <w:r>
        <w:rPr>
          <w:rFonts w:ascii="Sakkal Majalla" w:hAnsi="Sakkal Majalla" w:cs="Sakkal Majalla" w:hint="cs"/>
          <w:b/>
          <w:bCs/>
          <w:rtl/>
        </w:rPr>
        <w:t xml:space="preserve">  </w:t>
      </w:r>
      <w:sdt>
        <w:sdtPr>
          <w:rPr>
            <w:rFonts w:ascii="Sakkal Majalla" w:hAnsi="Sakkal Majalla" w:cs="Sakkal Majalla"/>
            <w:rtl/>
            <w:lang w:bidi="ar-EG"/>
          </w:rPr>
          <w:id w:val="282007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akkal Majalla" w:hint="eastAsia"/>
              <w:rtl/>
              <w:lang w:bidi="ar-EG"/>
            </w:rPr>
            <w:t>☐</w:t>
          </w:r>
        </w:sdtContent>
      </w:sdt>
      <w:r w:rsidRPr="002B082B">
        <w:rPr>
          <w:rFonts w:ascii="Sakkal Majalla" w:hAnsi="Sakkal Majalla" w:cs="Sakkal Majalla"/>
          <w:rtl/>
        </w:rPr>
        <w:t xml:space="preserve"> </w:t>
      </w:r>
      <w:r>
        <w:rPr>
          <w:rFonts w:ascii="Sakkal Majalla" w:hAnsi="Sakkal Majalla" w:cs="Sakkal Majalla" w:hint="cs"/>
          <w:rtl/>
        </w:rPr>
        <w:t>شهادة مرضية معتمدة</w:t>
      </w:r>
      <w:r>
        <w:rPr>
          <w:rFonts w:ascii="Sakkal Majalla" w:hAnsi="Sakkal Majalla" w:cs="Sakkal Majalla"/>
          <w:rtl/>
        </w:rPr>
        <w:tab/>
      </w:r>
      <w:r>
        <w:rPr>
          <w:rFonts w:ascii="Sakkal Majalla" w:hAnsi="Sakkal Majalla" w:cs="Sakkal Majalla"/>
          <w:rtl/>
        </w:rPr>
        <w:tab/>
      </w:r>
      <w:sdt>
        <w:sdtPr>
          <w:rPr>
            <w:rFonts w:ascii="Sakkal Majalla" w:hAnsi="Sakkal Majalla" w:cs="Sakkal Majalla"/>
            <w:rtl/>
            <w:lang w:bidi="ar-EG"/>
          </w:rPr>
          <w:id w:val="1103918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akkal Majalla" w:hint="eastAsia"/>
              <w:rtl/>
              <w:lang w:bidi="ar-EG"/>
            </w:rPr>
            <w:t>☐</w:t>
          </w:r>
        </w:sdtContent>
      </w:sdt>
      <w:r w:rsidRPr="002B082B">
        <w:rPr>
          <w:rFonts w:ascii="Sakkal Majalla" w:hAnsi="Sakkal Majalla" w:cs="Sakkal Majalla"/>
          <w:rtl/>
        </w:rPr>
        <w:t xml:space="preserve"> </w:t>
      </w:r>
      <w:r>
        <w:rPr>
          <w:rFonts w:ascii="Sakkal Majalla" w:hAnsi="Sakkal Majalla" w:cs="Sakkal Majalla" w:hint="cs"/>
          <w:rtl/>
        </w:rPr>
        <w:t>مرافقة زوج/ زوجة</w:t>
      </w:r>
      <w:r>
        <w:rPr>
          <w:rFonts w:ascii="Sakkal Majalla" w:hAnsi="Sakkal Majalla" w:cs="Sakkal Majalla"/>
          <w:rtl/>
        </w:rPr>
        <w:tab/>
      </w:r>
      <w:r>
        <w:rPr>
          <w:rFonts w:ascii="Sakkal Majalla" w:hAnsi="Sakkal Majalla" w:cs="Sakkal Majalla"/>
          <w:rtl/>
        </w:rPr>
        <w:tab/>
      </w:r>
      <w:sdt>
        <w:sdtPr>
          <w:rPr>
            <w:rFonts w:ascii="Sakkal Majalla" w:hAnsi="Sakkal Majalla" w:cs="Sakkal Majalla"/>
            <w:rtl/>
            <w:lang w:bidi="ar-EG"/>
          </w:rPr>
          <w:id w:val="159697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akkal Majalla" w:hint="eastAsia"/>
              <w:rtl/>
              <w:lang w:bidi="ar-EG"/>
            </w:rPr>
            <w:t>☐</w:t>
          </w:r>
        </w:sdtContent>
      </w:sdt>
      <w:r w:rsidRPr="002B082B">
        <w:rPr>
          <w:rFonts w:ascii="Sakkal Majalla" w:hAnsi="Sakkal Majalla" w:cs="Sakkal Majalla"/>
          <w:rtl/>
        </w:rPr>
        <w:t xml:space="preserve"> </w:t>
      </w:r>
      <w:r>
        <w:rPr>
          <w:rFonts w:ascii="Sakkal Majalla" w:hAnsi="Sakkal Majalla" w:cs="Sakkal Majalla" w:hint="cs"/>
          <w:rtl/>
        </w:rPr>
        <w:t>غير ذلك</w:t>
      </w:r>
    </w:p>
    <w:p w14:paraId="203DDBBF" w14:textId="77777777" w:rsidR="008C3256" w:rsidRDefault="008C3256" w:rsidP="008C3256">
      <w:pPr>
        <w:tabs>
          <w:tab w:val="left" w:pos="6879"/>
        </w:tabs>
        <w:jc w:val="both"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TableGrid"/>
        <w:bidiVisual/>
        <w:tblW w:w="9141" w:type="dxa"/>
        <w:tblInd w:w="-18" w:type="dxa"/>
        <w:tblLook w:val="04A0" w:firstRow="1" w:lastRow="0" w:firstColumn="1" w:lastColumn="0" w:noHBand="0" w:noVBand="1"/>
      </w:tblPr>
      <w:tblGrid>
        <w:gridCol w:w="2208"/>
        <w:gridCol w:w="897"/>
        <w:gridCol w:w="236"/>
        <w:gridCol w:w="1622"/>
        <w:gridCol w:w="975"/>
        <w:gridCol w:w="236"/>
        <w:gridCol w:w="2093"/>
        <w:gridCol w:w="874"/>
      </w:tblGrid>
      <w:tr w:rsidR="008C3256" w:rsidRPr="00FE7430" w14:paraId="0CFAD178" w14:textId="77777777" w:rsidTr="006C0999">
        <w:trPr>
          <w:trHeight w:val="208"/>
        </w:trPr>
        <w:tc>
          <w:tcPr>
            <w:tcW w:w="220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023F353" w14:textId="77777777" w:rsidR="008C3256" w:rsidRPr="00FE7430" w:rsidRDefault="008C325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lang w:bidi="ar-EG"/>
              </w:rPr>
            </w:pP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توقيع الموظف المختص </w:t>
            </w:r>
          </w:p>
        </w:tc>
        <w:tc>
          <w:tcPr>
            <w:tcW w:w="89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E3A6ED2" w14:textId="77777777" w:rsidR="008C3256" w:rsidRPr="00FE7430" w:rsidRDefault="008C325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2BA6CEC" w14:textId="77777777" w:rsidR="008C3256" w:rsidRPr="008A5859" w:rsidRDefault="008C325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64F15A8C" w14:textId="77777777" w:rsidR="008C3256" w:rsidRPr="00FE7430" w:rsidRDefault="008C325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1A2B8B46" w14:textId="77777777" w:rsidR="008C3256" w:rsidRPr="00FE7430" w:rsidRDefault="008C325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38AAAD0" w14:textId="77777777" w:rsidR="008C3256" w:rsidRPr="00FE7430" w:rsidRDefault="008C325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96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C7B1BF" w14:textId="77777777" w:rsidR="008C3256" w:rsidRPr="00FE7430" w:rsidRDefault="008C3256" w:rsidP="00D36D03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روجع بإ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دارة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الدراسات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العليا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بالجامعة</w:t>
            </w:r>
          </w:p>
        </w:tc>
      </w:tr>
      <w:tr w:rsidR="008C3256" w:rsidRPr="00FE7430" w14:paraId="7551C832" w14:textId="77777777" w:rsidTr="006C0999">
        <w:trPr>
          <w:trHeight w:val="208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D429D59" w14:textId="77777777" w:rsidR="008C3256" w:rsidRPr="00FE7430" w:rsidRDefault="008C325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 مدير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إدارة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الدراسات العليا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F9B0E03" w14:textId="77777777" w:rsidR="008C3256" w:rsidRPr="00FE7430" w:rsidRDefault="008C325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A756927" w14:textId="77777777" w:rsidR="008C3256" w:rsidRPr="008A5859" w:rsidRDefault="008C325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554FAB66" w14:textId="77777777" w:rsidR="008C3256" w:rsidRPr="00FE7430" w:rsidRDefault="008C325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6C6F44AA" w14:textId="77777777" w:rsidR="008C3256" w:rsidRPr="00FE7430" w:rsidRDefault="008C325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3AA1B15" w14:textId="77777777" w:rsidR="008C3256" w:rsidRPr="00FE7430" w:rsidRDefault="008C325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093" w:type="dxa"/>
            <w:tcBorders>
              <w:left w:val="single" w:sz="18" w:space="0" w:color="auto"/>
              <w:bottom w:val="single" w:sz="4" w:space="0" w:color="auto"/>
            </w:tcBorders>
          </w:tcPr>
          <w:p w14:paraId="2FDDA8B5" w14:textId="77777777" w:rsidR="008C3256" w:rsidRPr="00FE7430" w:rsidRDefault="008C3256" w:rsidP="00D36D03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lang w:bidi="ar-EG"/>
              </w:rPr>
            </w:pP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</w:t>
            </w:r>
            <w:r w:rsidRPr="008A5859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الموظف</w:t>
            </w:r>
            <w:r w:rsidRPr="008A5859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المختص</w:t>
            </w:r>
          </w:p>
        </w:tc>
        <w:tc>
          <w:tcPr>
            <w:tcW w:w="874" w:type="dxa"/>
            <w:tcBorders>
              <w:bottom w:val="single" w:sz="4" w:space="0" w:color="auto"/>
              <w:right w:val="single" w:sz="18" w:space="0" w:color="auto"/>
            </w:tcBorders>
          </w:tcPr>
          <w:p w14:paraId="659DE472" w14:textId="77777777" w:rsidR="008C3256" w:rsidRPr="00FE7430" w:rsidRDefault="008C325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</w:tr>
      <w:tr w:rsidR="008C3256" w:rsidRPr="00FE7430" w14:paraId="0F2EFACB" w14:textId="77777777" w:rsidTr="006C0999">
        <w:trPr>
          <w:trHeight w:val="208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D7A1DC0" w14:textId="77777777" w:rsidR="008C3256" w:rsidRPr="00FE7430" w:rsidRDefault="008C325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 وكيل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 xml:space="preserve"> الكلية ل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>لدراسات العليا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0D424B2" w14:textId="77777777" w:rsidR="008C3256" w:rsidRPr="00FE7430" w:rsidRDefault="008C325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5908140" w14:textId="77777777" w:rsidR="008C3256" w:rsidRPr="008A5859" w:rsidRDefault="008C325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23BB641F" w14:textId="77777777" w:rsidR="008C3256" w:rsidRPr="00FE7430" w:rsidRDefault="008C325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66FCB401" w14:textId="77777777" w:rsidR="008C3256" w:rsidRPr="00FE7430" w:rsidRDefault="008C325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79273CB" w14:textId="77777777" w:rsidR="008C3256" w:rsidRPr="00FE7430" w:rsidRDefault="008C325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870D5AA" w14:textId="77777777" w:rsidR="008C3256" w:rsidRPr="00FE7430" w:rsidRDefault="008C3256" w:rsidP="00D36D03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رئيس القسم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C1A6F6" w14:textId="77777777" w:rsidR="008C3256" w:rsidRPr="00FE7430" w:rsidRDefault="008C325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</w:tr>
      <w:tr w:rsidR="008C3256" w:rsidRPr="00FE7430" w14:paraId="78DD316A" w14:textId="77777777" w:rsidTr="006C0999">
        <w:trPr>
          <w:trHeight w:val="208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85805E8" w14:textId="77777777" w:rsidR="008C3256" w:rsidRPr="00FE7430" w:rsidRDefault="008C325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عميد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الكلية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>/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المعهد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3E745B0" w14:textId="77777777" w:rsidR="008C3256" w:rsidRPr="00FE7430" w:rsidRDefault="008C325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A693173" w14:textId="77777777" w:rsidR="008C3256" w:rsidRPr="008A5859" w:rsidRDefault="008C325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109AF1AE" w14:textId="77777777" w:rsidR="008C3256" w:rsidRPr="00FE7430" w:rsidRDefault="008C325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23365F14" w14:textId="77777777" w:rsidR="008C3256" w:rsidRPr="00FE7430" w:rsidRDefault="008C325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7EA44F3" w14:textId="77777777" w:rsidR="008C3256" w:rsidRPr="00FE7430" w:rsidRDefault="008C325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71641170" w14:textId="77777777" w:rsidR="008C3256" w:rsidRPr="00FE7430" w:rsidRDefault="008C3256" w:rsidP="00D36D03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 مدير</w:t>
            </w:r>
            <w:r w:rsidRPr="008A5859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 xml:space="preserve">إدارة </w:t>
            </w: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الدراسات</w:t>
            </w:r>
            <w:r w:rsidRPr="008A5859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العليا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6FDFCEF" w14:textId="77777777" w:rsidR="008C3256" w:rsidRPr="00FE7430" w:rsidRDefault="008C3256" w:rsidP="006C0999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</w:tr>
    </w:tbl>
    <w:p w14:paraId="58BDB27B" w14:textId="77777777" w:rsidR="008C3256" w:rsidRPr="008325C3" w:rsidRDefault="008C3256" w:rsidP="008C3256">
      <w:pPr>
        <w:tabs>
          <w:tab w:val="left" w:pos="6879"/>
        </w:tabs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26E03EBB" w14:textId="00750602" w:rsidR="0020066D" w:rsidRDefault="008C3256" w:rsidP="008C3256">
      <w:pPr>
        <w:spacing w:after="120"/>
        <w:ind w:right="450"/>
        <w:jc w:val="both"/>
        <w:rPr>
          <w:rFonts w:ascii="Arial" w:hAnsi="Arial" w:cs="Arial"/>
          <w:b/>
          <w:bCs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مدير عام إدارة الدراسات العليا</w:t>
      </w:r>
      <w:r>
        <w:rPr>
          <w:rFonts w:ascii="Sakkal Majalla" w:hAnsi="Sakkal Majalla" w:cs="Sakkal Majalla"/>
          <w:sz w:val="28"/>
          <w:szCs w:val="28"/>
          <w:rtl/>
        </w:rPr>
        <w:tab/>
      </w:r>
      <w:r>
        <w:rPr>
          <w:rFonts w:ascii="Sakkal Majalla" w:hAnsi="Sakkal Majalla" w:cs="Sakkal Majalla" w:hint="cs"/>
          <w:sz w:val="28"/>
          <w:szCs w:val="28"/>
          <w:rtl/>
        </w:rPr>
        <w:t>أ.د/ نائب رئيس الجامعة للدراسات العليا والبحوث</w:t>
      </w:r>
    </w:p>
    <w:p w14:paraId="03D34542" w14:textId="77777777" w:rsidR="0020066D" w:rsidRDefault="0020066D" w:rsidP="00DA650F">
      <w:pPr>
        <w:spacing w:after="120"/>
        <w:ind w:right="450"/>
        <w:jc w:val="both"/>
        <w:rPr>
          <w:rFonts w:ascii="Arial" w:hAnsi="Arial" w:cs="Arial"/>
          <w:b/>
          <w:bCs/>
          <w:rtl/>
        </w:rPr>
      </w:pPr>
    </w:p>
    <w:p w14:paraId="5B14A6BA" w14:textId="77777777" w:rsidR="0020066D" w:rsidRDefault="0020066D" w:rsidP="00DA650F">
      <w:pPr>
        <w:spacing w:after="120"/>
        <w:ind w:right="450"/>
        <w:jc w:val="both"/>
        <w:rPr>
          <w:rFonts w:ascii="Arial" w:hAnsi="Arial" w:cs="Arial"/>
          <w:b/>
          <w:bCs/>
          <w:rtl/>
        </w:rPr>
      </w:pPr>
    </w:p>
    <w:p w14:paraId="424D1ECA" w14:textId="77777777" w:rsidR="0020066D" w:rsidRDefault="0020066D" w:rsidP="00DA650F">
      <w:pPr>
        <w:spacing w:after="120"/>
        <w:ind w:right="450"/>
        <w:jc w:val="both"/>
        <w:rPr>
          <w:rFonts w:ascii="Arial" w:hAnsi="Arial" w:cs="Arial"/>
          <w:b/>
          <w:bCs/>
          <w:rtl/>
        </w:rPr>
      </w:pPr>
    </w:p>
    <w:p w14:paraId="23A2F078" w14:textId="77777777" w:rsidR="0020066D" w:rsidRDefault="0020066D" w:rsidP="00DA650F">
      <w:pPr>
        <w:spacing w:after="120"/>
        <w:ind w:right="450"/>
        <w:jc w:val="both"/>
        <w:rPr>
          <w:rFonts w:ascii="Arial" w:hAnsi="Arial" w:cs="Arial"/>
          <w:b/>
          <w:bCs/>
          <w:rtl/>
        </w:rPr>
      </w:pPr>
    </w:p>
    <w:p w14:paraId="3CEFF134" w14:textId="77777777" w:rsidR="0020066D" w:rsidRDefault="0020066D" w:rsidP="00DA650F">
      <w:pPr>
        <w:spacing w:after="120"/>
        <w:ind w:right="450"/>
        <w:jc w:val="both"/>
        <w:rPr>
          <w:rFonts w:ascii="Arial" w:hAnsi="Arial" w:cs="Arial"/>
          <w:b/>
          <w:bCs/>
          <w:rtl/>
        </w:rPr>
      </w:pPr>
    </w:p>
    <w:p w14:paraId="5C0527EA" w14:textId="77777777" w:rsidR="0020066D" w:rsidRDefault="0020066D" w:rsidP="00DA650F">
      <w:pPr>
        <w:spacing w:after="120"/>
        <w:ind w:right="450"/>
        <w:jc w:val="both"/>
        <w:rPr>
          <w:rFonts w:ascii="Arial" w:hAnsi="Arial" w:cs="Arial"/>
          <w:b/>
          <w:bCs/>
          <w:rtl/>
        </w:rPr>
      </w:pPr>
    </w:p>
    <w:p w14:paraId="3CD6E2D7" w14:textId="77777777" w:rsidR="00265932" w:rsidRDefault="00265932" w:rsidP="00DA650F">
      <w:pPr>
        <w:spacing w:after="120"/>
        <w:ind w:right="450"/>
        <w:jc w:val="both"/>
        <w:rPr>
          <w:rFonts w:ascii="Arial" w:hAnsi="Arial" w:cs="Arial"/>
          <w:b/>
          <w:bCs/>
          <w:rtl/>
        </w:rPr>
      </w:pPr>
    </w:p>
    <w:p w14:paraId="4CD9158C" w14:textId="77777777" w:rsidR="0020066D" w:rsidRDefault="0020066D" w:rsidP="00DA650F">
      <w:pPr>
        <w:spacing w:after="120"/>
        <w:ind w:right="450"/>
        <w:jc w:val="both"/>
        <w:rPr>
          <w:rFonts w:ascii="Arial" w:hAnsi="Arial" w:cs="Arial"/>
          <w:b/>
          <w:bCs/>
          <w:rtl/>
        </w:rPr>
      </w:pPr>
    </w:p>
    <w:p w14:paraId="3F1C7806" w14:textId="77777777" w:rsidR="0020066D" w:rsidRDefault="0020066D" w:rsidP="00DA650F">
      <w:pPr>
        <w:spacing w:after="120"/>
        <w:ind w:right="450"/>
        <w:jc w:val="both"/>
        <w:rPr>
          <w:rFonts w:ascii="Arial" w:hAnsi="Arial" w:cs="Arial"/>
          <w:b/>
          <w:bCs/>
          <w:rtl/>
        </w:rPr>
      </w:pPr>
    </w:p>
    <w:p w14:paraId="2FE354FD" w14:textId="19A4930C" w:rsidR="008C3256" w:rsidRPr="00666BC3" w:rsidRDefault="008C3256" w:rsidP="006514B5">
      <w:pPr>
        <w:pStyle w:val="ListParagraph"/>
        <w:autoSpaceDE w:val="0"/>
        <w:autoSpaceDN w:val="0"/>
        <w:adjustRightInd w:val="0"/>
        <w:spacing w:after="120"/>
        <w:ind w:left="360"/>
        <w:jc w:val="center"/>
        <w:rPr>
          <w:rFonts w:ascii="Arial" w:eastAsia="SimSun" w:hAnsi="Arial" w:cs="Arial"/>
          <w:b/>
          <w:bCs/>
          <w:sz w:val="20"/>
          <w:szCs w:val="20"/>
          <w:lang w:eastAsia="zh-CN" w:bidi="ar-EG"/>
        </w:rPr>
      </w:pPr>
      <w:r w:rsidRPr="00666BC3">
        <w:rPr>
          <w:rFonts w:ascii="Arial" w:eastAsia="SimSun" w:hAnsi="Arial" w:cs="Arial" w:hint="cs"/>
          <w:b/>
          <w:bCs/>
          <w:sz w:val="20"/>
          <w:szCs w:val="20"/>
          <w:rtl/>
          <w:lang w:eastAsia="zh-CN" w:bidi="ar-EG"/>
        </w:rPr>
        <w:t>نموذج رقم</w:t>
      </w:r>
      <w:r w:rsidRPr="00666BC3">
        <w:rPr>
          <w:rFonts w:ascii="Arial" w:eastAsia="SimSun" w:hAnsi="Arial" w:cs="Arial"/>
          <w:b/>
          <w:bCs/>
          <w:sz w:val="20"/>
          <w:szCs w:val="20"/>
          <w:lang w:eastAsia="zh-CN" w:bidi="ar-EG"/>
        </w:rPr>
        <w:t xml:space="preserve"> SR0ABF00010</w:t>
      </w:r>
      <w:r w:rsidR="006514B5">
        <w:rPr>
          <w:rFonts w:ascii="Arial" w:eastAsia="SimSun" w:hAnsi="Arial" w:cs="Arial"/>
          <w:b/>
          <w:bCs/>
          <w:sz w:val="20"/>
          <w:szCs w:val="20"/>
          <w:lang w:eastAsia="zh-CN" w:bidi="ar-EG"/>
        </w:rPr>
        <w:t>8</w:t>
      </w:r>
    </w:p>
    <w:p w14:paraId="3F40468D" w14:textId="77777777" w:rsidR="008C3256" w:rsidRPr="008C3256" w:rsidRDefault="008C3256" w:rsidP="008C3256">
      <w:pPr>
        <w:jc w:val="center"/>
        <w:rPr>
          <w:rFonts w:ascii="Sakkal Majalla" w:hAnsi="Sakkal Majalla" w:cs="Sakkal Majalla"/>
          <w:b/>
          <w:bCs/>
          <w:sz w:val="16"/>
          <w:szCs w:val="16"/>
          <w:rtl/>
          <w:lang w:bidi="ar-EG"/>
        </w:rPr>
      </w:pPr>
      <w:r>
        <w:rPr>
          <w:rFonts w:ascii="Arial" w:eastAsia="SimSun" w:hAnsi="Arial" w:cs="Arial" w:hint="cs"/>
          <w:b/>
          <w:bCs/>
          <w:sz w:val="20"/>
          <w:szCs w:val="20"/>
          <w:rtl/>
          <w:lang w:eastAsia="zh-CN" w:bidi="ar-EG"/>
        </w:rPr>
        <w:t xml:space="preserve">      </w:t>
      </w:r>
      <w:r w:rsidRPr="00666BC3">
        <w:rPr>
          <w:rFonts w:ascii="Arial" w:eastAsia="SimSun" w:hAnsi="Arial" w:cs="Arial" w:hint="cs"/>
          <w:b/>
          <w:bCs/>
          <w:sz w:val="20"/>
          <w:szCs w:val="20"/>
          <w:rtl/>
          <w:lang w:eastAsia="zh-CN" w:bidi="ar-EG"/>
        </w:rPr>
        <w:t>إصدار رقم (2) 14/10/2024</w:t>
      </w:r>
    </w:p>
    <w:p w14:paraId="1B482308" w14:textId="6A26EE59" w:rsidR="00160457" w:rsidRPr="0088750A" w:rsidRDefault="006514B5" w:rsidP="00160457">
      <w:pPr>
        <w:tabs>
          <w:tab w:val="left" w:pos="6879"/>
        </w:tabs>
        <w:spacing w:line="180" w:lineRule="auto"/>
        <w:jc w:val="center"/>
        <w:rPr>
          <w:rFonts w:ascii="Sakkal Majalla" w:hAnsi="Sakkal Majalla" w:cs="Sakkal Majalla"/>
          <w:sz w:val="16"/>
          <w:szCs w:val="16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EG"/>
        </w:rPr>
        <w:t xml:space="preserve"> إستمارة</w:t>
      </w:r>
      <w:r w:rsidR="00160457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>إ</w:t>
      </w:r>
      <w:r w:rsidR="00160457" w:rsidRPr="008565D8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 xml:space="preserve">لغاء </w:t>
      </w:r>
      <w:r w:rsidR="00160457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>ال</w:t>
      </w:r>
      <w:r w:rsidR="00160457" w:rsidRPr="008565D8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 xml:space="preserve">تسجيل </w:t>
      </w:r>
      <w:r w:rsidR="00160457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>لدرجة ........</w:t>
      </w:r>
    </w:p>
    <w:p w14:paraId="3974AE17" w14:textId="77777777" w:rsidR="00160457" w:rsidRPr="002B082B" w:rsidRDefault="00160457" w:rsidP="00160457">
      <w:pPr>
        <w:autoSpaceDE w:val="0"/>
        <w:autoSpaceDN w:val="0"/>
        <w:adjustRightInd w:val="0"/>
        <w:rPr>
          <w:rFonts w:ascii="Sakkal Majalla" w:hAnsi="Sakkal Majalla" w:cs="Sakkal Majalla"/>
          <w:b/>
          <w:bCs/>
          <w:color w:val="000000"/>
          <w:rtl/>
        </w:rPr>
      </w:pPr>
      <w:r w:rsidRPr="00373E0C">
        <w:rPr>
          <w:rFonts w:ascii="Sakkal Majalla" w:hAnsi="Sakkal Majalla" w:cs="Sakkal Majalla" w:hint="cs"/>
          <w:b/>
          <w:bCs/>
          <w:color w:val="000000"/>
          <w:u w:val="single"/>
          <w:rtl/>
        </w:rPr>
        <w:lastRenderedPageBreak/>
        <w:t>البيانات الأساسية</w:t>
      </w:r>
      <w:r w:rsidRPr="00373E0C">
        <w:rPr>
          <w:rFonts w:ascii="Sakkal Majalla" w:hAnsi="Sakkal Majalla" w:cs="Sakkal Majalla"/>
          <w:b/>
          <w:bCs/>
          <w:color w:val="000000"/>
          <w:u w:val="single"/>
          <w:rtl/>
        </w:rPr>
        <w:t xml:space="preserve"> للطالب</w:t>
      </w:r>
      <w:r>
        <w:rPr>
          <w:rFonts w:ascii="Sakkal Majalla" w:hAnsi="Sakkal Majalla" w:cs="Sakkal Majalla" w:hint="cs"/>
          <w:b/>
          <w:bCs/>
          <w:color w:val="000000"/>
          <w:rtl/>
        </w:rPr>
        <w:t>:</w:t>
      </w:r>
    </w:p>
    <w:p w14:paraId="4C478D6F" w14:textId="77777777" w:rsidR="00160457" w:rsidRPr="009A429D" w:rsidRDefault="00160457" w:rsidP="00160457">
      <w:pPr>
        <w:autoSpaceDE w:val="0"/>
        <w:autoSpaceDN w:val="0"/>
        <w:adjustRightInd w:val="0"/>
        <w:ind w:left="11"/>
        <w:rPr>
          <w:rFonts w:ascii="Sakkal Majalla" w:hAnsi="Sakkal Majalla" w:cs="Sakkal Majalla"/>
        </w:rPr>
      </w:pPr>
      <w:r w:rsidRPr="009A429D">
        <w:rPr>
          <w:rFonts w:ascii="Sakkal Majalla" w:hAnsi="Sakkal Majalla" w:cs="Sakkal Majalla"/>
          <w:rtl/>
        </w:rPr>
        <w:t>اسم الطالب</w:t>
      </w:r>
      <w:r w:rsidRPr="009A429D">
        <w:rPr>
          <w:rFonts w:ascii="Sakkal Majalla" w:hAnsi="Sakkal Majalla" w:cs="Sakkal Majalla" w:hint="cs"/>
          <w:rtl/>
        </w:rPr>
        <w:t>: ....................................................................</w:t>
      </w:r>
      <w:r w:rsidRPr="00B46197">
        <w:rPr>
          <w:rFonts w:ascii="Sakkal Majalla" w:hAnsi="Sakkal Majalla" w:cs="Sakkal Majalla" w:hint="cs"/>
          <w:rtl/>
          <w:lang w:bidi="ar-EG"/>
        </w:rPr>
        <w:t xml:space="preserve"> </w:t>
      </w:r>
      <w:r>
        <w:rPr>
          <w:rFonts w:ascii="Sakkal Majalla" w:hAnsi="Sakkal Majalla" w:cs="Sakkal Majalla" w:hint="cs"/>
          <w:rtl/>
          <w:lang w:bidi="ar-EG"/>
        </w:rPr>
        <w:t xml:space="preserve">الجنسية </w:t>
      </w:r>
      <w:r w:rsidRPr="009A429D">
        <w:rPr>
          <w:rFonts w:ascii="Sakkal Majalla" w:hAnsi="Sakkal Majalla" w:cs="Sakkal Majalla" w:hint="cs"/>
          <w:rtl/>
        </w:rPr>
        <w:t>.....................................................</w:t>
      </w:r>
      <w:r>
        <w:rPr>
          <w:rFonts w:ascii="Sakkal Majalla" w:hAnsi="Sakkal Majalla" w:cs="Sakkal Majalla" w:hint="cs"/>
          <w:rtl/>
        </w:rPr>
        <w:t>الوظيفة ........</w:t>
      </w:r>
      <w:r w:rsidRPr="009A429D">
        <w:rPr>
          <w:rFonts w:ascii="Sakkal Majalla" w:hAnsi="Sakkal Majalla" w:cs="Sakkal Majalla" w:hint="cs"/>
          <w:rtl/>
        </w:rPr>
        <w:t>.............................................</w:t>
      </w:r>
    </w:p>
    <w:p w14:paraId="7009B66F" w14:textId="77777777" w:rsidR="00160457" w:rsidRDefault="00160457" w:rsidP="00160457">
      <w:pPr>
        <w:autoSpaceDE w:val="0"/>
        <w:autoSpaceDN w:val="0"/>
        <w:adjustRightInd w:val="0"/>
        <w:ind w:left="11"/>
        <w:jc w:val="both"/>
        <w:rPr>
          <w:rFonts w:ascii="Sakkal Majalla" w:hAnsi="Sakkal Majalla" w:cs="Sakkal Majalla"/>
          <w:color w:val="BFBFBF" w:themeColor="background1" w:themeShade="BF"/>
          <w:rtl/>
        </w:rPr>
      </w:pPr>
      <w:r>
        <w:rPr>
          <w:rFonts w:ascii="Sakkal Majalla" w:hAnsi="Sakkal Majalla" w:cs="Sakkal Majalla" w:hint="cs"/>
          <w:rtl/>
        </w:rPr>
        <w:t xml:space="preserve">الرقم القومي: </w:t>
      </w:r>
      <w:r w:rsidRPr="009A429D">
        <w:rPr>
          <w:rFonts w:ascii="Sakkal Majalla" w:hAnsi="Sakkal Majalla" w:cs="Sakkal Majalla" w:hint="cs"/>
          <w:rtl/>
        </w:rPr>
        <w:t>....................................................................</w:t>
      </w:r>
      <w:r>
        <w:rPr>
          <w:rFonts w:ascii="Sakkal Majalla" w:hAnsi="Sakkal Majalla" w:cs="Sakkal Majalla" w:hint="cs"/>
          <w:rtl/>
        </w:rPr>
        <w:t xml:space="preserve"> البريد الإلكتروني: </w:t>
      </w:r>
      <w:r w:rsidRPr="00D24630">
        <w:rPr>
          <w:rFonts w:ascii="Sakkal Majalla" w:hAnsi="Sakkal Majalla" w:cs="Sakkal Majalla" w:hint="cs"/>
          <w:color w:val="BFBFBF" w:themeColor="background1" w:themeShade="BF"/>
          <w:rtl/>
        </w:rPr>
        <w:t>.......................................................................</w:t>
      </w:r>
    </w:p>
    <w:p w14:paraId="3FA8BBBB" w14:textId="77777777" w:rsidR="00160457" w:rsidRDefault="00160457" w:rsidP="00160457">
      <w:pPr>
        <w:autoSpaceDE w:val="0"/>
        <w:autoSpaceDN w:val="0"/>
        <w:adjustRightInd w:val="0"/>
        <w:spacing w:line="204" w:lineRule="auto"/>
        <w:ind w:left="11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 w:hint="cs"/>
          <w:rtl/>
        </w:rPr>
        <w:t>التخصص الدقيق: ............................................................البرنامج: ......................................................القسم: ........................</w:t>
      </w:r>
    </w:p>
    <w:p w14:paraId="4736D511" w14:textId="77777777" w:rsidR="00160457" w:rsidRDefault="00160457" w:rsidP="00160457">
      <w:pPr>
        <w:autoSpaceDE w:val="0"/>
        <w:autoSpaceDN w:val="0"/>
        <w:adjustRightInd w:val="0"/>
        <w:ind w:left="11"/>
        <w:jc w:val="both"/>
        <w:rPr>
          <w:rFonts w:ascii="Sakkal Majalla" w:hAnsi="Sakkal Majalla" w:cs="Sakkal Majalla"/>
          <w:rtl/>
        </w:rPr>
      </w:pPr>
      <w:r w:rsidRPr="009A429D">
        <w:rPr>
          <w:rFonts w:ascii="Sakkal Majalla" w:hAnsi="Sakkal Majalla" w:cs="Sakkal Majalla"/>
          <w:rtl/>
        </w:rPr>
        <w:t>تاريخ القيد</w:t>
      </w:r>
      <w:r w:rsidRPr="009A429D">
        <w:rPr>
          <w:rFonts w:ascii="Sakkal Majalla" w:hAnsi="Sakkal Majalla" w:cs="Sakkal Majalla" w:hint="cs"/>
          <w:rtl/>
        </w:rPr>
        <w:t>: .....................................................</w:t>
      </w:r>
      <w:r w:rsidRPr="009A429D">
        <w:rPr>
          <w:rFonts w:ascii="Sakkal Majalla" w:hAnsi="Sakkal Majalla" w:cs="Sakkal Majalla"/>
          <w:rtl/>
        </w:rPr>
        <w:tab/>
      </w:r>
      <w:r>
        <w:rPr>
          <w:rFonts w:ascii="Sakkal Majalla" w:hAnsi="Sakkal Majalla" w:cs="Sakkal Majalla" w:hint="cs"/>
          <w:rtl/>
        </w:rPr>
        <w:t xml:space="preserve">اعتماد أ.د/ نائب رئيس الجامعة للقيد: ....................................................................... </w:t>
      </w:r>
      <w:r w:rsidRPr="009A429D">
        <w:rPr>
          <w:rFonts w:ascii="Sakkal Majalla" w:hAnsi="Sakkal Majalla" w:cs="Sakkal Majalla"/>
          <w:rtl/>
        </w:rPr>
        <w:t>التسجيل بالبرنامج</w:t>
      </w:r>
      <w:r w:rsidRPr="009A429D">
        <w:rPr>
          <w:rFonts w:ascii="Sakkal Majalla" w:hAnsi="Sakkal Majalla" w:cs="Sakkal Majalla" w:hint="cs"/>
          <w:rtl/>
        </w:rPr>
        <w:t>: ..........................................................</w:t>
      </w:r>
      <w:r>
        <w:rPr>
          <w:rFonts w:ascii="Sakkal Majalla" w:hAnsi="Sakkal Majalla" w:cs="Sakkal Majalla" w:hint="cs"/>
          <w:rtl/>
        </w:rPr>
        <w:t xml:space="preserve"> اعتماد مجلس الدراسات العليا للتسجيل:  .....................................................................</w:t>
      </w:r>
    </w:p>
    <w:p w14:paraId="1D98C8BE" w14:textId="77777777" w:rsidR="00160457" w:rsidRDefault="00160457" w:rsidP="00160457">
      <w:pPr>
        <w:autoSpaceDE w:val="0"/>
        <w:autoSpaceDN w:val="0"/>
        <w:adjustRightInd w:val="0"/>
        <w:ind w:left="11"/>
        <w:jc w:val="both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 w:hint="cs"/>
          <w:rtl/>
        </w:rPr>
        <w:t>تاريخ موافقة مجلس الكلية على الإلغاء: .....................................................................................................</w:t>
      </w:r>
    </w:p>
    <w:p w14:paraId="0959D327" w14:textId="77777777" w:rsidR="00160457" w:rsidRDefault="00160457" w:rsidP="00160457">
      <w:pPr>
        <w:autoSpaceDE w:val="0"/>
        <w:autoSpaceDN w:val="0"/>
        <w:adjustRightInd w:val="0"/>
        <w:rPr>
          <w:rFonts w:ascii="Sakkal Majalla" w:hAnsi="Sakkal Majalla" w:cs="Sakkal Majalla"/>
          <w:color w:val="000000"/>
          <w:rtl/>
        </w:rPr>
      </w:pPr>
      <w:r w:rsidRPr="00D9453C">
        <w:rPr>
          <w:rFonts w:ascii="Sakkal Majalla" w:hAnsi="Sakkal Majalla" w:cs="Sakkal Majalla"/>
          <w:b/>
          <w:bCs/>
          <w:color w:val="000000"/>
          <w:rtl/>
        </w:rPr>
        <w:t xml:space="preserve">سبب </w:t>
      </w:r>
      <w:r>
        <w:rPr>
          <w:rFonts w:ascii="Sakkal Majalla" w:hAnsi="Sakkal Majalla" w:cs="Sakkal Majalla" w:hint="cs"/>
          <w:b/>
          <w:bCs/>
          <w:color w:val="000000"/>
          <w:rtl/>
        </w:rPr>
        <w:t>الإلغاء</w:t>
      </w:r>
      <w:r w:rsidRPr="00D9453C">
        <w:rPr>
          <w:rFonts w:ascii="Sakkal Majalla" w:hAnsi="Sakkal Majalla" w:cs="Sakkal Majalla"/>
          <w:b/>
          <w:bCs/>
          <w:color w:val="000000"/>
          <w:rtl/>
        </w:rPr>
        <w:t xml:space="preserve">: </w:t>
      </w:r>
      <w:sdt>
        <w:sdtPr>
          <w:rPr>
            <w:rFonts w:ascii="Sakkal Majalla" w:hAnsi="Sakkal Majalla" w:cs="Sakkal Majalla"/>
            <w:rtl/>
            <w:lang w:bidi="ar-EG"/>
          </w:rPr>
          <w:id w:val="1914886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akkal Majalla" w:hint="eastAsia"/>
              <w:rtl/>
              <w:lang w:bidi="ar-EG"/>
            </w:rPr>
            <w:t>☐</w:t>
          </w:r>
        </w:sdtContent>
      </w:sdt>
      <w:r w:rsidRPr="00D9453C">
        <w:rPr>
          <w:rFonts w:ascii="Sakkal Majalla" w:hAnsi="Sakkal Majalla" w:cs="Sakkal Majalla"/>
          <w:color w:val="000000"/>
          <w:rtl/>
        </w:rPr>
        <w:t xml:space="preserve"> تعدى فترة تسجيل خطة البحث         </w:t>
      </w:r>
      <w:sdt>
        <w:sdtPr>
          <w:rPr>
            <w:rFonts w:ascii="Sakkal Majalla" w:hAnsi="Sakkal Majalla" w:cs="Sakkal Majalla"/>
            <w:rtl/>
            <w:lang w:bidi="ar-EG"/>
          </w:rPr>
          <w:id w:val="15655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akkal Majalla" w:hint="eastAsia"/>
              <w:rtl/>
              <w:lang w:bidi="ar-EG"/>
            </w:rPr>
            <w:t>☐</w:t>
          </w:r>
        </w:sdtContent>
      </w:sdt>
      <w:r w:rsidRPr="00D9453C">
        <w:rPr>
          <w:rFonts w:ascii="Sakkal Majalla" w:hAnsi="Sakkal Majalla" w:cs="Sakkal Majalla"/>
          <w:color w:val="000000"/>
          <w:rtl/>
        </w:rPr>
        <w:t xml:space="preserve"> بناء </w:t>
      </w:r>
      <w:r w:rsidRPr="00D9453C">
        <w:rPr>
          <w:rFonts w:ascii="Sakkal Majalla" w:hAnsi="Sakkal Majalla" w:cs="Sakkal Majalla" w:hint="cs"/>
          <w:color w:val="000000"/>
          <w:rtl/>
        </w:rPr>
        <w:t>على</w:t>
      </w:r>
      <w:r>
        <w:rPr>
          <w:rFonts w:ascii="Sakkal Majalla" w:hAnsi="Sakkal Majalla" w:cs="Sakkal Majalla" w:hint="cs"/>
          <w:color w:val="000000"/>
          <w:rtl/>
        </w:rPr>
        <w:t xml:space="preserve"> عدد3</w:t>
      </w:r>
      <w:r w:rsidRPr="00D9453C">
        <w:rPr>
          <w:rFonts w:ascii="Sakkal Majalla" w:hAnsi="Sakkal Majalla" w:cs="Sakkal Majalla"/>
          <w:color w:val="000000"/>
          <w:rtl/>
        </w:rPr>
        <w:t xml:space="preserve"> </w:t>
      </w:r>
      <w:r w:rsidRPr="00D9453C">
        <w:rPr>
          <w:rFonts w:ascii="Sakkal Majalla" w:hAnsi="Sakkal Majalla" w:cs="Sakkal Majalla" w:hint="cs"/>
          <w:color w:val="000000"/>
          <w:rtl/>
        </w:rPr>
        <w:t>تقارير</w:t>
      </w:r>
      <w:r w:rsidRPr="00D9453C">
        <w:rPr>
          <w:rFonts w:ascii="Sakkal Majalla" w:hAnsi="Sakkal Majalla" w:cs="Sakkal Majalla"/>
          <w:color w:val="000000"/>
          <w:rtl/>
        </w:rPr>
        <w:t xml:space="preserve"> </w:t>
      </w:r>
      <w:r>
        <w:rPr>
          <w:rFonts w:ascii="Sakkal Majalla" w:hAnsi="Sakkal Majalla" w:cs="Sakkal Majalla" w:hint="cs"/>
          <w:color w:val="000000"/>
          <w:rtl/>
        </w:rPr>
        <w:t>سلبية متتالية</w:t>
      </w:r>
      <w:r w:rsidRPr="00D9453C">
        <w:rPr>
          <w:rFonts w:ascii="Sakkal Majalla" w:hAnsi="Sakkal Majalla" w:cs="Sakkal Majalla"/>
          <w:color w:val="000000"/>
          <w:rtl/>
        </w:rPr>
        <w:t xml:space="preserve">                </w:t>
      </w:r>
      <w:sdt>
        <w:sdtPr>
          <w:rPr>
            <w:rFonts w:ascii="Sakkal Majalla" w:hAnsi="Sakkal Majalla" w:cs="Sakkal Majalla"/>
            <w:rtl/>
            <w:lang w:bidi="ar-EG"/>
          </w:rPr>
          <w:id w:val="-1743710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akkal Majalla" w:hint="eastAsia"/>
              <w:rtl/>
              <w:lang w:bidi="ar-EG"/>
            </w:rPr>
            <w:t>☐</w:t>
          </w:r>
        </w:sdtContent>
      </w:sdt>
      <w:r w:rsidRPr="00D9453C">
        <w:rPr>
          <w:rFonts w:ascii="Sakkal Majalla" w:hAnsi="Sakkal Majalla" w:cs="Sakkal Majalla"/>
          <w:color w:val="000000"/>
          <w:rtl/>
        </w:rPr>
        <w:t xml:space="preserve"> </w:t>
      </w:r>
      <w:r>
        <w:rPr>
          <w:rFonts w:ascii="Sakkal Majalla" w:hAnsi="Sakkal Majalla" w:cs="Sakkal Majalla" w:hint="cs"/>
          <w:color w:val="000000"/>
          <w:rtl/>
        </w:rPr>
        <w:t>بناء على طلب الطالب:</w:t>
      </w:r>
    </w:p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76"/>
        <w:gridCol w:w="5879"/>
      </w:tblGrid>
      <w:tr w:rsidR="00160457" w:rsidRPr="00FE7430" w14:paraId="1D14BE74" w14:textId="77777777" w:rsidTr="006C0999">
        <w:trPr>
          <w:trHeight w:val="208"/>
        </w:trPr>
        <w:tc>
          <w:tcPr>
            <w:tcW w:w="2017" w:type="pct"/>
          </w:tcPr>
          <w:p w14:paraId="56064680" w14:textId="77777777" w:rsidR="00160457" w:rsidRPr="00574160" w:rsidRDefault="00160457" w:rsidP="006C0999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lang w:bidi="ar-EG"/>
              </w:rPr>
            </w:pPr>
            <w:r w:rsidRPr="00574160">
              <w:rPr>
                <w:rFonts w:ascii="Sakkal Majalla" w:hAnsi="Sakkal Majalla" w:cs="Sakkal Majalla" w:hint="cs"/>
                <w:b/>
                <w:bCs/>
                <w:rtl/>
                <w:lang w:bidi="ar-EG"/>
              </w:rPr>
              <w:t>رقم الإنذار</w:t>
            </w:r>
          </w:p>
        </w:tc>
        <w:tc>
          <w:tcPr>
            <w:tcW w:w="2983" w:type="pct"/>
          </w:tcPr>
          <w:p w14:paraId="49CB7357" w14:textId="77777777" w:rsidR="00160457" w:rsidRPr="00FE7430" w:rsidRDefault="00160457" w:rsidP="006C0999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EG"/>
              </w:rPr>
              <w:t xml:space="preserve">تاريخ </w:t>
            </w:r>
            <w:r w:rsidRPr="00574160">
              <w:rPr>
                <w:rFonts w:ascii="Sakkal Majalla" w:hAnsi="Sakkal Majalla" w:cs="Sakkal Majalla" w:hint="cs"/>
                <w:b/>
                <w:bCs/>
                <w:rtl/>
                <w:lang w:bidi="ar-EG"/>
              </w:rPr>
              <w:t>الإنذار</w:t>
            </w:r>
          </w:p>
        </w:tc>
      </w:tr>
      <w:tr w:rsidR="00160457" w:rsidRPr="00FE7430" w14:paraId="514B45F7" w14:textId="77777777" w:rsidTr="006C0999">
        <w:trPr>
          <w:trHeight w:val="208"/>
        </w:trPr>
        <w:tc>
          <w:tcPr>
            <w:tcW w:w="2017" w:type="pct"/>
          </w:tcPr>
          <w:p w14:paraId="3FDB268E" w14:textId="77777777" w:rsidR="00160457" w:rsidRPr="00574160" w:rsidRDefault="00160457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  <w:lang w:bidi="ar-EG"/>
              </w:rPr>
            </w:pPr>
            <w:r w:rsidRPr="00574160">
              <w:rPr>
                <w:rFonts w:ascii="Sakkal Majalla" w:hAnsi="Sakkal Majalla" w:cs="Sakkal Majalla" w:hint="cs"/>
                <w:b/>
                <w:bCs/>
                <w:rtl/>
                <w:lang w:bidi="ar-EG"/>
              </w:rPr>
              <w:t xml:space="preserve">الإنذار الأول </w:t>
            </w:r>
          </w:p>
        </w:tc>
        <w:tc>
          <w:tcPr>
            <w:tcW w:w="2983" w:type="pct"/>
          </w:tcPr>
          <w:p w14:paraId="5562FB30" w14:textId="77777777" w:rsidR="00160457" w:rsidRPr="00FE7430" w:rsidRDefault="00160457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</w:tr>
      <w:tr w:rsidR="00160457" w:rsidRPr="00FE7430" w14:paraId="1132B69F" w14:textId="77777777" w:rsidTr="006C0999">
        <w:trPr>
          <w:trHeight w:val="208"/>
        </w:trPr>
        <w:tc>
          <w:tcPr>
            <w:tcW w:w="2017" w:type="pct"/>
          </w:tcPr>
          <w:p w14:paraId="4FC7F34A" w14:textId="77777777" w:rsidR="00160457" w:rsidRPr="00574160" w:rsidRDefault="00160457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  <w:lang w:bidi="ar-EG"/>
              </w:rPr>
            </w:pPr>
            <w:r w:rsidRPr="00574160">
              <w:rPr>
                <w:rFonts w:ascii="Sakkal Majalla" w:hAnsi="Sakkal Majalla" w:cs="Sakkal Majalla" w:hint="cs"/>
                <w:b/>
                <w:bCs/>
                <w:rtl/>
                <w:lang w:bidi="ar-EG"/>
              </w:rPr>
              <w:t>الإنذار الثاني</w:t>
            </w:r>
          </w:p>
        </w:tc>
        <w:tc>
          <w:tcPr>
            <w:tcW w:w="2983" w:type="pct"/>
          </w:tcPr>
          <w:p w14:paraId="44CD4090" w14:textId="77777777" w:rsidR="00160457" w:rsidRPr="00FE7430" w:rsidRDefault="00160457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</w:tr>
      <w:tr w:rsidR="00160457" w:rsidRPr="00FE7430" w14:paraId="170D8147" w14:textId="77777777" w:rsidTr="006C0999">
        <w:trPr>
          <w:trHeight w:val="208"/>
        </w:trPr>
        <w:tc>
          <w:tcPr>
            <w:tcW w:w="2017" w:type="pct"/>
          </w:tcPr>
          <w:p w14:paraId="6194B139" w14:textId="77777777" w:rsidR="00160457" w:rsidRPr="00574160" w:rsidRDefault="00160457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  <w:lang w:bidi="ar-EG"/>
              </w:rPr>
            </w:pPr>
            <w:r w:rsidRPr="00574160">
              <w:rPr>
                <w:rFonts w:ascii="Sakkal Majalla" w:hAnsi="Sakkal Majalla" w:cs="Sakkal Majalla" w:hint="cs"/>
                <w:b/>
                <w:bCs/>
                <w:rtl/>
                <w:lang w:bidi="ar-EG"/>
              </w:rPr>
              <w:t>الإنذار الثالث</w:t>
            </w:r>
          </w:p>
        </w:tc>
        <w:tc>
          <w:tcPr>
            <w:tcW w:w="2983" w:type="pct"/>
          </w:tcPr>
          <w:p w14:paraId="205FD224" w14:textId="77777777" w:rsidR="00160457" w:rsidRPr="00FE7430" w:rsidRDefault="00160457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</w:tr>
    </w:tbl>
    <w:p w14:paraId="7C253E3B" w14:textId="77777777" w:rsidR="00160457" w:rsidRPr="00574160" w:rsidRDefault="00160457" w:rsidP="00160457">
      <w:pPr>
        <w:autoSpaceDE w:val="0"/>
        <w:autoSpaceDN w:val="0"/>
        <w:adjustRightInd w:val="0"/>
        <w:rPr>
          <w:rFonts w:ascii="Sakkal Majalla" w:hAnsi="Sakkal Majalla" w:cs="Sakkal Majalla"/>
          <w:color w:val="000000"/>
        </w:rPr>
      </w:pPr>
    </w:p>
    <w:p w14:paraId="3BD15B8A" w14:textId="77777777" w:rsidR="00160457" w:rsidRPr="0072562C" w:rsidRDefault="00160457" w:rsidP="00160457">
      <w:pPr>
        <w:autoSpaceDE w:val="0"/>
        <w:autoSpaceDN w:val="0"/>
        <w:adjustRightInd w:val="0"/>
        <w:jc w:val="both"/>
        <w:rPr>
          <w:rFonts w:ascii="Sakkal Majalla" w:hAnsi="Sakkal Majalla" w:cs="Sakkal Majalla"/>
          <w:b/>
          <w:bCs/>
          <w:u w:val="single"/>
          <w:rtl/>
          <w:lang w:bidi="ar-EG"/>
        </w:rPr>
      </w:pPr>
      <w:r w:rsidRPr="005239F9">
        <w:rPr>
          <w:rFonts w:ascii="Sakkal Majalla" w:hAnsi="Sakkal Majalla" w:cs="Sakkal Majalla"/>
          <w:b/>
          <w:bCs/>
          <w:u w:val="single"/>
          <w:rtl/>
          <w:lang w:bidi="ar-EG"/>
        </w:rPr>
        <w:t xml:space="preserve">عنوان </w:t>
      </w:r>
      <w:r>
        <w:rPr>
          <w:rFonts w:ascii="Sakkal Majalla" w:hAnsi="Sakkal Majalla" w:cs="Sakkal Majalla" w:hint="cs"/>
          <w:b/>
          <w:bCs/>
          <w:u w:val="single"/>
          <w:rtl/>
          <w:lang w:bidi="ar-EG"/>
        </w:rPr>
        <w:t>الرسالة</w:t>
      </w:r>
      <w:r w:rsidRPr="0072562C">
        <w:rPr>
          <w:rFonts w:ascii="Sakkal Majalla" w:hAnsi="Sakkal Majalla" w:cs="Sakkal Majalla"/>
          <w:b/>
          <w:bCs/>
          <w:u w:val="single"/>
          <w:rtl/>
          <w:lang w:bidi="ar-EG"/>
        </w:rPr>
        <w:t xml:space="preserve"> باللغة العربية</w:t>
      </w:r>
      <w:r w:rsidRPr="0072562C">
        <w:rPr>
          <w:rFonts w:ascii="Sakkal Majalla" w:hAnsi="Sakkal Majalla" w:cs="Sakkal Majalla" w:hint="cs"/>
          <w:b/>
          <w:bCs/>
          <w:rtl/>
          <w:lang w:bidi="ar-EG"/>
        </w:rPr>
        <w:t>:</w:t>
      </w:r>
      <w:r w:rsidRPr="0072562C">
        <w:rPr>
          <w:rFonts w:ascii="Sakkal Majalla" w:hAnsi="Sakkal Majalla" w:cs="Sakkal Majalla"/>
          <w:b/>
          <w:bCs/>
          <w:rtl/>
          <w:lang w:bidi="ar-EG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0457" w:rsidRPr="009A429D" w14:paraId="75B20BFE" w14:textId="77777777" w:rsidTr="006C0999">
        <w:tc>
          <w:tcPr>
            <w:tcW w:w="9016" w:type="dxa"/>
          </w:tcPr>
          <w:p w14:paraId="69B18B95" w14:textId="77777777" w:rsidR="00160457" w:rsidRPr="009A429D" w:rsidRDefault="00160457" w:rsidP="006C0999">
            <w:pPr>
              <w:autoSpaceDE w:val="0"/>
              <w:autoSpaceDN w:val="0"/>
              <w:adjustRightInd w:val="0"/>
              <w:jc w:val="right"/>
              <w:rPr>
                <w:rFonts w:ascii="Sakkal Majalla" w:hAnsi="Sakkal Majalla" w:cs="Sakkal Majalla"/>
                <w:b/>
                <w:bCs/>
              </w:rPr>
            </w:pPr>
          </w:p>
          <w:p w14:paraId="5B44B3C9" w14:textId="77777777" w:rsidR="00160457" w:rsidRPr="009A429D" w:rsidRDefault="00160457" w:rsidP="006C0999">
            <w:pPr>
              <w:autoSpaceDE w:val="0"/>
              <w:autoSpaceDN w:val="0"/>
              <w:adjustRightInd w:val="0"/>
              <w:jc w:val="right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14:paraId="4A8317A5" w14:textId="77777777" w:rsidR="00160457" w:rsidRPr="0072562C" w:rsidRDefault="00160457" w:rsidP="00160457">
      <w:pPr>
        <w:autoSpaceDE w:val="0"/>
        <w:autoSpaceDN w:val="0"/>
        <w:adjustRightInd w:val="0"/>
        <w:jc w:val="both"/>
        <w:rPr>
          <w:rFonts w:ascii="Sakkal Majalla" w:hAnsi="Sakkal Majalla" w:cs="Sakkal Majalla"/>
          <w:b/>
          <w:bCs/>
          <w:u w:val="single"/>
          <w:rtl/>
          <w:lang w:bidi="ar-EG"/>
        </w:rPr>
      </w:pPr>
      <w:r w:rsidRPr="005239F9">
        <w:rPr>
          <w:rFonts w:ascii="Sakkal Majalla" w:hAnsi="Sakkal Majalla" w:cs="Sakkal Majalla"/>
          <w:b/>
          <w:bCs/>
          <w:u w:val="single"/>
          <w:rtl/>
          <w:lang w:bidi="ar-EG"/>
        </w:rPr>
        <w:t xml:space="preserve">عنوان </w:t>
      </w:r>
      <w:r>
        <w:rPr>
          <w:rFonts w:ascii="Sakkal Majalla" w:hAnsi="Sakkal Majalla" w:cs="Sakkal Majalla" w:hint="cs"/>
          <w:b/>
          <w:bCs/>
          <w:u w:val="single"/>
          <w:rtl/>
          <w:lang w:bidi="ar-EG"/>
        </w:rPr>
        <w:t>الرسالة</w:t>
      </w:r>
      <w:r w:rsidRPr="0072562C">
        <w:rPr>
          <w:rFonts w:ascii="Sakkal Majalla" w:hAnsi="Sakkal Majalla" w:cs="Sakkal Majalla"/>
          <w:b/>
          <w:bCs/>
          <w:u w:val="single"/>
          <w:rtl/>
          <w:lang w:bidi="ar-EG"/>
        </w:rPr>
        <w:t xml:space="preserve"> باللغة </w:t>
      </w:r>
      <w:r>
        <w:rPr>
          <w:rFonts w:ascii="Sakkal Majalla" w:hAnsi="Sakkal Majalla" w:cs="Sakkal Majalla" w:hint="cs"/>
          <w:b/>
          <w:bCs/>
          <w:u w:val="single"/>
          <w:rtl/>
          <w:lang w:bidi="ar-EG"/>
        </w:rPr>
        <w:t>الإنجليزية</w:t>
      </w:r>
      <w:r w:rsidRPr="0072562C">
        <w:rPr>
          <w:rFonts w:ascii="Sakkal Majalla" w:hAnsi="Sakkal Majalla" w:cs="Sakkal Majalla" w:hint="cs"/>
          <w:b/>
          <w:bCs/>
          <w:rtl/>
          <w:lang w:bidi="ar-EG"/>
        </w:rPr>
        <w:t>:</w:t>
      </w:r>
      <w:r w:rsidRPr="0072562C">
        <w:rPr>
          <w:rFonts w:ascii="Sakkal Majalla" w:hAnsi="Sakkal Majalla" w:cs="Sakkal Majalla"/>
          <w:b/>
          <w:bCs/>
          <w:rtl/>
          <w:lang w:bidi="ar-EG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0457" w:rsidRPr="009A429D" w14:paraId="0FDFFF16" w14:textId="77777777" w:rsidTr="006C0999">
        <w:tc>
          <w:tcPr>
            <w:tcW w:w="9016" w:type="dxa"/>
          </w:tcPr>
          <w:p w14:paraId="222EDEE6" w14:textId="77777777" w:rsidR="00160457" w:rsidRPr="009A429D" w:rsidRDefault="00160457" w:rsidP="006C0999">
            <w:pPr>
              <w:autoSpaceDE w:val="0"/>
              <w:autoSpaceDN w:val="0"/>
              <w:adjustRightInd w:val="0"/>
              <w:jc w:val="right"/>
              <w:rPr>
                <w:rFonts w:ascii="Sakkal Majalla" w:hAnsi="Sakkal Majalla" w:cs="Sakkal Majalla"/>
                <w:b/>
                <w:bCs/>
              </w:rPr>
            </w:pPr>
          </w:p>
          <w:p w14:paraId="7B29DBBE" w14:textId="77777777" w:rsidR="00160457" w:rsidRPr="009A429D" w:rsidRDefault="00160457" w:rsidP="006C0999">
            <w:pPr>
              <w:autoSpaceDE w:val="0"/>
              <w:autoSpaceDN w:val="0"/>
              <w:adjustRightInd w:val="0"/>
              <w:jc w:val="right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14:paraId="1F49BA99" w14:textId="77777777" w:rsidR="00160457" w:rsidRDefault="00160457" w:rsidP="00160457">
      <w:pPr>
        <w:autoSpaceDE w:val="0"/>
        <w:autoSpaceDN w:val="0"/>
        <w:adjustRightInd w:val="0"/>
        <w:rPr>
          <w:rFonts w:ascii="Sakkal Majalla" w:hAnsi="Sakkal Majalla" w:cs="Sakkal Majalla"/>
          <w:b/>
          <w:bCs/>
          <w:color w:val="000000"/>
          <w:rtl/>
          <w:lang w:bidi="ar-EG"/>
        </w:rPr>
      </w:pPr>
      <w:r w:rsidRPr="0072562C">
        <w:rPr>
          <w:rFonts w:ascii="Sakkal Majalla" w:hAnsi="Sakkal Majalla" w:cs="Sakkal Majalla" w:hint="cs"/>
          <w:b/>
          <w:bCs/>
          <w:color w:val="000000"/>
          <w:rtl/>
        </w:rPr>
        <w:t xml:space="preserve">مرفقات: </w:t>
      </w:r>
      <w:sdt>
        <w:sdtPr>
          <w:rPr>
            <w:rFonts w:ascii="Sakkal Majalla" w:hAnsi="Sakkal Majalla" w:cs="Sakkal Majalla"/>
            <w:rtl/>
            <w:lang w:bidi="ar-EG"/>
          </w:rPr>
          <w:id w:val="2068455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562C">
            <w:rPr>
              <w:rFonts w:ascii="MS Gothic" w:eastAsia="MS Gothic" w:hAnsi="MS Gothic" w:cs="Sakkal Majalla" w:hint="eastAsia"/>
              <w:rtl/>
              <w:lang w:bidi="ar-EG"/>
            </w:rPr>
            <w:t>☐</w:t>
          </w:r>
        </w:sdtContent>
      </w:sdt>
      <w:r w:rsidRPr="0072562C">
        <w:rPr>
          <w:rFonts w:ascii="Sakkal Majalla" w:hAnsi="Sakkal Majalla" w:cs="Sakkal Majalla"/>
          <w:color w:val="000000"/>
          <w:rtl/>
        </w:rPr>
        <w:t xml:space="preserve"> </w:t>
      </w:r>
      <w:r w:rsidRPr="0072562C">
        <w:rPr>
          <w:rFonts w:ascii="Sakkal Majalla" w:hAnsi="Sakkal Majalla" w:cs="Sakkal Majalla" w:hint="cs"/>
          <w:color w:val="000000"/>
          <w:rtl/>
          <w:lang w:bidi="ar-EG"/>
        </w:rPr>
        <w:t>عدد (3) إنذارات.</w:t>
      </w:r>
    </w:p>
    <w:p w14:paraId="6A883D9F" w14:textId="77777777" w:rsidR="00160457" w:rsidRDefault="00160457" w:rsidP="00160457">
      <w:pPr>
        <w:autoSpaceDE w:val="0"/>
        <w:autoSpaceDN w:val="0"/>
        <w:adjustRightInd w:val="0"/>
        <w:rPr>
          <w:rFonts w:ascii="Sakkal Majalla" w:hAnsi="Sakkal Majalla" w:cs="Sakkal Majalla"/>
          <w:b/>
          <w:bCs/>
          <w:color w:val="000000"/>
          <w:sz w:val="8"/>
          <w:szCs w:val="8"/>
          <w:rtl/>
          <w:lang w:bidi="ar-EG"/>
        </w:rPr>
      </w:pPr>
    </w:p>
    <w:p w14:paraId="07B0E5E4" w14:textId="77777777" w:rsidR="00160457" w:rsidRDefault="00160457" w:rsidP="00160457">
      <w:pPr>
        <w:autoSpaceDE w:val="0"/>
        <w:autoSpaceDN w:val="0"/>
        <w:adjustRightInd w:val="0"/>
        <w:rPr>
          <w:rFonts w:ascii="Sakkal Majalla" w:hAnsi="Sakkal Majalla" w:cs="Sakkal Majalla"/>
          <w:b/>
          <w:bCs/>
          <w:color w:val="000000"/>
          <w:sz w:val="8"/>
          <w:szCs w:val="8"/>
          <w:rtl/>
          <w:lang w:bidi="ar-EG"/>
        </w:rPr>
      </w:pPr>
    </w:p>
    <w:p w14:paraId="2870093D" w14:textId="77777777" w:rsidR="00160457" w:rsidRDefault="00160457" w:rsidP="00160457">
      <w:pPr>
        <w:autoSpaceDE w:val="0"/>
        <w:autoSpaceDN w:val="0"/>
        <w:adjustRightInd w:val="0"/>
        <w:rPr>
          <w:rFonts w:ascii="Sakkal Majalla" w:hAnsi="Sakkal Majalla" w:cs="Sakkal Majalla"/>
          <w:b/>
          <w:bCs/>
          <w:color w:val="000000"/>
          <w:sz w:val="8"/>
          <w:szCs w:val="8"/>
          <w:rtl/>
          <w:lang w:bidi="ar-EG"/>
        </w:rPr>
      </w:pPr>
    </w:p>
    <w:p w14:paraId="6D1F1F7B" w14:textId="77777777" w:rsidR="00160457" w:rsidRDefault="00160457" w:rsidP="00160457">
      <w:pPr>
        <w:autoSpaceDE w:val="0"/>
        <w:autoSpaceDN w:val="0"/>
        <w:adjustRightInd w:val="0"/>
        <w:rPr>
          <w:rFonts w:ascii="Sakkal Majalla" w:hAnsi="Sakkal Majalla" w:cs="Sakkal Majalla"/>
          <w:b/>
          <w:bCs/>
          <w:color w:val="000000"/>
          <w:sz w:val="8"/>
          <w:szCs w:val="8"/>
          <w:rtl/>
          <w:lang w:bidi="ar-EG"/>
        </w:rPr>
      </w:pPr>
    </w:p>
    <w:p w14:paraId="5E07A5F9" w14:textId="77777777" w:rsidR="00160457" w:rsidRDefault="00160457" w:rsidP="00160457">
      <w:pPr>
        <w:autoSpaceDE w:val="0"/>
        <w:autoSpaceDN w:val="0"/>
        <w:adjustRightInd w:val="0"/>
        <w:rPr>
          <w:rFonts w:ascii="Sakkal Majalla" w:hAnsi="Sakkal Majalla" w:cs="Sakkal Majalla"/>
          <w:b/>
          <w:bCs/>
          <w:color w:val="000000"/>
          <w:sz w:val="8"/>
          <w:szCs w:val="8"/>
          <w:rtl/>
          <w:lang w:bidi="ar-EG"/>
        </w:rPr>
      </w:pPr>
    </w:p>
    <w:p w14:paraId="667717B3" w14:textId="77777777" w:rsidR="00160457" w:rsidRPr="0072562C" w:rsidRDefault="00160457" w:rsidP="00160457">
      <w:pPr>
        <w:autoSpaceDE w:val="0"/>
        <w:autoSpaceDN w:val="0"/>
        <w:adjustRightInd w:val="0"/>
        <w:rPr>
          <w:rFonts w:ascii="Sakkal Majalla" w:hAnsi="Sakkal Majalla" w:cs="Sakkal Majalla"/>
          <w:b/>
          <w:bCs/>
          <w:color w:val="000000"/>
          <w:sz w:val="8"/>
          <w:szCs w:val="8"/>
          <w:rtl/>
          <w:lang w:bidi="ar-EG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930"/>
        <w:gridCol w:w="954"/>
        <w:gridCol w:w="319"/>
        <w:gridCol w:w="1003"/>
        <w:gridCol w:w="319"/>
        <w:gridCol w:w="2984"/>
        <w:gridCol w:w="1346"/>
      </w:tblGrid>
      <w:tr w:rsidR="00160457" w:rsidRPr="00FE7430" w14:paraId="36B5A095" w14:textId="77777777" w:rsidTr="006C0999">
        <w:trPr>
          <w:trHeight w:val="208"/>
        </w:trPr>
        <w:tc>
          <w:tcPr>
            <w:tcW w:w="1486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1D50A7E" w14:textId="77777777" w:rsidR="00160457" w:rsidRPr="00FE7430" w:rsidRDefault="00160457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lang w:bidi="ar-EG"/>
              </w:rPr>
            </w:pP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>توقيع الموظف المختص</w:t>
            </w:r>
          </w:p>
        </w:tc>
        <w:tc>
          <w:tcPr>
            <w:tcW w:w="48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5003CCB" w14:textId="77777777" w:rsidR="00160457" w:rsidRPr="00FE7430" w:rsidRDefault="00160457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5291A5A" w14:textId="77777777" w:rsidR="00160457" w:rsidRPr="008A5859" w:rsidRDefault="00160457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509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4E10A" w14:textId="77777777" w:rsidR="00160457" w:rsidRPr="00FE7430" w:rsidRDefault="00160457" w:rsidP="006C0999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B99F726" w14:textId="77777777" w:rsidR="00160457" w:rsidRPr="00FE7430" w:rsidRDefault="00160457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197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AB67B0" w14:textId="77777777" w:rsidR="00160457" w:rsidRPr="00FE7430" w:rsidRDefault="00160457" w:rsidP="006C0999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روجع بإ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دارة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الدراسات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العليا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بالجامعة</w:t>
            </w:r>
          </w:p>
        </w:tc>
      </w:tr>
      <w:tr w:rsidR="00160457" w:rsidRPr="00FE7430" w14:paraId="6F924BCD" w14:textId="77777777" w:rsidTr="006C0999">
        <w:trPr>
          <w:trHeight w:val="208"/>
        </w:trPr>
        <w:tc>
          <w:tcPr>
            <w:tcW w:w="148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0DE3F34" w14:textId="77777777" w:rsidR="00160457" w:rsidRPr="00FE7430" w:rsidRDefault="00160457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9A467C">
              <w:rPr>
                <w:rFonts w:ascii="Sakkal Majalla" w:hAnsi="Sakkal Majalla" w:cs="Sakkal Majalla" w:hint="cs"/>
                <w:rtl/>
                <w:lang w:bidi="ar-EG"/>
              </w:rPr>
              <w:t xml:space="preserve">توقيع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مدير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إدارة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الدراسات العليا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92BAE3F" w14:textId="77777777" w:rsidR="00160457" w:rsidRPr="00FE7430" w:rsidRDefault="00160457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BC86035" w14:textId="77777777" w:rsidR="00160457" w:rsidRPr="008A5859" w:rsidRDefault="00160457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5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FA95F" w14:textId="77777777" w:rsidR="00160457" w:rsidRPr="00FE7430" w:rsidRDefault="00160457" w:rsidP="006C0999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6B16C5E" w14:textId="77777777" w:rsidR="00160457" w:rsidRPr="00FE7430" w:rsidRDefault="00160457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514" w:type="pct"/>
            <w:tcBorders>
              <w:left w:val="single" w:sz="18" w:space="0" w:color="auto"/>
              <w:bottom w:val="single" w:sz="4" w:space="0" w:color="auto"/>
            </w:tcBorders>
          </w:tcPr>
          <w:p w14:paraId="5F97173B" w14:textId="77777777" w:rsidR="00160457" w:rsidRPr="00FE7430" w:rsidRDefault="00160457" w:rsidP="006C0999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</w:t>
            </w:r>
            <w:r w:rsidRPr="008A5859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الموظف</w:t>
            </w:r>
            <w:r w:rsidRPr="008A5859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المختص</w:t>
            </w:r>
          </w:p>
        </w:tc>
        <w:tc>
          <w:tcPr>
            <w:tcW w:w="683" w:type="pct"/>
            <w:tcBorders>
              <w:bottom w:val="single" w:sz="4" w:space="0" w:color="auto"/>
              <w:right w:val="single" w:sz="18" w:space="0" w:color="auto"/>
            </w:tcBorders>
          </w:tcPr>
          <w:p w14:paraId="42631E68" w14:textId="77777777" w:rsidR="00160457" w:rsidRPr="00FE7430" w:rsidRDefault="00160457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</w:tr>
      <w:tr w:rsidR="00160457" w:rsidRPr="00FE7430" w14:paraId="1A22EE10" w14:textId="77777777" w:rsidTr="006C0999">
        <w:trPr>
          <w:trHeight w:val="208"/>
        </w:trPr>
        <w:tc>
          <w:tcPr>
            <w:tcW w:w="148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A72F760" w14:textId="77777777" w:rsidR="00160457" w:rsidRPr="00FE7430" w:rsidRDefault="00160457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 وكيل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 xml:space="preserve"> الكلية ل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>لدراسات العليا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788FA1E" w14:textId="77777777" w:rsidR="00160457" w:rsidRPr="00FE7430" w:rsidRDefault="00160457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CEFF504" w14:textId="77777777" w:rsidR="00160457" w:rsidRPr="008A5859" w:rsidRDefault="00160457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509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76310" w14:textId="77777777" w:rsidR="00160457" w:rsidRPr="00FE7430" w:rsidRDefault="00160457" w:rsidP="006C0999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6C010AA" w14:textId="77777777" w:rsidR="00160457" w:rsidRPr="00FE7430" w:rsidRDefault="00160457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14C17E9" w14:textId="77777777" w:rsidR="00160457" w:rsidRPr="00FE7430" w:rsidRDefault="00160457" w:rsidP="006C0999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رئيس القسم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3E0A6E" w14:textId="77777777" w:rsidR="00160457" w:rsidRPr="00FE7430" w:rsidRDefault="00160457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</w:tr>
      <w:tr w:rsidR="00160457" w:rsidRPr="00FE7430" w14:paraId="7938C280" w14:textId="77777777" w:rsidTr="006C0999">
        <w:trPr>
          <w:trHeight w:val="208"/>
        </w:trPr>
        <w:tc>
          <w:tcPr>
            <w:tcW w:w="1486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91395F5" w14:textId="77777777" w:rsidR="00160457" w:rsidRPr="00FE7430" w:rsidRDefault="00160457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عميد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الكلية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>/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المعهد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F6CB00C" w14:textId="77777777" w:rsidR="00160457" w:rsidRPr="00FE7430" w:rsidRDefault="00160457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7AA803E" w14:textId="77777777" w:rsidR="00160457" w:rsidRPr="008A5859" w:rsidRDefault="00160457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509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4306BA18" w14:textId="77777777" w:rsidR="00160457" w:rsidRPr="00FE7430" w:rsidRDefault="00160457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41DEFF3" w14:textId="77777777" w:rsidR="00160457" w:rsidRPr="00FE7430" w:rsidRDefault="00160457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3B8B3730" w14:textId="77777777" w:rsidR="00160457" w:rsidRPr="00FE7430" w:rsidRDefault="00160457" w:rsidP="006C0999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 مدير</w:t>
            </w:r>
            <w:r w:rsidRPr="008A5859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 xml:space="preserve">إدارة </w:t>
            </w: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الدراسات</w:t>
            </w:r>
            <w:r w:rsidRPr="008A5859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العليا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6D0F44B" w14:textId="77777777" w:rsidR="00160457" w:rsidRPr="00FE7430" w:rsidRDefault="00160457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</w:tr>
    </w:tbl>
    <w:p w14:paraId="118A9FDD" w14:textId="77777777" w:rsidR="00160457" w:rsidRPr="00833096" w:rsidRDefault="00160457" w:rsidP="00160457">
      <w:pPr>
        <w:autoSpaceDE w:val="0"/>
        <w:autoSpaceDN w:val="0"/>
        <w:adjustRightInd w:val="0"/>
        <w:ind w:left="95"/>
        <w:jc w:val="both"/>
        <w:rPr>
          <w:rFonts w:ascii="Sakkal Majalla" w:hAnsi="Sakkal Majalla" w:cs="Sakkal Majalla"/>
          <w:rtl/>
          <w:lang w:bidi="ar-EG"/>
        </w:rPr>
      </w:pPr>
      <w:r w:rsidRPr="00526CF0">
        <w:rPr>
          <w:rFonts w:ascii="Sakkal Majalla" w:hAnsi="Sakkal Majalla" w:cs="Sakkal Majalla" w:hint="cs"/>
          <w:b/>
          <w:bCs/>
          <w:rtl/>
          <w:lang w:bidi="ar-EG"/>
        </w:rPr>
        <w:t>مدير عام إدارة الدراسات العليا والبحوث</w:t>
      </w:r>
      <w:r>
        <w:rPr>
          <w:rFonts w:ascii="Sakkal Majalla" w:hAnsi="Sakkal Majalla" w:cs="Sakkal Majalla" w:hint="cs"/>
          <w:rtl/>
          <w:lang w:bidi="ar-EG"/>
        </w:rPr>
        <w:t xml:space="preserve"> </w:t>
      </w:r>
      <w:r>
        <w:rPr>
          <w:rFonts w:ascii="Sakkal Majalla" w:hAnsi="Sakkal Majalla" w:cs="Sakkal Majalla"/>
          <w:rtl/>
          <w:lang w:bidi="ar-EG"/>
        </w:rPr>
        <w:tab/>
      </w:r>
      <w:r>
        <w:rPr>
          <w:rFonts w:ascii="Sakkal Majalla" w:hAnsi="Sakkal Majalla" w:cs="Sakkal Majalla"/>
          <w:rtl/>
          <w:lang w:bidi="ar-EG"/>
        </w:rPr>
        <w:tab/>
      </w:r>
      <w:r>
        <w:rPr>
          <w:rFonts w:ascii="Sakkal Majalla" w:hAnsi="Sakkal Majalla" w:cs="Sakkal Majalla"/>
          <w:rtl/>
          <w:lang w:bidi="ar-EG"/>
        </w:rPr>
        <w:tab/>
      </w:r>
      <w:r>
        <w:rPr>
          <w:rFonts w:ascii="Sakkal Majalla" w:hAnsi="Sakkal Majalla" w:cs="Sakkal Majalla"/>
          <w:rtl/>
          <w:lang w:bidi="ar-EG"/>
        </w:rPr>
        <w:tab/>
      </w:r>
      <w:r>
        <w:rPr>
          <w:rFonts w:ascii="Sakkal Majalla" w:hAnsi="Sakkal Majalla" w:cs="Sakkal Majalla"/>
          <w:rtl/>
          <w:lang w:bidi="ar-EG"/>
        </w:rPr>
        <w:tab/>
      </w:r>
      <w:r>
        <w:rPr>
          <w:rFonts w:ascii="Sakkal Majalla" w:hAnsi="Sakkal Majalla" w:cs="Sakkal Majalla"/>
          <w:rtl/>
          <w:lang w:bidi="ar-EG"/>
        </w:rPr>
        <w:tab/>
      </w:r>
      <w:r w:rsidRPr="00833096">
        <w:rPr>
          <w:rFonts w:ascii="Sakkal Majalla" w:hAnsi="Sakkal Majalla" w:cs="Sakkal Majalla"/>
          <w:rtl/>
          <w:lang w:bidi="ar-EG"/>
        </w:rPr>
        <w:t>يعتمد</w:t>
      </w:r>
      <w:r>
        <w:rPr>
          <w:rFonts w:ascii="Sakkal Majalla" w:hAnsi="Sakkal Majalla" w:cs="Sakkal Majalla" w:hint="cs"/>
          <w:rtl/>
          <w:lang w:bidi="ar-EG"/>
        </w:rPr>
        <w:t>،</w:t>
      </w:r>
    </w:p>
    <w:p w14:paraId="0E23A267" w14:textId="77777777" w:rsidR="00160457" w:rsidRPr="000F1F46" w:rsidRDefault="00160457" w:rsidP="00160457">
      <w:pPr>
        <w:autoSpaceDE w:val="0"/>
        <w:autoSpaceDN w:val="0"/>
        <w:adjustRightInd w:val="0"/>
        <w:ind w:left="5760"/>
        <w:jc w:val="center"/>
        <w:rPr>
          <w:rFonts w:ascii="Sakkal Majalla" w:hAnsi="Sakkal Majalla" w:cs="Sakkal Majalla"/>
          <w:sz w:val="14"/>
          <w:szCs w:val="14"/>
          <w:rtl/>
          <w:lang w:bidi="ar-EG"/>
        </w:rPr>
      </w:pPr>
      <w:r w:rsidRPr="00FC14F2">
        <w:rPr>
          <w:rFonts w:ascii="Sakkal Majalla" w:hAnsi="Sakkal Majalla" w:cs="Sakkal Majalla"/>
          <w:b/>
          <w:bCs/>
          <w:rtl/>
          <w:lang w:bidi="ar-EG"/>
        </w:rPr>
        <w:t>نائب رئ</w:t>
      </w:r>
      <w:r w:rsidRPr="00FC14F2">
        <w:rPr>
          <w:rFonts w:ascii="Sakkal Majalla" w:hAnsi="Sakkal Majalla" w:cs="Sakkal Majalla" w:hint="cs"/>
          <w:b/>
          <w:bCs/>
          <w:rtl/>
          <w:lang w:bidi="ar-EG"/>
        </w:rPr>
        <w:t>ي</w:t>
      </w:r>
      <w:r w:rsidRPr="00FC14F2">
        <w:rPr>
          <w:rFonts w:ascii="Sakkal Majalla" w:hAnsi="Sakkal Majalla" w:cs="Sakkal Majalla"/>
          <w:b/>
          <w:bCs/>
          <w:rtl/>
          <w:lang w:bidi="ar-EG"/>
        </w:rPr>
        <w:t>س الجامعة للدراسات العليا والبحوث</w:t>
      </w:r>
    </w:p>
    <w:p w14:paraId="0819F6FA" w14:textId="1427E374" w:rsidR="00160457" w:rsidRDefault="00C1682C" w:rsidP="00C1682C">
      <w:pPr>
        <w:tabs>
          <w:tab w:val="left" w:pos="6849"/>
        </w:tabs>
        <w:rPr>
          <w:rFonts w:ascii="Sakkal Majalla" w:hAnsi="Sakkal Majalla" w:cs="Sakkal Majalla"/>
          <w:sz w:val="16"/>
          <w:szCs w:val="16"/>
          <w:rtl/>
          <w:lang w:bidi="ar-EG"/>
        </w:rPr>
      </w:pPr>
      <w:r>
        <w:rPr>
          <w:rFonts w:ascii="Sakkal Majalla" w:hAnsi="Sakkal Majalla" w:cs="Sakkal Majalla"/>
          <w:sz w:val="16"/>
          <w:szCs w:val="16"/>
          <w:rtl/>
          <w:lang w:bidi="ar-EG"/>
        </w:rPr>
        <w:tab/>
      </w:r>
      <w:r w:rsidRPr="00C1682C">
        <w:rPr>
          <w:rFonts w:ascii="Sakkal Majalla" w:hAnsi="Sakkal Majalla" w:cs="Sakkal Majalla" w:hint="cs"/>
          <w:b/>
          <w:bCs/>
          <w:rtl/>
          <w:lang w:bidi="ar-EG"/>
        </w:rPr>
        <w:t>أ.د/</w:t>
      </w:r>
    </w:p>
    <w:p w14:paraId="67249914" w14:textId="77777777" w:rsidR="00160457" w:rsidRDefault="00160457" w:rsidP="00160457">
      <w:pPr>
        <w:tabs>
          <w:tab w:val="left" w:pos="6237"/>
        </w:tabs>
        <w:rPr>
          <w:rFonts w:ascii="Sakkal Majalla" w:hAnsi="Sakkal Majalla" w:cs="Sakkal Majalla"/>
          <w:sz w:val="16"/>
          <w:szCs w:val="16"/>
          <w:rtl/>
          <w:lang w:bidi="ar-EG"/>
        </w:rPr>
      </w:pPr>
    </w:p>
    <w:p w14:paraId="7474540D" w14:textId="77777777" w:rsidR="00160457" w:rsidRDefault="00160457" w:rsidP="00160457">
      <w:pPr>
        <w:tabs>
          <w:tab w:val="left" w:pos="6237"/>
        </w:tabs>
        <w:rPr>
          <w:rFonts w:ascii="Sakkal Majalla" w:hAnsi="Sakkal Majalla" w:cs="Sakkal Majalla"/>
          <w:sz w:val="16"/>
          <w:szCs w:val="16"/>
          <w:rtl/>
          <w:lang w:bidi="ar-EG"/>
        </w:rPr>
      </w:pPr>
    </w:p>
    <w:p w14:paraId="1025F008" w14:textId="2DC97282" w:rsidR="0020066D" w:rsidRDefault="00160457" w:rsidP="00160457">
      <w:pPr>
        <w:spacing w:after="120"/>
        <w:ind w:right="450"/>
        <w:jc w:val="both"/>
        <w:rPr>
          <w:rFonts w:ascii="Arial" w:hAnsi="Arial" w:cs="Arial"/>
          <w:b/>
          <w:bCs/>
          <w:rtl/>
          <w:lang w:bidi="ar-EG"/>
        </w:rPr>
      </w:pPr>
      <w:r w:rsidRPr="00C03C04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bidi="ar-EG"/>
        </w:rPr>
        <w:t xml:space="preserve">قرر مجلس الدراسات العليا والبحوث بجلسته رقم (  </w:t>
      </w:r>
      <w:r w:rsidRPr="00C03C04">
        <w:rPr>
          <w:rFonts w:ascii="Sakkal Majalla" w:hAnsi="Sakkal Majalla" w:cs="Sakkal Majalla"/>
          <w:b/>
          <w:bCs/>
          <w:color w:val="000000"/>
          <w:sz w:val="28"/>
          <w:szCs w:val="28"/>
          <w:lang w:bidi="ar-EG"/>
        </w:rPr>
        <w:t xml:space="preserve">      </w:t>
      </w:r>
      <w:r w:rsidRPr="00C03C04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bidi="ar-EG"/>
        </w:rPr>
        <w:t xml:space="preserve">     ) بتاريخ  </w:t>
      </w:r>
      <w:r w:rsidRPr="00C03C04">
        <w:rPr>
          <w:rFonts w:ascii="Sakkal Majalla" w:hAnsi="Sakkal Majalla" w:cs="Sakkal Majalla"/>
          <w:b/>
          <w:bCs/>
          <w:color w:val="000000"/>
          <w:sz w:val="28"/>
          <w:szCs w:val="28"/>
          <w:lang w:bidi="ar-EG"/>
        </w:rPr>
        <w:t xml:space="preserve">   </w:t>
      </w:r>
      <w:r w:rsidRPr="00C03C04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bidi="ar-EG"/>
        </w:rPr>
        <w:t xml:space="preserve">   / </w:t>
      </w:r>
      <w:r w:rsidRPr="00C03C04">
        <w:rPr>
          <w:rFonts w:ascii="Sakkal Majalla" w:hAnsi="Sakkal Majalla" w:cs="Sakkal Majalla"/>
          <w:b/>
          <w:bCs/>
          <w:color w:val="000000"/>
          <w:sz w:val="28"/>
          <w:szCs w:val="28"/>
          <w:lang w:bidi="ar-EG"/>
        </w:rPr>
        <w:t xml:space="preserve">     </w:t>
      </w:r>
      <w:r w:rsidRPr="00C03C04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bidi="ar-EG"/>
        </w:rPr>
        <w:t xml:space="preserve">   /       </w:t>
      </w:r>
    </w:p>
    <w:p w14:paraId="1A761662" w14:textId="77777777" w:rsidR="0020066D" w:rsidRDefault="0020066D" w:rsidP="00DA650F">
      <w:pPr>
        <w:spacing w:after="120"/>
        <w:ind w:right="450"/>
        <w:jc w:val="both"/>
        <w:rPr>
          <w:rFonts w:ascii="Arial" w:hAnsi="Arial" w:cs="Arial"/>
          <w:b/>
          <w:bCs/>
          <w:rtl/>
        </w:rPr>
      </w:pPr>
    </w:p>
    <w:p w14:paraId="0D869CF2" w14:textId="35808A0E" w:rsidR="00160457" w:rsidRPr="00666BC3" w:rsidRDefault="00160457" w:rsidP="006514B5">
      <w:pPr>
        <w:pStyle w:val="ListParagraph"/>
        <w:autoSpaceDE w:val="0"/>
        <w:autoSpaceDN w:val="0"/>
        <w:adjustRightInd w:val="0"/>
        <w:spacing w:after="120"/>
        <w:ind w:left="360"/>
        <w:jc w:val="center"/>
        <w:rPr>
          <w:rFonts w:ascii="Arial" w:eastAsia="SimSun" w:hAnsi="Arial" w:cs="Arial"/>
          <w:b/>
          <w:bCs/>
          <w:sz w:val="20"/>
          <w:szCs w:val="20"/>
          <w:lang w:eastAsia="zh-CN" w:bidi="ar-EG"/>
        </w:rPr>
      </w:pPr>
      <w:r w:rsidRPr="00666BC3">
        <w:rPr>
          <w:rFonts w:ascii="Arial" w:eastAsia="SimSun" w:hAnsi="Arial" w:cs="Arial" w:hint="cs"/>
          <w:b/>
          <w:bCs/>
          <w:sz w:val="20"/>
          <w:szCs w:val="20"/>
          <w:rtl/>
          <w:lang w:eastAsia="zh-CN" w:bidi="ar-EG"/>
        </w:rPr>
        <w:t>نموذج رقم</w:t>
      </w:r>
      <w:r w:rsidRPr="00666BC3">
        <w:rPr>
          <w:rFonts w:ascii="Arial" w:eastAsia="SimSun" w:hAnsi="Arial" w:cs="Arial"/>
          <w:b/>
          <w:bCs/>
          <w:sz w:val="20"/>
          <w:szCs w:val="20"/>
          <w:lang w:eastAsia="zh-CN" w:bidi="ar-EG"/>
        </w:rPr>
        <w:t xml:space="preserve"> SR0ABF00010</w:t>
      </w:r>
      <w:r w:rsidR="006514B5">
        <w:rPr>
          <w:rFonts w:ascii="Arial" w:eastAsia="SimSun" w:hAnsi="Arial" w:cs="Arial"/>
          <w:b/>
          <w:bCs/>
          <w:sz w:val="20"/>
          <w:szCs w:val="20"/>
          <w:lang w:eastAsia="zh-CN" w:bidi="ar-EG"/>
        </w:rPr>
        <w:t>9</w:t>
      </w:r>
    </w:p>
    <w:p w14:paraId="3F457F46" w14:textId="57B75FB3" w:rsidR="0020066D" w:rsidRPr="00160457" w:rsidRDefault="00160457" w:rsidP="00160457">
      <w:pPr>
        <w:jc w:val="center"/>
        <w:rPr>
          <w:rFonts w:ascii="Sakkal Majalla" w:hAnsi="Sakkal Majalla" w:cs="Sakkal Majalla"/>
          <w:b/>
          <w:bCs/>
          <w:sz w:val="16"/>
          <w:szCs w:val="16"/>
          <w:rtl/>
          <w:lang w:bidi="ar-EG"/>
        </w:rPr>
      </w:pPr>
      <w:r>
        <w:rPr>
          <w:rFonts w:ascii="Arial" w:eastAsia="SimSun" w:hAnsi="Arial" w:cs="Arial" w:hint="cs"/>
          <w:b/>
          <w:bCs/>
          <w:sz w:val="20"/>
          <w:szCs w:val="20"/>
          <w:rtl/>
          <w:lang w:eastAsia="zh-CN" w:bidi="ar-EG"/>
        </w:rPr>
        <w:t xml:space="preserve">      </w:t>
      </w:r>
      <w:r w:rsidRPr="00666BC3">
        <w:rPr>
          <w:rFonts w:ascii="Arial" w:eastAsia="SimSun" w:hAnsi="Arial" w:cs="Arial" w:hint="cs"/>
          <w:b/>
          <w:bCs/>
          <w:sz w:val="20"/>
          <w:szCs w:val="20"/>
          <w:rtl/>
          <w:lang w:eastAsia="zh-CN" w:bidi="ar-EG"/>
        </w:rPr>
        <w:t>إصدار رقم (2) 14/10/2024</w:t>
      </w:r>
    </w:p>
    <w:p w14:paraId="125D9BFD" w14:textId="29986DC1" w:rsidR="00160457" w:rsidRDefault="00160457" w:rsidP="00160457">
      <w:pPr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 xml:space="preserve">استمارة </w:t>
      </w:r>
      <w:r w:rsidRPr="00E62BE6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 xml:space="preserve">تسجيل/حذف/ </w:t>
      </w:r>
      <w:r w:rsidRPr="00E62BE6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>إضافة</w:t>
      </w: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>/ ا</w:t>
      </w: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EG"/>
        </w:rPr>
        <w:t>ستبدال</w:t>
      </w: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 xml:space="preserve"> من</w:t>
      </w:r>
      <w:r w:rsidRPr="00E62BE6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 xml:space="preserve"> مقرر</w:t>
      </w:r>
    </w:p>
    <w:p w14:paraId="2C35E63E" w14:textId="77777777" w:rsidR="00160457" w:rsidRPr="00E62BE6" w:rsidRDefault="00160457" w:rsidP="00160457">
      <w:pPr>
        <w:ind w:firstLine="4"/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</w:pPr>
      <w:r w:rsidRPr="00D659B7">
        <w:rPr>
          <w:rFonts w:ascii="Sakkal Majalla" w:hAnsi="Sakkal Majalla" w:cs="Sakkal Majalla" w:hint="cs"/>
          <w:b/>
          <w:bCs/>
          <w:sz w:val="40"/>
          <w:szCs w:val="40"/>
          <w:rtl/>
        </w:rPr>
        <w:t>لدرجة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sdt>
        <w:sdtPr>
          <w:rPr>
            <w:rFonts w:ascii="Sakkal Majalla" w:hAnsi="Sakkal Majalla" w:cs="Sakkal Majalla"/>
            <w:color w:val="AEAAAA" w:themeColor="background2" w:themeShade="BF"/>
            <w:rtl/>
          </w:rPr>
          <w:alias w:val="اختر الدرجة"/>
          <w:tag w:val="اختر الدرجة"/>
          <w:id w:val="1935018175"/>
          <w:comboBox>
            <w:listItem w:displayText=".............................." w:value=".............................."/>
            <w:listItem w:displayText="الدبلوم" w:value="الدبلوم"/>
            <w:listItem w:displayText="الماجستير" w:value="الماجستير"/>
            <w:listItem w:displayText="الدكتوراه" w:value="الدكتوراه"/>
          </w:comboBox>
        </w:sdtPr>
        <w:sdtEndPr/>
        <w:sdtContent>
          <w:r w:rsidRPr="00A37C4D">
            <w:rPr>
              <w:rFonts w:ascii="Sakkal Majalla" w:hAnsi="Sakkal Majalla" w:cs="Sakkal Majalla"/>
              <w:color w:val="AEAAAA" w:themeColor="background2" w:themeShade="BF"/>
              <w:rtl/>
            </w:rPr>
            <w:t>....</w:t>
          </w:r>
          <w:r>
            <w:rPr>
              <w:rFonts w:ascii="Sakkal Majalla" w:hAnsi="Sakkal Majalla" w:cs="Sakkal Majalla" w:hint="cs"/>
              <w:color w:val="AEAAAA" w:themeColor="background2" w:themeShade="BF"/>
              <w:rtl/>
            </w:rPr>
            <w:t>.......................</w:t>
          </w:r>
          <w:r w:rsidRPr="00A37C4D">
            <w:rPr>
              <w:rFonts w:ascii="Sakkal Majalla" w:hAnsi="Sakkal Majalla" w:cs="Sakkal Majalla"/>
              <w:color w:val="AEAAAA" w:themeColor="background2" w:themeShade="BF"/>
              <w:rtl/>
            </w:rPr>
            <w:t>.....</w:t>
          </w:r>
          <w:r>
            <w:rPr>
              <w:rFonts w:ascii="Sakkal Majalla" w:hAnsi="Sakkal Majalla" w:cs="Sakkal Majalla"/>
              <w:color w:val="AEAAAA" w:themeColor="background2" w:themeShade="BF"/>
              <w:rtl/>
            </w:rPr>
            <w:t xml:space="preserve"> </w:t>
          </w:r>
        </w:sdtContent>
      </w:sdt>
      <w:r w:rsidRPr="00043DF1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 xml:space="preserve">قسم </w:t>
      </w:r>
      <w:r w:rsidRPr="008D1116">
        <w:rPr>
          <w:rFonts w:ascii="Sakkal Majalla" w:hAnsi="Sakkal Majalla" w:cs="Sakkal Majalla" w:hint="cs"/>
          <w:sz w:val="20"/>
          <w:szCs w:val="20"/>
          <w:rtl/>
        </w:rPr>
        <w:t>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</w:t>
      </w:r>
    </w:p>
    <w:p w14:paraId="2ACEAE3E" w14:textId="77777777" w:rsidR="00160457" w:rsidRDefault="00160457" w:rsidP="00160457">
      <w:pPr>
        <w:tabs>
          <w:tab w:val="left" w:pos="6879"/>
        </w:tabs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u w:val="single"/>
          <w:rtl/>
        </w:rPr>
        <w:lastRenderedPageBreak/>
        <w:t>البيانات الأساسية للطالب</w:t>
      </w:r>
    </w:p>
    <w:p w14:paraId="55FF5292" w14:textId="77777777" w:rsidR="00160457" w:rsidRDefault="00160457" w:rsidP="00160457">
      <w:pPr>
        <w:autoSpaceDE w:val="0"/>
        <w:autoSpaceDN w:val="0"/>
        <w:adjustRightInd w:val="0"/>
        <w:ind w:left="11"/>
        <w:rPr>
          <w:rFonts w:ascii="Sakkal Majalla" w:hAnsi="Sakkal Majalla" w:cs="Sakkal Majalla"/>
          <w:rtl/>
        </w:rPr>
      </w:pPr>
      <w:r w:rsidRPr="009A429D">
        <w:rPr>
          <w:rFonts w:ascii="Sakkal Majalla" w:hAnsi="Sakkal Majalla" w:cs="Sakkal Majalla"/>
          <w:rtl/>
        </w:rPr>
        <w:t>اسم الطالب</w:t>
      </w:r>
      <w:r w:rsidRPr="009A429D">
        <w:rPr>
          <w:rFonts w:ascii="Sakkal Majalla" w:hAnsi="Sakkal Majalla" w:cs="Sakkal Majalla" w:hint="cs"/>
          <w:rtl/>
        </w:rPr>
        <w:t>: ....................................................................</w:t>
      </w:r>
      <w:r w:rsidRPr="00B46197">
        <w:rPr>
          <w:rFonts w:ascii="Sakkal Majalla" w:hAnsi="Sakkal Majalla" w:cs="Sakkal Majalla" w:hint="cs"/>
          <w:rtl/>
          <w:lang w:bidi="ar-EG"/>
        </w:rPr>
        <w:t xml:space="preserve"> </w:t>
      </w:r>
      <w:r>
        <w:rPr>
          <w:rFonts w:ascii="Sakkal Majalla" w:hAnsi="Sakkal Majalla" w:cs="Sakkal Majalla" w:hint="cs"/>
          <w:rtl/>
          <w:lang w:bidi="ar-EG"/>
        </w:rPr>
        <w:t xml:space="preserve">الجنسية </w:t>
      </w:r>
      <w:r w:rsidRPr="009A429D">
        <w:rPr>
          <w:rFonts w:ascii="Sakkal Majalla" w:hAnsi="Sakkal Majalla" w:cs="Sakkal Majalla" w:hint="cs"/>
          <w:rtl/>
        </w:rPr>
        <w:t>.....................................................</w:t>
      </w:r>
      <w:r>
        <w:rPr>
          <w:rFonts w:ascii="Sakkal Majalla" w:hAnsi="Sakkal Majalla" w:cs="Sakkal Majalla" w:hint="cs"/>
          <w:rtl/>
        </w:rPr>
        <w:t>الوظيفة ........</w:t>
      </w:r>
      <w:r w:rsidRPr="009A429D">
        <w:rPr>
          <w:rFonts w:ascii="Sakkal Majalla" w:hAnsi="Sakkal Majalla" w:cs="Sakkal Majalla" w:hint="cs"/>
          <w:rtl/>
        </w:rPr>
        <w:t>.............................................</w:t>
      </w:r>
    </w:p>
    <w:p w14:paraId="3F0F80E8" w14:textId="77777777" w:rsidR="00160457" w:rsidRDefault="00160457" w:rsidP="00160457">
      <w:pPr>
        <w:autoSpaceDE w:val="0"/>
        <w:autoSpaceDN w:val="0"/>
        <w:adjustRightInd w:val="0"/>
        <w:ind w:left="11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 w:hint="cs"/>
          <w:rtl/>
        </w:rPr>
        <w:t>الرقم القومي</w:t>
      </w:r>
      <w:r w:rsidRPr="009A429D">
        <w:rPr>
          <w:rFonts w:ascii="Sakkal Majalla" w:hAnsi="Sakkal Majalla" w:cs="Sakkal Majalla" w:hint="cs"/>
          <w:rtl/>
        </w:rPr>
        <w:t>: ..................................................</w:t>
      </w:r>
      <w:r>
        <w:rPr>
          <w:rFonts w:ascii="Sakkal Majalla" w:hAnsi="Sakkal Majalla" w:cs="Sakkal Majalla" w:hint="cs"/>
          <w:rtl/>
        </w:rPr>
        <w:t>....</w:t>
      </w:r>
      <w:r w:rsidRPr="00B46197">
        <w:rPr>
          <w:rFonts w:ascii="Sakkal Majalla" w:hAnsi="Sakkal Majalla" w:cs="Sakkal Majalla" w:hint="cs"/>
          <w:rtl/>
          <w:lang w:bidi="ar-EG"/>
        </w:rPr>
        <w:t xml:space="preserve"> </w:t>
      </w:r>
      <w:r>
        <w:rPr>
          <w:rFonts w:ascii="Sakkal Majalla" w:hAnsi="Sakkal Majalla" w:cs="Sakkal Majalla" w:hint="cs"/>
          <w:rtl/>
          <w:lang w:bidi="ar-EG"/>
        </w:rPr>
        <w:t xml:space="preserve">الهاتف </w:t>
      </w:r>
      <w:r w:rsidRPr="009A429D">
        <w:rPr>
          <w:rFonts w:ascii="Sakkal Majalla" w:hAnsi="Sakkal Majalla" w:cs="Sakkal Majalla" w:hint="cs"/>
          <w:rtl/>
        </w:rPr>
        <w:t>.....................................................</w:t>
      </w:r>
      <w:r>
        <w:rPr>
          <w:rFonts w:ascii="Sakkal Majalla" w:hAnsi="Sakkal Majalla" w:cs="Sakkal Majalla" w:hint="cs"/>
          <w:rtl/>
        </w:rPr>
        <w:t xml:space="preserve"> البريد الالكتروني ........</w:t>
      </w:r>
      <w:r w:rsidRPr="009A429D">
        <w:rPr>
          <w:rFonts w:ascii="Sakkal Majalla" w:hAnsi="Sakkal Majalla" w:cs="Sakkal Majalla" w:hint="cs"/>
          <w:rtl/>
        </w:rPr>
        <w:t>...................................</w:t>
      </w:r>
      <w:r>
        <w:rPr>
          <w:rFonts w:ascii="Sakkal Majalla" w:hAnsi="Sakkal Majalla" w:cs="Sakkal Majalla" w:hint="cs"/>
          <w:rtl/>
        </w:rPr>
        <w:t>.......</w:t>
      </w:r>
      <w:r w:rsidRPr="009A429D">
        <w:rPr>
          <w:rFonts w:ascii="Sakkal Majalla" w:hAnsi="Sakkal Majalla" w:cs="Sakkal Majalla" w:hint="cs"/>
          <w:rtl/>
        </w:rPr>
        <w:t>.....</w:t>
      </w:r>
    </w:p>
    <w:p w14:paraId="50D12444" w14:textId="77777777" w:rsidR="00160457" w:rsidRDefault="00160457" w:rsidP="00160457">
      <w:pPr>
        <w:autoSpaceDE w:val="0"/>
        <w:autoSpaceDN w:val="0"/>
        <w:adjustRightInd w:val="0"/>
        <w:spacing w:line="204" w:lineRule="auto"/>
        <w:ind w:left="11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 w:hint="cs"/>
          <w:rtl/>
        </w:rPr>
        <w:t>التخصص الدقيق: ............................................................البرنامج ....................................................... .................................................................</w:t>
      </w:r>
    </w:p>
    <w:p w14:paraId="02691255" w14:textId="77777777" w:rsidR="00160457" w:rsidRPr="008D1116" w:rsidRDefault="00160457" w:rsidP="00160457">
      <w:pPr>
        <w:jc w:val="both"/>
        <w:rPr>
          <w:rFonts w:ascii="Sakkal Majalla" w:hAnsi="Sakkal Majalla" w:cs="Sakkal Majalla"/>
          <w:rtl/>
        </w:rPr>
      </w:pPr>
      <w:r w:rsidRPr="008D1116">
        <w:rPr>
          <w:rFonts w:ascii="Sakkal Majalla" w:hAnsi="Sakkal Majalla" w:cs="Sakkal Majalla"/>
          <w:rtl/>
        </w:rPr>
        <w:t xml:space="preserve">الفصل </w:t>
      </w:r>
      <w:r w:rsidRPr="008D1116">
        <w:rPr>
          <w:rFonts w:ascii="Sakkal Majalla" w:hAnsi="Sakkal Majalla" w:cs="Sakkal Majalla" w:hint="cs"/>
          <w:rtl/>
        </w:rPr>
        <w:t xml:space="preserve">الدراسي:  </w:t>
      </w:r>
      <w:r w:rsidRPr="008D1116">
        <w:rPr>
          <w:rFonts w:ascii="Sakkal Majalla" w:hAnsi="Sakkal Majalla" w:cs="Sakkal Majalla"/>
        </w:rPr>
        <w:sym w:font="Wingdings" w:char="F06F"/>
      </w:r>
      <w:r w:rsidRPr="008D1116">
        <w:rPr>
          <w:rFonts w:ascii="Sakkal Majalla" w:hAnsi="Sakkal Majalla" w:cs="Sakkal Majalla" w:hint="cs"/>
          <w:rtl/>
        </w:rPr>
        <w:t xml:space="preserve"> </w:t>
      </w:r>
      <w:r w:rsidRPr="008D1116">
        <w:rPr>
          <w:rFonts w:ascii="Sakkal Majalla" w:hAnsi="Sakkal Majalla" w:cs="Sakkal Majalla"/>
          <w:rtl/>
        </w:rPr>
        <w:t>خريف</w:t>
      </w:r>
      <w:r w:rsidRPr="008D1116">
        <w:rPr>
          <w:rFonts w:ascii="Sakkal Majalla" w:hAnsi="Sakkal Majalla" w:cs="Sakkal Majalla" w:hint="cs"/>
          <w:rtl/>
        </w:rPr>
        <w:t xml:space="preserve">   </w:t>
      </w:r>
      <w:r w:rsidRPr="008D1116">
        <w:rPr>
          <w:rFonts w:ascii="Sakkal Majalla" w:hAnsi="Sakkal Majalla" w:cs="Sakkal Majalla"/>
        </w:rPr>
        <w:sym w:font="Wingdings" w:char="F06F"/>
      </w:r>
      <w:r w:rsidRPr="008D1116">
        <w:rPr>
          <w:rFonts w:ascii="Sakkal Majalla" w:hAnsi="Sakkal Majalla" w:cs="Sakkal Majalla" w:hint="cs"/>
          <w:rtl/>
        </w:rPr>
        <w:t xml:space="preserve"> </w:t>
      </w:r>
      <w:r w:rsidRPr="008D1116">
        <w:rPr>
          <w:rFonts w:ascii="Sakkal Majalla" w:hAnsi="Sakkal Majalla" w:cs="Sakkal Majalla"/>
          <w:rtl/>
        </w:rPr>
        <w:t>ربيع</w:t>
      </w:r>
      <w:r w:rsidRPr="008D1116">
        <w:rPr>
          <w:rFonts w:ascii="Sakkal Majalla" w:hAnsi="Sakkal Majalla" w:cs="Sakkal Majalla" w:hint="cs"/>
          <w:rtl/>
        </w:rPr>
        <w:t xml:space="preserve">      </w:t>
      </w:r>
      <w:r w:rsidRPr="008D1116">
        <w:rPr>
          <w:rFonts w:ascii="Sakkal Majalla" w:hAnsi="Sakkal Majalla" w:cs="Sakkal Majalla"/>
        </w:rPr>
        <w:sym w:font="Wingdings" w:char="F06F"/>
      </w:r>
      <w:r w:rsidRPr="008D1116">
        <w:rPr>
          <w:rFonts w:ascii="Sakkal Majalla" w:hAnsi="Sakkal Majalla" w:cs="Sakkal Majalla" w:hint="cs"/>
          <w:rtl/>
        </w:rPr>
        <w:t xml:space="preserve"> </w:t>
      </w:r>
      <w:r w:rsidRPr="008D1116">
        <w:rPr>
          <w:rFonts w:ascii="Sakkal Majalla" w:hAnsi="Sakkal Majalla" w:cs="Sakkal Majalla"/>
          <w:rtl/>
        </w:rPr>
        <w:t>صيف</w:t>
      </w:r>
      <w:r>
        <w:rPr>
          <w:rFonts w:ascii="Sakkal Majalla" w:hAnsi="Sakkal Majalla" w:cs="Sakkal Majalla" w:hint="cs"/>
          <w:rtl/>
        </w:rPr>
        <w:t>ي</w:t>
      </w:r>
      <w:r w:rsidRPr="008D1116">
        <w:rPr>
          <w:rFonts w:ascii="Sakkal Majalla" w:hAnsi="Sakkal Majalla" w:cs="Sakkal Majalla"/>
          <w:rtl/>
        </w:rPr>
        <w:tab/>
      </w:r>
      <w:r w:rsidRPr="008D1116">
        <w:rPr>
          <w:rFonts w:ascii="Sakkal Majalla" w:hAnsi="Sakkal Majalla" w:cs="Sakkal Majalla"/>
          <w:rtl/>
        </w:rPr>
        <w:tab/>
      </w:r>
      <w:r>
        <w:rPr>
          <w:rFonts w:ascii="Sakkal Majalla" w:hAnsi="Sakkal Majalla" w:cs="Sakkal Majalla"/>
          <w:rtl/>
        </w:rPr>
        <w:tab/>
      </w:r>
      <w:r w:rsidRPr="008D1116">
        <w:rPr>
          <w:rFonts w:ascii="Sakkal Majalla" w:hAnsi="Sakkal Majalla" w:cs="Sakkal Majalla"/>
          <w:rtl/>
        </w:rPr>
        <w:t xml:space="preserve">العام </w:t>
      </w:r>
      <w:r w:rsidRPr="008D1116">
        <w:rPr>
          <w:rFonts w:ascii="Sakkal Majalla" w:hAnsi="Sakkal Majalla" w:cs="Sakkal Majalla" w:hint="cs"/>
          <w:rtl/>
        </w:rPr>
        <w:t xml:space="preserve">الجامعي </w:t>
      </w:r>
      <w:r w:rsidRPr="008D1116">
        <w:rPr>
          <w:rFonts w:ascii="Sakkal Majalla" w:hAnsi="Sakkal Majalla" w:cs="Sakkal Majalla" w:hint="cs"/>
          <w:color w:val="BFBFBF" w:themeColor="background1" w:themeShade="BF"/>
          <w:rtl/>
        </w:rPr>
        <w:t>........................................................................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75"/>
        <w:gridCol w:w="2485"/>
        <w:gridCol w:w="2430"/>
        <w:gridCol w:w="1490"/>
        <w:gridCol w:w="1575"/>
      </w:tblGrid>
      <w:tr w:rsidR="00160457" w:rsidRPr="00D24850" w14:paraId="1FC9BAD6" w14:textId="77777777" w:rsidTr="006C0999">
        <w:tc>
          <w:tcPr>
            <w:tcW w:w="5000" w:type="pct"/>
            <w:gridSpan w:val="5"/>
            <w:shd w:val="clear" w:color="auto" w:fill="auto"/>
            <w:vAlign w:val="center"/>
          </w:tcPr>
          <w:p w14:paraId="13F10140" w14:textId="77777777" w:rsidR="00160457" w:rsidRPr="00D24850" w:rsidRDefault="00160457" w:rsidP="006C0999">
            <w:pPr>
              <w:tabs>
                <w:tab w:val="left" w:pos="6879"/>
              </w:tabs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24850">
              <w:rPr>
                <w:rFonts w:ascii="Sakkal Majalla" w:hAnsi="Sakkal Majalla" w:cs="Sakkal Majalla"/>
                <w:b/>
                <w:bCs/>
                <w:rtl/>
              </w:rPr>
              <w:t xml:space="preserve">المقررات الدراسية </w:t>
            </w:r>
          </w:p>
        </w:tc>
      </w:tr>
      <w:tr w:rsidR="00160457" w:rsidRPr="00DB4811" w14:paraId="66BE0CF1" w14:textId="77777777" w:rsidTr="006C0999">
        <w:tc>
          <w:tcPr>
            <w:tcW w:w="951" w:type="pct"/>
            <w:vAlign w:val="center"/>
          </w:tcPr>
          <w:p w14:paraId="19117245" w14:textId="77777777" w:rsidR="00160457" w:rsidRPr="00DB4811" w:rsidRDefault="00160457" w:rsidP="006C0999">
            <w:pPr>
              <w:tabs>
                <w:tab w:val="left" w:pos="6879"/>
              </w:tabs>
              <w:spacing w:line="204" w:lineRule="auto"/>
              <w:jc w:val="center"/>
              <w:rPr>
                <w:rFonts w:ascii="Sakkal Majalla" w:hAnsi="Sakkal Majalla" w:cs="Sakkal Majalla"/>
                <w:rtl/>
              </w:rPr>
            </w:pPr>
            <w:r w:rsidRPr="00DB4811">
              <w:rPr>
                <w:rFonts w:ascii="Sakkal Majalla" w:hAnsi="Sakkal Majalla" w:cs="Sakkal Majalla"/>
                <w:rtl/>
              </w:rPr>
              <w:t xml:space="preserve">توقيع </w:t>
            </w:r>
            <w:r w:rsidRPr="00DB4811">
              <w:rPr>
                <w:rFonts w:ascii="Sakkal Majalla" w:hAnsi="Sakkal Majalla" w:cs="Sakkal Majalla" w:hint="cs"/>
                <w:rtl/>
              </w:rPr>
              <w:t>أستاذ</w:t>
            </w:r>
            <w:r w:rsidRPr="00DB4811">
              <w:rPr>
                <w:rFonts w:ascii="Sakkal Majalla" w:hAnsi="Sakkal Majalla" w:cs="Sakkal Majalla"/>
                <w:rtl/>
              </w:rPr>
              <w:t xml:space="preserve"> المادة</w:t>
            </w:r>
          </w:p>
        </w:tc>
        <w:tc>
          <w:tcPr>
            <w:tcW w:w="1261" w:type="pct"/>
            <w:vAlign w:val="center"/>
          </w:tcPr>
          <w:p w14:paraId="4D598254" w14:textId="77777777" w:rsidR="00160457" w:rsidRPr="00DB4811" w:rsidRDefault="00160457" w:rsidP="006C0999">
            <w:pPr>
              <w:tabs>
                <w:tab w:val="left" w:pos="6879"/>
              </w:tabs>
              <w:spacing w:line="204" w:lineRule="auto"/>
              <w:jc w:val="center"/>
              <w:rPr>
                <w:rFonts w:ascii="Sakkal Majalla" w:hAnsi="Sakkal Majalla" w:cs="Sakkal Majalla"/>
              </w:rPr>
            </w:pPr>
            <w:r w:rsidRPr="00DB4811">
              <w:rPr>
                <w:rFonts w:ascii="Sakkal Majalla" w:hAnsi="Sakkal Majalla" w:cs="Sakkal Majalla"/>
                <w:rtl/>
              </w:rPr>
              <w:t>عدد الساعات/النقاط المعتمدة</w:t>
            </w:r>
          </w:p>
        </w:tc>
        <w:tc>
          <w:tcPr>
            <w:tcW w:w="1233" w:type="pct"/>
            <w:vAlign w:val="center"/>
          </w:tcPr>
          <w:p w14:paraId="7DE9B25E" w14:textId="77777777" w:rsidR="00160457" w:rsidRPr="00DB4811" w:rsidRDefault="00160457" w:rsidP="006C0999">
            <w:pPr>
              <w:tabs>
                <w:tab w:val="left" w:pos="6879"/>
              </w:tabs>
              <w:spacing w:line="204" w:lineRule="auto"/>
              <w:jc w:val="center"/>
              <w:rPr>
                <w:rFonts w:ascii="Sakkal Majalla" w:hAnsi="Sakkal Majalla" w:cs="Sakkal Majalla"/>
              </w:rPr>
            </w:pPr>
            <w:r w:rsidRPr="00DB4811">
              <w:rPr>
                <w:rFonts w:ascii="Sakkal Majalla" w:hAnsi="Sakkal Majalla" w:cs="Sakkal Majalla" w:hint="cs"/>
                <w:rtl/>
              </w:rPr>
              <w:t>إجباري</w:t>
            </w:r>
            <w:r w:rsidRPr="00DB4811">
              <w:rPr>
                <w:rFonts w:ascii="Sakkal Majalla" w:hAnsi="Sakkal Majalla" w:cs="Sakkal Majalla"/>
                <w:rtl/>
              </w:rPr>
              <w:t>/</w:t>
            </w:r>
            <w:r w:rsidRPr="00DB4811">
              <w:rPr>
                <w:rFonts w:ascii="Sakkal Majalla" w:hAnsi="Sakkal Majalla" w:cs="Sakkal Majalla" w:hint="cs"/>
                <w:rtl/>
              </w:rPr>
              <w:t>اختياري</w:t>
            </w:r>
          </w:p>
        </w:tc>
        <w:tc>
          <w:tcPr>
            <w:tcW w:w="756" w:type="pct"/>
            <w:vAlign w:val="center"/>
          </w:tcPr>
          <w:p w14:paraId="096CC8E5" w14:textId="77777777" w:rsidR="00160457" w:rsidRPr="00DB4811" w:rsidRDefault="00160457" w:rsidP="006C0999">
            <w:pPr>
              <w:tabs>
                <w:tab w:val="left" w:pos="6879"/>
              </w:tabs>
              <w:spacing w:line="204" w:lineRule="auto"/>
              <w:jc w:val="center"/>
              <w:rPr>
                <w:rFonts w:ascii="Sakkal Majalla" w:hAnsi="Sakkal Majalla" w:cs="Sakkal Majalla"/>
              </w:rPr>
            </w:pPr>
            <w:r w:rsidRPr="00DB4811">
              <w:rPr>
                <w:rFonts w:ascii="Sakkal Majalla" w:hAnsi="Sakkal Majalla" w:cs="Sakkal Majalla"/>
                <w:rtl/>
              </w:rPr>
              <w:t>اسم المقرر</w:t>
            </w:r>
          </w:p>
        </w:tc>
        <w:tc>
          <w:tcPr>
            <w:tcW w:w="799" w:type="pct"/>
            <w:vAlign w:val="center"/>
          </w:tcPr>
          <w:p w14:paraId="2D63BFB3" w14:textId="77777777" w:rsidR="00160457" w:rsidRPr="00DB4811" w:rsidRDefault="00160457" w:rsidP="006C0999">
            <w:pPr>
              <w:tabs>
                <w:tab w:val="left" w:pos="6879"/>
              </w:tabs>
              <w:spacing w:line="204" w:lineRule="auto"/>
              <w:jc w:val="center"/>
              <w:rPr>
                <w:rFonts w:ascii="Sakkal Majalla" w:hAnsi="Sakkal Majalla" w:cs="Sakkal Majalla"/>
              </w:rPr>
            </w:pPr>
            <w:r w:rsidRPr="00DB4811">
              <w:rPr>
                <w:rFonts w:ascii="Sakkal Majalla" w:hAnsi="Sakkal Majalla" w:cs="Sakkal Majalla"/>
                <w:rtl/>
              </w:rPr>
              <w:t>كود المقرر</w:t>
            </w:r>
          </w:p>
        </w:tc>
      </w:tr>
      <w:tr w:rsidR="00160457" w:rsidRPr="00DB4811" w14:paraId="0773AEE8" w14:textId="77777777" w:rsidTr="006C0999">
        <w:tc>
          <w:tcPr>
            <w:tcW w:w="951" w:type="pct"/>
            <w:vAlign w:val="center"/>
          </w:tcPr>
          <w:p w14:paraId="24036E5E" w14:textId="77777777" w:rsidR="00160457" w:rsidRPr="00DB4811" w:rsidRDefault="00160457" w:rsidP="006C0999">
            <w:pPr>
              <w:tabs>
                <w:tab w:val="left" w:pos="6879"/>
              </w:tabs>
              <w:spacing w:line="204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1" w:type="pct"/>
            <w:vAlign w:val="center"/>
          </w:tcPr>
          <w:p w14:paraId="32ADC672" w14:textId="77777777" w:rsidR="00160457" w:rsidRPr="00DB4811" w:rsidRDefault="00160457" w:rsidP="006C0999">
            <w:pPr>
              <w:tabs>
                <w:tab w:val="left" w:pos="6879"/>
              </w:tabs>
              <w:spacing w:line="204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33" w:type="pct"/>
            <w:vAlign w:val="center"/>
          </w:tcPr>
          <w:p w14:paraId="4FA2C307" w14:textId="77777777" w:rsidR="00160457" w:rsidRPr="00DB4811" w:rsidRDefault="00160457" w:rsidP="006C0999">
            <w:pPr>
              <w:tabs>
                <w:tab w:val="left" w:pos="6879"/>
              </w:tabs>
              <w:spacing w:line="204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56" w:type="pct"/>
            <w:vAlign w:val="center"/>
          </w:tcPr>
          <w:p w14:paraId="3220C58D" w14:textId="77777777" w:rsidR="00160457" w:rsidRPr="00DB4811" w:rsidRDefault="00160457" w:rsidP="006C0999">
            <w:pPr>
              <w:tabs>
                <w:tab w:val="left" w:pos="6879"/>
              </w:tabs>
              <w:spacing w:line="204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99" w:type="pct"/>
            <w:vAlign w:val="center"/>
          </w:tcPr>
          <w:p w14:paraId="2E477C2E" w14:textId="77777777" w:rsidR="00160457" w:rsidRPr="00DB4811" w:rsidRDefault="00160457" w:rsidP="006C0999">
            <w:pPr>
              <w:tabs>
                <w:tab w:val="left" w:pos="6879"/>
              </w:tabs>
              <w:spacing w:line="204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160457" w:rsidRPr="00DB4811" w14:paraId="290C6706" w14:textId="77777777" w:rsidTr="006C0999">
        <w:tc>
          <w:tcPr>
            <w:tcW w:w="951" w:type="pct"/>
            <w:vAlign w:val="center"/>
          </w:tcPr>
          <w:p w14:paraId="7C09A49D" w14:textId="77777777" w:rsidR="00160457" w:rsidRPr="00DB4811" w:rsidRDefault="00160457" w:rsidP="006C0999">
            <w:pPr>
              <w:tabs>
                <w:tab w:val="left" w:pos="6879"/>
              </w:tabs>
              <w:spacing w:line="204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1" w:type="pct"/>
            <w:vAlign w:val="center"/>
          </w:tcPr>
          <w:p w14:paraId="18FD0CEE" w14:textId="77777777" w:rsidR="00160457" w:rsidRPr="00DB4811" w:rsidRDefault="00160457" w:rsidP="006C0999">
            <w:pPr>
              <w:tabs>
                <w:tab w:val="left" w:pos="6879"/>
              </w:tabs>
              <w:spacing w:line="204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33" w:type="pct"/>
            <w:vAlign w:val="center"/>
          </w:tcPr>
          <w:p w14:paraId="3EE5BD89" w14:textId="77777777" w:rsidR="00160457" w:rsidRPr="00DB4811" w:rsidRDefault="00160457" w:rsidP="006C0999">
            <w:pPr>
              <w:tabs>
                <w:tab w:val="left" w:pos="6879"/>
              </w:tabs>
              <w:spacing w:line="204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56" w:type="pct"/>
            <w:vAlign w:val="center"/>
          </w:tcPr>
          <w:p w14:paraId="0EA4F7A8" w14:textId="77777777" w:rsidR="00160457" w:rsidRPr="00DB4811" w:rsidRDefault="00160457" w:rsidP="006C0999">
            <w:pPr>
              <w:tabs>
                <w:tab w:val="left" w:pos="6879"/>
              </w:tabs>
              <w:spacing w:line="204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99" w:type="pct"/>
            <w:vAlign w:val="center"/>
          </w:tcPr>
          <w:p w14:paraId="69BD9510" w14:textId="77777777" w:rsidR="00160457" w:rsidRPr="00DB4811" w:rsidRDefault="00160457" w:rsidP="006C0999">
            <w:pPr>
              <w:tabs>
                <w:tab w:val="left" w:pos="6879"/>
              </w:tabs>
              <w:spacing w:line="204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160457" w:rsidRPr="00DB4811" w14:paraId="6536F5AE" w14:textId="77777777" w:rsidTr="006C0999">
        <w:tc>
          <w:tcPr>
            <w:tcW w:w="951" w:type="pct"/>
            <w:vAlign w:val="center"/>
          </w:tcPr>
          <w:p w14:paraId="5BD90D59" w14:textId="77777777" w:rsidR="00160457" w:rsidRPr="00DB4811" w:rsidRDefault="00160457" w:rsidP="006C0999">
            <w:pPr>
              <w:tabs>
                <w:tab w:val="left" w:pos="6879"/>
              </w:tabs>
              <w:spacing w:line="204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1" w:type="pct"/>
            <w:vAlign w:val="center"/>
          </w:tcPr>
          <w:p w14:paraId="30E1E3B4" w14:textId="77777777" w:rsidR="00160457" w:rsidRPr="00DB4811" w:rsidRDefault="00160457" w:rsidP="006C0999">
            <w:pPr>
              <w:tabs>
                <w:tab w:val="left" w:pos="6879"/>
              </w:tabs>
              <w:spacing w:line="204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33" w:type="pct"/>
            <w:vAlign w:val="center"/>
          </w:tcPr>
          <w:p w14:paraId="64E93818" w14:textId="77777777" w:rsidR="00160457" w:rsidRPr="00DB4811" w:rsidRDefault="00160457" w:rsidP="006C0999">
            <w:pPr>
              <w:tabs>
                <w:tab w:val="left" w:pos="6879"/>
              </w:tabs>
              <w:spacing w:line="204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56" w:type="pct"/>
            <w:vAlign w:val="center"/>
          </w:tcPr>
          <w:p w14:paraId="6219EA67" w14:textId="77777777" w:rsidR="00160457" w:rsidRPr="00DB4811" w:rsidRDefault="00160457" w:rsidP="006C0999">
            <w:pPr>
              <w:tabs>
                <w:tab w:val="left" w:pos="6879"/>
              </w:tabs>
              <w:spacing w:line="204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99" w:type="pct"/>
            <w:vAlign w:val="center"/>
          </w:tcPr>
          <w:p w14:paraId="17424AA9" w14:textId="77777777" w:rsidR="00160457" w:rsidRPr="00DB4811" w:rsidRDefault="00160457" w:rsidP="006C0999">
            <w:pPr>
              <w:tabs>
                <w:tab w:val="left" w:pos="6879"/>
              </w:tabs>
              <w:spacing w:line="204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</w:tbl>
    <w:p w14:paraId="087C0E93" w14:textId="77777777" w:rsidR="00160457" w:rsidRDefault="00160457" w:rsidP="00160457">
      <w:pPr>
        <w:tabs>
          <w:tab w:val="left" w:pos="2505"/>
        </w:tabs>
        <w:jc w:val="both"/>
        <w:rPr>
          <w:rFonts w:ascii="Sakkal Majalla" w:hAnsi="Sakkal Majalla" w:cs="Sakkal Majalla"/>
          <w:color w:val="A6A6A6" w:themeColor="background1" w:themeShade="A6"/>
          <w:rtl/>
        </w:rPr>
      </w:pPr>
      <w:r>
        <w:rPr>
          <w:rFonts w:ascii="Sakkal Majalla" w:hAnsi="Sakkal Majalla" w:cs="Sakkal Majalla" w:hint="cs"/>
          <w:rtl/>
        </w:rPr>
        <w:t xml:space="preserve">توقيع </w:t>
      </w:r>
      <w:r w:rsidRPr="00DB4811">
        <w:rPr>
          <w:rFonts w:ascii="Sakkal Majalla" w:hAnsi="Sakkal Majalla" w:cs="Sakkal Majalla"/>
          <w:rtl/>
        </w:rPr>
        <w:t xml:space="preserve">الطالب: </w:t>
      </w:r>
      <w:r w:rsidRPr="003049FD">
        <w:rPr>
          <w:rFonts w:ascii="Sakkal Majalla" w:hAnsi="Sakkal Majalla" w:cs="Sakkal Majalla" w:hint="cs"/>
          <w:color w:val="A6A6A6" w:themeColor="background1" w:themeShade="A6"/>
          <w:rtl/>
        </w:rPr>
        <w:t>.............................</w:t>
      </w:r>
      <w:r>
        <w:rPr>
          <w:rFonts w:ascii="Sakkal Majalla" w:hAnsi="Sakkal Majalla" w:cs="Sakkal Majalla" w:hint="cs"/>
          <w:rtl/>
        </w:rPr>
        <w:t xml:space="preserve"> توقيع </w:t>
      </w:r>
      <w:r w:rsidRPr="00DB4811">
        <w:rPr>
          <w:rFonts w:ascii="Sakkal Majalla" w:hAnsi="Sakkal Majalla" w:cs="Sakkal Majalla"/>
          <w:rtl/>
        </w:rPr>
        <w:t>المرشد</w:t>
      </w:r>
      <w:r>
        <w:rPr>
          <w:rFonts w:ascii="Sakkal Majalla" w:hAnsi="Sakkal Majalla" w:cs="Sakkal Majalla" w:hint="cs"/>
          <w:rtl/>
        </w:rPr>
        <w:t>/ المشرف/ المنسق</w:t>
      </w:r>
      <w:r w:rsidRPr="00DB4811">
        <w:rPr>
          <w:rFonts w:ascii="Sakkal Majalla" w:hAnsi="Sakkal Majalla" w:cs="Sakkal Majalla"/>
          <w:rtl/>
        </w:rPr>
        <w:t xml:space="preserve"> </w:t>
      </w:r>
      <w:r w:rsidRPr="00DB4811">
        <w:rPr>
          <w:rFonts w:ascii="Sakkal Majalla" w:hAnsi="Sakkal Majalla" w:cs="Sakkal Majalla" w:hint="cs"/>
          <w:rtl/>
        </w:rPr>
        <w:t>الأكاديمي</w:t>
      </w:r>
      <w:r w:rsidRPr="00DB4811">
        <w:rPr>
          <w:rFonts w:ascii="Sakkal Majalla" w:hAnsi="Sakkal Majalla" w:cs="Sakkal Majalla"/>
          <w:rtl/>
        </w:rPr>
        <w:t>:</w:t>
      </w:r>
      <w:r w:rsidRPr="00DB4811">
        <w:rPr>
          <w:rFonts w:ascii="Sakkal Majalla" w:hAnsi="Sakkal Majalla" w:cs="Sakkal Majalla" w:hint="cs"/>
          <w:rtl/>
        </w:rPr>
        <w:t xml:space="preserve"> </w:t>
      </w:r>
      <w:r w:rsidRPr="003049FD">
        <w:rPr>
          <w:rFonts w:ascii="Sakkal Majalla" w:hAnsi="Sakkal Majalla" w:cs="Sakkal Majalla" w:hint="cs"/>
          <w:color w:val="A6A6A6" w:themeColor="background1" w:themeShade="A6"/>
          <w:rtl/>
        </w:rPr>
        <w:t>........................</w:t>
      </w:r>
    </w:p>
    <w:p w14:paraId="1A47C245" w14:textId="77777777" w:rsidR="00160457" w:rsidRPr="00DB4811" w:rsidRDefault="00160457" w:rsidP="00160457">
      <w:pPr>
        <w:tabs>
          <w:tab w:val="left" w:pos="2505"/>
        </w:tabs>
        <w:jc w:val="both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 w:hint="cs"/>
          <w:rtl/>
        </w:rPr>
        <w:t xml:space="preserve">توقيع </w:t>
      </w:r>
      <w:r w:rsidRPr="00DB4811">
        <w:rPr>
          <w:rFonts w:ascii="Sakkal Majalla" w:hAnsi="Sakkal Majalla" w:cs="Sakkal Majalla"/>
          <w:rtl/>
        </w:rPr>
        <w:t>رئيس القسم</w:t>
      </w:r>
      <w:r>
        <w:rPr>
          <w:rFonts w:ascii="Sakkal Majalla" w:hAnsi="Sakkal Majalla" w:cs="Sakkal Majalla" w:hint="cs"/>
          <w:rtl/>
        </w:rPr>
        <w:t xml:space="preserve"> العلمي</w:t>
      </w:r>
      <w:r w:rsidRPr="00DB4811">
        <w:rPr>
          <w:rFonts w:ascii="Sakkal Majalla" w:hAnsi="Sakkal Majalla" w:cs="Sakkal Majalla"/>
          <w:rtl/>
        </w:rPr>
        <w:t xml:space="preserve">: </w:t>
      </w:r>
      <w:r w:rsidRPr="003049FD">
        <w:rPr>
          <w:rFonts w:ascii="Sakkal Majalla" w:hAnsi="Sakkal Majalla" w:cs="Sakkal Majalla" w:hint="cs"/>
          <w:color w:val="A6A6A6" w:themeColor="background1" w:themeShade="A6"/>
          <w:rtl/>
        </w:rPr>
        <w:t>...............</w:t>
      </w:r>
      <w:r>
        <w:rPr>
          <w:rFonts w:ascii="Sakkal Majalla" w:hAnsi="Sakkal Majalla" w:cs="Sakkal Majalla" w:hint="cs"/>
          <w:rtl/>
        </w:rPr>
        <w:t>...</w:t>
      </w:r>
      <w:r w:rsidRPr="003049FD">
        <w:rPr>
          <w:rFonts w:ascii="Sakkal Majalla" w:hAnsi="Sakkal Majalla" w:cs="Sakkal Majalla" w:hint="cs"/>
          <w:color w:val="A6A6A6" w:themeColor="background1" w:themeShade="A6"/>
          <w:rtl/>
        </w:rPr>
        <w:t>................................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62"/>
        <w:gridCol w:w="3292"/>
        <w:gridCol w:w="1139"/>
        <w:gridCol w:w="363"/>
        <w:gridCol w:w="3402"/>
        <w:gridCol w:w="1297"/>
      </w:tblGrid>
      <w:tr w:rsidR="00160457" w:rsidRPr="00FE7430" w14:paraId="77D906DB" w14:textId="77777777" w:rsidTr="006C0999">
        <w:trPr>
          <w:trHeight w:val="208"/>
        </w:trPr>
        <w:tc>
          <w:tcPr>
            <w:tcW w:w="184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DF492A1" w14:textId="77777777" w:rsidR="00160457" w:rsidRPr="008A5859" w:rsidRDefault="00160457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1670" w:type="pct"/>
            <w:tcBorders>
              <w:top w:val="single" w:sz="18" w:space="0" w:color="auto"/>
              <w:left w:val="single" w:sz="18" w:space="0" w:color="auto"/>
            </w:tcBorders>
          </w:tcPr>
          <w:p w14:paraId="3AAA01DB" w14:textId="77777777" w:rsidR="00160457" w:rsidRPr="00FE7430" w:rsidRDefault="00160457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توقيع الموظف المختص </w:t>
            </w:r>
          </w:p>
        </w:tc>
        <w:tc>
          <w:tcPr>
            <w:tcW w:w="578" w:type="pct"/>
            <w:tcBorders>
              <w:top w:val="single" w:sz="18" w:space="0" w:color="auto"/>
              <w:right w:val="single" w:sz="18" w:space="0" w:color="auto"/>
            </w:tcBorders>
          </w:tcPr>
          <w:p w14:paraId="27160075" w14:textId="77777777" w:rsidR="00160457" w:rsidRPr="00FE7430" w:rsidRDefault="00160457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84" w:type="pct"/>
            <w:tcBorders>
              <w:top w:val="nil"/>
              <w:bottom w:val="nil"/>
              <w:right w:val="single" w:sz="18" w:space="0" w:color="auto"/>
            </w:tcBorders>
          </w:tcPr>
          <w:p w14:paraId="121C5070" w14:textId="77777777" w:rsidR="00160457" w:rsidRPr="00FE7430" w:rsidRDefault="00160457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3469A8C" w14:textId="77777777" w:rsidR="00160457" w:rsidRPr="00FE7430" w:rsidRDefault="00160457" w:rsidP="006C0999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 وكيل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 xml:space="preserve"> الكلية ل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>لدراسات العليا</w:t>
            </w:r>
          </w:p>
        </w:tc>
        <w:tc>
          <w:tcPr>
            <w:tcW w:w="65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6A3E01A" w14:textId="77777777" w:rsidR="00160457" w:rsidRPr="00FE7430" w:rsidRDefault="00160457" w:rsidP="006C0999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</w:tr>
      <w:tr w:rsidR="00160457" w:rsidRPr="00FE7430" w14:paraId="6EF11076" w14:textId="77777777" w:rsidTr="006C0999">
        <w:trPr>
          <w:trHeight w:val="208"/>
        </w:trPr>
        <w:tc>
          <w:tcPr>
            <w:tcW w:w="184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BE8EF5A" w14:textId="77777777" w:rsidR="00160457" w:rsidRPr="008A5859" w:rsidRDefault="00160457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1670" w:type="pct"/>
            <w:tcBorders>
              <w:left w:val="single" w:sz="18" w:space="0" w:color="auto"/>
              <w:bottom w:val="single" w:sz="18" w:space="0" w:color="auto"/>
            </w:tcBorders>
          </w:tcPr>
          <w:p w14:paraId="123329D6" w14:textId="77777777" w:rsidR="00160457" w:rsidRPr="00FE7430" w:rsidRDefault="00160457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 مدير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إدارة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الدراسات العليا</w:t>
            </w:r>
          </w:p>
        </w:tc>
        <w:tc>
          <w:tcPr>
            <w:tcW w:w="578" w:type="pct"/>
            <w:tcBorders>
              <w:bottom w:val="single" w:sz="18" w:space="0" w:color="auto"/>
              <w:right w:val="single" w:sz="18" w:space="0" w:color="auto"/>
            </w:tcBorders>
          </w:tcPr>
          <w:p w14:paraId="4FD8BDEC" w14:textId="77777777" w:rsidR="00160457" w:rsidRPr="00FE7430" w:rsidRDefault="00160457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84" w:type="pct"/>
            <w:tcBorders>
              <w:top w:val="nil"/>
              <w:bottom w:val="nil"/>
              <w:right w:val="single" w:sz="18" w:space="0" w:color="auto"/>
            </w:tcBorders>
          </w:tcPr>
          <w:p w14:paraId="48FAF601" w14:textId="77777777" w:rsidR="00160457" w:rsidRPr="00FE7430" w:rsidRDefault="00160457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6" w:type="pct"/>
            <w:tcBorders>
              <w:left w:val="single" w:sz="18" w:space="0" w:color="auto"/>
              <w:bottom w:val="single" w:sz="18" w:space="0" w:color="auto"/>
            </w:tcBorders>
          </w:tcPr>
          <w:p w14:paraId="5EBC5416" w14:textId="77777777" w:rsidR="00160457" w:rsidRPr="00FE7430" w:rsidRDefault="00160457" w:rsidP="006C0999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 عميد الكلية</w:t>
            </w:r>
          </w:p>
        </w:tc>
        <w:tc>
          <w:tcPr>
            <w:tcW w:w="658" w:type="pct"/>
            <w:tcBorders>
              <w:bottom w:val="single" w:sz="18" w:space="0" w:color="auto"/>
              <w:right w:val="single" w:sz="18" w:space="0" w:color="auto"/>
            </w:tcBorders>
          </w:tcPr>
          <w:p w14:paraId="79F2B405" w14:textId="77777777" w:rsidR="00160457" w:rsidRPr="00FE7430" w:rsidRDefault="00160457" w:rsidP="006C099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</w:tr>
    </w:tbl>
    <w:p w14:paraId="31116765" w14:textId="77777777" w:rsidR="00160457" w:rsidRPr="00E779B3" w:rsidRDefault="00160457" w:rsidP="00160457">
      <w:pPr>
        <w:tabs>
          <w:tab w:val="left" w:pos="6879"/>
        </w:tabs>
        <w:jc w:val="both"/>
        <w:rPr>
          <w:rFonts w:ascii="Sakkal Majalla" w:hAnsi="Sakkal Majalla" w:cs="Sakkal Majalla"/>
          <w:sz w:val="28"/>
          <w:szCs w:val="28"/>
        </w:rPr>
      </w:pPr>
    </w:p>
    <w:p w14:paraId="03B85028" w14:textId="77777777" w:rsidR="00160457" w:rsidRPr="001D313D" w:rsidRDefault="00160457" w:rsidP="00160457">
      <w:pPr>
        <w:pStyle w:val="ListParagraph"/>
        <w:numPr>
          <w:ilvl w:val="0"/>
          <w:numId w:val="7"/>
        </w:numPr>
        <w:tabs>
          <w:tab w:val="left" w:pos="6879"/>
        </w:tabs>
        <w:jc w:val="both"/>
        <w:rPr>
          <w:rFonts w:ascii="Sakkal Majalla" w:hAnsi="Sakkal Majalla" w:cs="Sakkal Majalla"/>
          <w:sz w:val="28"/>
          <w:szCs w:val="28"/>
        </w:rPr>
      </w:pPr>
      <w:r w:rsidRPr="00AB4607">
        <w:rPr>
          <w:rFonts w:ascii="Sakkal Majalla" w:hAnsi="Sakkal Majalla" w:cs="Sakkal Majalla"/>
          <w:b/>
          <w:bCs/>
          <w:rtl/>
        </w:rPr>
        <w:t xml:space="preserve">حررت الاستمارة من </w:t>
      </w:r>
      <w:r w:rsidRPr="00AB4607">
        <w:rPr>
          <w:rFonts w:ascii="Sakkal Majalla" w:hAnsi="Sakkal Majalla" w:cs="Sakkal Majalla" w:hint="cs"/>
          <w:b/>
          <w:bCs/>
          <w:rtl/>
        </w:rPr>
        <w:t>أصل</w:t>
      </w:r>
      <w:r w:rsidRPr="00AB4607">
        <w:rPr>
          <w:rFonts w:ascii="Sakkal Majalla" w:hAnsi="Sakkal Majalla" w:cs="Sakkal Majalla"/>
          <w:b/>
          <w:bCs/>
          <w:rtl/>
        </w:rPr>
        <w:t xml:space="preserve"> و3 نسخ (الطالب/ </w:t>
      </w:r>
      <w:r>
        <w:rPr>
          <w:rFonts w:ascii="Sakkal Majalla" w:hAnsi="Sakkal Majalla" w:cs="Sakkal Majalla" w:hint="cs"/>
          <w:b/>
          <w:bCs/>
          <w:rtl/>
        </w:rPr>
        <w:t>المشرف</w:t>
      </w:r>
      <w:r w:rsidRPr="00AB4607">
        <w:rPr>
          <w:rFonts w:ascii="Sakkal Majalla" w:hAnsi="Sakkal Majalla" w:cs="Sakkal Majalla"/>
          <w:b/>
          <w:bCs/>
          <w:rtl/>
        </w:rPr>
        <w:t xml:space="preserve"> </w:t>
      </w:r>
      <w:r w:rsidRPr="00AB4607">
        <w:rPr>
          <w:rFonts w:ascii="Sakkal Majalla" w:hAnsi="Sakkal Majalla" w:cs="Sakkal Majalla" w:hint="cs"/>
          <w:b/>
          <w:bCs/>
          <w:rtl/>
        </w:rPr>
        <w:t>الأكاديمي</w:t>
      </w:r>
      <w:r w:rsidRPr="00AB4607">
        <w:rPr>
          <w:rFonts w:ascii="Sakkal Majalla" w:hAnsi="Sakkal Majalla" w:cs="Sakkal Majalla"/>
          <w:b/>
          <w:bCs/>
          <w:rtl/>
        </w:rPr>
        <w:t>/رئيس القسم)</w:t>
      </w:r>
      <w:r w:rsidRPr="00AB4607">
        <w:rPr>
          <w:rFonts w:ascii="Sakkal Majalla" w:hAnsi="Sakkal Majalla" w:cs="Sakkal Majalla" w:hint="cs"/>
          <w:b/>
          <w:bCs/>
          <w:rtl/>
        </w:rPr>
        <w:t>.</w:t>
      </w:r>
    </w:p>
    <w:p w14:paraId="50E7C66D" w14:textId="77777777" w:rsidR="00160457" w:rsidRPr="001D313D" w:rsidRDefault="00160457" w:rsidP="00160457">
      <w:pPr>
        <w:pStyle w:val="ListParagraph"/>
        <w:numPr>
          <w:ilvl w:val="0"/>
          <w:numId w:val="7"/>
        </w:numPr>
        <w:jc w:val="both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 w:hint="cs"/>
          <w:rtl/>
        </w:rPr>
        <w:t xml:space="preserve">وافق </w:t>
      </w:r>
      <w:r w:rsidRPr="001D313D">
        <w:rPr>
          <w:rFonts w:ascii="Sakkal Majalla" w:hAnsi="Sakkal Majalla" w:cs="Sakkal Majalla" w:hint="cs"/>
          <w:rtl/>
        </w:rPr>
        <w:t xml:space="preserve"> مجلس الكلية</w:t>
      </w:r>
      <w:r>
        <w:rPr>
          <w:rFonts w:ascii="Sakkal Majalla" w:hAnsi="Sakkal Majalla" w:cs="Sakkal Majalla" w:hint="cs"/>
          <w:rtl/>
        </w:rPr>
        <w:t xml:space="preserve"> بتاريخ                  على الطلب المقدم من قسم                   بحذف أو أضافة المقررات المذكورة للطالب        </w:t>
      </w:r>
    </w:p>
    <w:p w14:paraId="683079D1" w14:textId="77777777" w:rsidR="0020066D" w:rsidRDefault="0020066D" w:rsidP="00DA650F">
      <w:pPr>
        <w:spacing w:after="120"/>
        <w:ind w:right="450"/>
        <w:jc w:val="both"/>
        <w:rPr>
          <w:rFonts w:ascii="Arial" w:hAnsi="Arial" w:cs="Arial"/>
          <w:b/>
          <w:bCs/>
          <w:rtl/>
        </w:rPr>
      </w:pPr>
    </w:p>
    <w:p w14:paraId="26BE3B84" w14:textId="77777777" w:rsidR="0020066D" w:rsidRDefault="0020066D" w:rsidP="00DA650F">
      <w:pPr>
        <w:spacing w:after="120"/>
        <w:ind w:right="450"/>
        <w:jc w:val="both"/>
        <w:rPr>
          <w:rFonts w:ascii="Arial" w:hAnsi="Arial" w:cs="Arial"/>
          <w:b/>
          <w:bCs/>
          <w:rtl/>
        </w:rPr>
      </w:pPr>
    </w:p>
    <w:p w14:paraId="6AFE02B4" w14:textId="77777777" w:rsidR="0020066D" w:rsidRDefault="0020066D" w:rsidP="00DA650F">
      <w:pPr>
        <w:spacing w:after="120"/>
        <w:ind w:right="450"/>
        <w:jc w:val="both"/>
        <w:rPr>
          <w:rFonts w:ascii="Arial" w:hAnsi="Arial" w:cs="Arial"/>
          <w:b/>
          <w:bCs/>
          <w:rtl/>
        </w:rPr>
      </w:pPr>
    </w:p>
    <w:p w14:paraId="2DBAA5BC" w14:textId="77777777" w:rsidR="0020066D" w:rsidRDefault="0020066D" w:rsidP="00DA650F">
      <w:pPr>
        <w:spacing w:after="120"/>
        <w:ind w:right="450"/>
        <w:jc w:val="both"/>
        <w:rPr>
          <w:rFonts w:ascii="Arial" w:hAnsi="Arial" w:cs="Arial"/>
          <w:b/>
          <w:bCs/>
          <w:rtl/>
        </w:rPr>
      </w:pPr>
    </w:p>
    <w:p w14:paraId="6C74D7F7" w14:textId="77777777" w:rsidR="0020066D" w:rsidRDefault="0020066D" w:rsidP="00DA650F">
      <w:pPr>
        <w:spacing w:after="120"/>
        <w:ind w:right="450"/>
        <w:jc w:val="both"/>
        <w:rPr>
          <w:rFonts w:ascii="Arial" w:hAnsi="Arial" w:cs="Arial"/>
          <w:b/>
          <w:bCs/>
          <w:rtl/>
        </w:rPr>
      </w:pPr>
    </w:p>
    <w:p w14:paraId="598E012F" w14:textId="77777777" w:rsidR="0020066D" w:rsidRDefault="0020066D" w:rsidP="00DA650F">
      <w:pPr>
        <w:spacing w:after="120"/>
        <w:ind w:right="450"/>
        <w:jc w:val="both"/>
        <w:rPr>
          <w:rFonts w:ascii="Arial" w:hAnsi="Arial" w:cs="Arial"/>
          <w:b/>
          <w:bCs/>
          <w:rtl/>
        </w:rPr>
      </w:pPr>
    </w:p>
    <w:p w14:paraId="37D05BFD" w14:textId="77777777" w:rsidR="0020066D" w:rsidRDefault="0020066D" w:rsidP="00DA650F">
      <w:pPr>
        <w:spacing w:after="120"/>
        <w:ind w:right="450"/>
        <w:jc w:val="both"/>
        <w:rPr>
          <w:rFonts w:ascii="Arial" w:hAnsi="Arial" w:cs="Arial"/>
          <w:b/>
          <w:bCs/>
          <w:rtl/>
        </w:rPr>
      </w:pPr>
    </w:p>
    <w:p w14:paraId="4F65D2AC" w14:textId="77777777" w:rsidR="0020066D" w:rsidRDefault="0020066D" w:rsidP="00DA650F">
      <w:pPr>
        <w:spacing w:after="120"/>
        <w:ind w:right="450"/>
        <w:jc w:val="both"/>
        <w:rPr>
          <w:rFonts w:ascii="Arial" w:hAnsi="Arial" w:cs="Arial"/>
          <w:b/>
          <w:bCs/>
          <w:rtl/>
        </w:rPr>
      </w:pPr>
    </w:p>
    <w:p w14:paraId="1050018E" w14:textId="77777777" w:rsidR="0020066D" w:rsidRDefault="0020066D" w:rsidP="00DA650F">
      <w:pPr>
        <w:spacing w:after="120"/>
        <w:ind w:right="450"/>
        <w:jc w:val="both"/>
        <w:rPr>
          <w:rFonts w:ascii="Arial" w:hAnsi="Arial" w:cs="Arial"/>
          <w:b/>
          <w:bCs/>
          <w:rtl/>
        </w:rPr>
      </w:pPr>
    </w:p>
    <w:p w14:paraId="68585BBB" w14:textId="77777777" w:rsidR="0020066D" w:rsidRDefault="0020066D" w:rsidP="00DA650F">
      <w:pPr>
        <w:spacing w:after="120"/>
        <w:ind w:right="450"/>
        <w:jc w:val="both"/>
        <w:rPr>
          <w:rFonts w:ascii="Arial" w:hAnsi="Arial" w:cs="Arial"/>
          <w:b/>
          <w:bCs/>
          <w:rtl/>
        </w:rPr>
      </w:pPr>
    </w:p>
    <w:p w14:paraId="20C40926" w14:textId="77777777" w:rsidR="0020066D" w:rsidRDefault="0020066D" w:rsidP="00DA650F">
      <w:pPr>
        <w:spacing w:after="120"/>
        <w:ind w:right="450"/>
        <w:jc w:val="both"/>
        <w:rPr>
          <w:rFonts w:ascii="Arial" w:hAnsi="Arial" w:cs="Arial"/>
          <w:b/>
          <w:bCs/>
          <w:rtl/>
        </w:rPr>
      </w:pPr>
    </w:p>
    <w:p w14:paraId="4455A1ED" w14:textId="77777777" w:rsidR="00160457" w:rsidRDefault="00160457" w:rsidP="00160457">
      <w:pPr>
        <w:spacing w:after="120"/>
        <w:ind w:right="450"/>
        <w:jc w:val="both"/>
        <w:rPr>
          <w:rFonts w:ascii="Arial" w:hAnsi="Arial" w:cs="Arial"/>
          <w:b/>
          <w:bCs/>
          <w:rtl/>
        </w:rPr>
      </w:pPr>
    </w:p>
    <w:p w14:paraId="2431D9D1" w14:textId="532F1CD4" w:rsidR="00160457" w:rsidRPr="00666BC3" w:rsidRDefault="00160457" w:rsidP="006514B5">
      <w:pPr>
        <w:pStyle w:val="ListParagraph"/>
        <w:autoSpaceDE w:val="0"/>
        <w:autoSpaceDN w:val="0"/>
        <w:adjustRightInd w:val="0"/>
        <w:spacing w:after="120"/>
        <w:ind w:left="360"/>
        <w:jc w:val="center"/>
        <w:rPr>
          <w:rFonts w:ascii="Arial" w:eastAsia="SimSun" w:hAnsi="Arial" w:cs="Arial"/>
          <w:b/>
          <w:bCs/>
          <w:sz w:val="20"/>
          <w:szCs w:val="20"/>
          <w:lang w:eastAsia="zh-CN" w:bidi="ar-EG"/>
        </w:rPr>
      </w:pPr>
      <w:r w:rsidRPr="00666BC3">
        <w:rPr>
          <w:rFonts w:ascii="Arial" w:eastAsia="SimSun" w:hAnsi="Arial" w:cs="Arial" w:hint="cs"/>
          <w:b/>
          <w:bCs/>
          <w:sz w:val="20"/>
          <w:szCs w:val="20"/>
          <w:rtl/>
          <w:lang w:eastAsia="zh-CN" w:bidi="ar-EG"/>
        </w:rPr>
        <w:t>نموذج رقم</w:t>
      </w:r>
      <w:r w:rsidRPr="00666BC3">
        <w:rPr>
          <w:rFonts w:ascii="Arial" w:eastAsia="SimSun" w:hAnsi="Arial" w:cs="Arial"/>
          <w:b/>
          <w:bCs/>
          <w:sz w:val="20"/>
          <w:szCs w:val="20"/>
          <w:lang w:eastAsia="zh-CN" w:bidi="ar-EG"/>
        </w:rPr>
        <w:t xml:space="preserve"> SR0ABF00010</w:t>
      </w:r>
      <w:r w:rsidR="006514B5">
        <w:rPr>
          <w:rFonts w:ascii="Arial" w:eastAsia="SimSun" w:hAnsi="Arial" w:cs="Arial"/>
          <w:b/>
          <w:bCs/>
          <w:sz w:val="20"/>
          <w:szCs w:val="20"/>
          <w:lang w:eastAsia="zh-CN" w:bidi="ar-EG"/>
        </w:rPr>
        <w:t>10</w:t>
      </w:r>
    </w:p>
    <w:p w14:paraId="277DDCCD" w14:textId="77777777" w:rsidR="00160457" w:rsidRPr="00160457" w:rsidRDefault="00160457" w:rsidP="00104B67">
      <w:pPr>
        <w:jc w:val="center"/>
        <w:rPr>
          <w:rFonts w:ascii="Sakkal Majalla" w:hAnsi="Sakkal Majalla" w:cs="Sakkal Majalla"/>
          <w:b/>
          <w:bCs/>
          <w:sz w:val="16"/>
          <w:szCs w:val="16"/>
          <w:rtl/>
          <w:lang w:bidi="ar-EG"/>
        </w:rPr>
      </w:pPr>
      <w:r>
        <w:rPr>
          <w:rFonts w:ascii="Arial" w:eastAsia="SimSun" w:hAnsi="Arial" w:cs="Arial" w:hint="cs"/>
          <w:b/>
          <w:bCs/>
          <w:sz w:val="20"/>
          <w:szCs w:val="20"/>
          <w:rtl/>
          <w:lang w:eastAsia="zh-CN" w:bidi="ar-EG"/>
        </w:rPr>
        <w:t xml:space="preserve">      </w:t>
      </w:r>
      <w:r w:rsidRPr="00666BC3">
        <w:rPr>
          <w:rFonts w:ascii="Arial" w:eastAsia="SimSun" w:hAnsi="Arial" w:cs="Arial" w:hint="cs"/>
          <w:b/>
          <w:bCs/>
          <w:sz w:val="20"/>
          <w:szCs w:val="20"/>
          <w:rtl/>
          <w:lang w:eastAsia="zh-CN" w:bidi="ar-EG"/>
        </w:rPr>
        <w:t>إصدار رقم (2) 14/10/2024</w:t>
      </w:r>
    </w:p>
    <w:sectPr w:rsidR="00160457" w:rsidRPr="00160457" w:rsidSect="008B4489">
      <w:headerReference w:type="default" r:id="rId8"/>
      <w:footerReference w:type="default" r:id="rId9"/>
      <w:headerReference w:type="first" r:id="rId10"/>
      <w:pgSz w:w="11907" w:h="16443" w:code="9"/>
      <w:pgMar w:top="2835" w:right="1134" w:bottom="1418" w:left="1134" w:header="851" w:footer="851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FC250" w14:textId="77777777" w:rsidR="007837C1" w:rsidRDefault="007837C1">
      <w:r>
        <w:separator/>
      </w:r>
    </w:p>
  </w:endnote>
  <w:endnote w:type="continuationSeparator" w:id="0">
    <w:p w14:paraId="10ED6197" w14:textId="77777777" w:rsidR="007837C1" w:rsidRDefault="0078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ahifa Strike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5887594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3B095A" w14:textId="446BD086" w:rsidR="00127ED4" w:rsidRDefault="00127E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050D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1AF4CCF1" w14:textId="77777777" w:rsidR="00127ED4" w:rsidRDefault="00127E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F8005" w14:textId="77777777" w:rsidR="007837C1" w:rsidRDefault="007837C1">
      <w:r>
        <w:separator/>
      </w:r>
    </w:p>
  </w:footnote>
  <w:footnote w:type="continuationSeparator" w:id="0">
    <w:p w14:paraId="517ACE37" w14:textId="77777777" w:rsidR="007837C1" w:rsidRDefault="00783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A9145" w14:textId="2600940A" w:rsidR="00127ED4" w:rsidRPr="00843D81" w:rsidRDefault="00127ED4" w:rsidP="0072050D">
    <w:pPr>
      <w:pStyle w:val="Header"/>
      <w:tabs>
        <w:tab w:val="clear" w:pos="4153"/>
        <w:tab w:val="clear" w:pos="8306"/>
        <w:tab w:val="left" w:pos="4950"/>
        <w:tab w:val="left" w:pos="8679"/>
      </w:tabs>
      <w:rPr>
        <w:sz w:val="10"/>
        <w:szCs w:val="10"/>
        <w:lang w:bidi="ar-EG"/>
      </w:rPr>
    </w:pPr>
    <w:r>
      <w:rPr>
        <w:rFonts w:ascii="Adobe Arabic" w:hAnsi="Adobe Arabic" w:cs="Adobe Arabic"/>
        <w:b/>
        <w:bCs/>
        <w:noProof/>
        <w:sz w:val="32"/>
        <w:szCs w:val="32"/>
        <w:rtl/>
        <w:lang w:eastAsia="en-US"/>
      </w:rPr>
      <w:drawing>
        <wp:inline distT="0" distB="0" distL="0" distR="0" wp14:anchorId="552FC7E0" wp14:editId="2513B252">
          <wp:extent cx="866775" cy="887250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شعار_جامعة_قناة_السويس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1946" cy="90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cs"/>
        <w:sz w:val="32"/>
        <w:szCs w:val="32"/>
        <w:rtl/>
        <w:lang w:bidi="ar-EG"/>
      </w:rPr>
      <w:t xml:space="preserve">                                 </w:t>
    </w:r>
    <w:r w:rsidRPr="00127ED4">
      <w:rPr>
        <w:rFonts w:hint="cs"/>
        <w:sz w:val="32"/>
        <w:szCs w:val="32"/>
        <w:rtl/>
        <w:lang w:bidi="ar-EG"/>
      </w:rPr>
      <w:t>كلية.</w:t>
    </w:r>
    <w:r w:rsidR="0072050D">
      <w:rPr>
        <w:rFonts w:hint="cs"/>
        <w:sz w:val="32"/>
        <w:szCs w:val="32"/>
        <w:rtl/>
        <w:lang w:bidi="ar-EG"/>
      </w:rPr>
      <w:t>الطب البشري</w:t>
    </w:r>
    <w:r>
      <w:rPr>
        <w:sz w:val="10"/>
        <w:szCs w:val="10"/>
        <w:lang w:bidi="ar-EG"/>
      </w:rPr>
      <w:tab/>
    </w:r>
    <w:r>
      <w:rPr>
        <w:rFonts w:ascii="Adobe Arabic" w:hAnsi="Adobe Arabic" w:cs="Adobe Arabic"/>
        <w:b/>
        <w:bCs/>
        <w:noProof/>
        <w:sz w:val="32"/>
        <w:szCs w:val="32"/>
        <w:rtl/>
        <w:lang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EEF11FE" wp14:editId="0491F121">
              <wp:simplePos x="0" y="0"/>
              <wp:positionH relativeFrom="column">
                <wp:posOffset>165735</wp:posOffset>
              </wp:positionH>
              <wp:positionV relativeFrom="paragraph">
                <wp:posOffset>259715</wp:posOffset>
              </wp:positionV>
              <wp:extent cx="869950" cy="933450"/>
              <wp:effectExtent l="0" t="0" r="25400" b="1905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9950" cy="9334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B4228DA" w14:textId="3B083560" w:rsidR="0072050D" w:rsidRDefault="0072050D" w:rsidP="0072050D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260B8A" wp14:editId="12956688">
                                <wp:extent cx="600075" cy="742950"/>
                                <wp:effectExtent l="0" t="0" r="9525" b="0"/>
                                <wp:docPr id="6" name="Picture 6" descr="C:\Users\eidhh\Downloads\WhatsApp Image 2025-07-05 at 6.20.34 PM (1).jpe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eidhh\Downloads\WhatsApp Image 2025-07-05 at 6.20.34 PM (1).jpe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0075" cy="742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F0643F6" w14:textId="79480704" w:rsidR="00127ED4" w:rsidRDefault="00127ED4" w:rsidP="0072050D">
                          <w:pPr>
                            <w:jc w:val="center"/>
                            <w:rPr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EF11FE" id="Rectangle 5" o:spid="_x0000_s1026" style="position:absolute;left:0;text-align:left;margin-left:13.05pt;margin-top:20.45pt;width:68.5pt;height:7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" fillcolor="window" strokecolor="#70ad47" strokeweight="1pt">
              <v:textbox>
                <w:txbxContent>
                  <w:p w14:paraId="5B4228DA" w14:textId="3B083560" w:rsidR="0072050D" w:rsidRDefault="0072050D" w:rsidP="0072050D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4260B8A" wp14:editId="12956688">
                          <wp:extent cx="600075" cy="742950"/>
                          <wp:effectExtent l="0" t="0" r="9525" b="0"/>
                          <wp:docPr id="6" name="Picture 6" descr="C:\Users\eidhh\Downloads\WhatsApp Image 2025-07-05 at 6.20.34 PM (1).jpe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eidhh\Downloads\WhatsApp Image 2025-07-05 at 6.20.34 PM (1).jpe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007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F0643F6" w14:textId="79480704" w:rsidR="00127ED4" w:rsidRDefault="00127ED4" w:rsidP="0072050D">
                    <w:pPr>
                      <w:jc w:val="center"/>
                      <w:rPr>
                        <w:lang w:bidi="ar-EG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190F6" w14:textId="3D65306B" w:rsidR="00037969" w:rsidRPr="00C2354B" w:rsidRDefault="00127ED4" w:rsidP="0072050D">
    <w:pPr>
      <w:pStyle w:val="Header"/>
      <w:tabs>
        <w:tab w:val="clear" w:pos="4153"/>
        <w:tab w:val="clear" w:pos="8306"/>
        <w:tab w:val="center" w:pos="4819"/>
      </w:tabs>
      <w:rPr>
        <w:rtl/>
        <w:lang w:bidi="ar-EG"/>
      </w:rPr>
    </w:pPr>
    <w:r>
      <w:rPr>
        <w:rFonts w:ascii="Adobe Arabic" w:hAnsi="Adobe Arabic" w:cs="Adobe Arabic"/>
        <w:b/>
        <w:bCs/>
        <w:noProof/>
        <w:sz w:val="32"/>
        <w:szCs w:val="32"/>
        <w:rtl/>
        <w:lang w:eastAsia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FDC842C" wp14:editId="55521907">
              <wp:simplePos x="0" y="0"/>
              <wp:positionH relativeFrom="column">
                <wp:posOffset>13335</wp:posOffset>
              </wp:positionH>
              <wp:positionV relativeFrom="paragraph">
                <wp:posOffset>107315</wp:posOffset>
              </wp:positionV>
              <wp:extent cx="869950" cy="933450"/>
              <wp:effectExtent l="0" t="0" r="25400" b="190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9950" cy="9334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E5E58C" w14:textId="0EF58AFA" w:rsidR="0072050D" w:rsidRDefault="0072050D" w:rsidP="0072050D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A42F0E" wp14:editId="4DAE2E63">
                                <wp:extent cx="600075" cy="742950"/>
                                <wp:effectExtent l="0" t="0" r="9525" b="0"/>
                                <wp:docPr id="4" name="Picture 4" descr="C:\Users\eidhh\Downloads\WhatsApp Image 2025-07-05 at 6.20.34 PM (1).jpe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eidhh\Downloads\WhatsApp Image 2025-07-05 at 6.20.34 PM (1).jpe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0075" cy="742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2064356" w14:textId="7E93DA36" w:rsidR="00127ED4" w:rsidRDefault="00127ED4" w:rsidP="00C2354B">
                          <w:pPr>
                            <w:jc w:val="center"/>
                            <w:rPr>
                              <w:lang w:bidi="ar-EG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EG"/>
                            </w:rPr>
                            <w:t xml:space="preserve">و الكلية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DC842C" id="Rectangle 3" o:spid="_x0000_s1027" style="position:absolute;left:0;text-align:left;margin-left:1.05pt;margin-top:8.45pt;width:68.5pt;height:73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" fillcolor="white [3201]" strokecolor="#70ad47 [3209]" strokeweight="1pt">
              <v:textbox>
                <w:txbxContent>
                  <w:p w14:paraId="72E5E58C" w14:textId="0EF58AFA" w:rsidR="0072050D" w:rsidRDefault="0072050D" w:rsidP="0072050D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8A42F0E" wp14:editId="4DAE2E63">
                          <wp:extent cx="600075" cy="742950"/>
                          <wp:effectExtent l="0" t="0" r="9525" b="0"/>
                          <wp:docPr id="4" name="Picture 4" descr="C:\Users\eidhh\Downloads\WhatsApp Image 2025-07-05 at 6.20.34 PM (1).jpe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eidhh\Downloads\WhatsApp Image 2025-07-05 at 6.20.34 PM (1).jpe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007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2064356" w14:textId="7E93DA36" w:rsidR="00127ED4" w:rsidRDefault="00127ED4" w:rsidP="00C2354B">
                    <w:pPr>
                      <w:jc w:val="center"/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 xml:space="preserve">و الكلية </w:t>
                    </w:r>
                  </w:p>
                </w:txbxContent>
              </v:textbox>
            </v:rect>
          </w:pict>
        </mc:Fallback>
      </mc:AlternateContent>
    </w:r>
    <w:r w:rsidR="00037969">
      <w:rPr>
        <w:rFonts w:ascii="Adobe Arabic" w:hAnsi="Adobe Arabic" w:cs="Adobe Arabic" w:hint="cs"/>
        <w:b/>
        <w:bCs/>
        <w:noProof/>
        <w:sz w:val="32"/>
        <w:szCs w:val="32"/>
        <w:rtl/>
        <w:lang w:eastAsia="en-US"/>
      </w:rPr>
      <w:t xml:space="preserve"> </w:t>
    </w:r>
    <w:r>
      <w:rPr>
        <w:rFonts w:ascii="Adobe Arabic" w:hAnsi="Adobe Arabic" w:cs="Adobe Arabic"/>
        <w:b/>
        <w:bCs/>
        <w:noProof/>
        <w:sz w:val="32"/>
        <w:szCs w:val="32"/>
        <w:rtl/>
        <w:lang w:eastAsia="en-US"/>
      </w:rPr>
      <w:drawing>
        <wp:inline distT="0" distB="0" distL="0" distR="0" wp14:anchorId="6AF2AB66" wp14:editId="06E05A1E">
          <wp:extent cx="592649" cy="89535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شعار_جامعة_قناة_السويس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992" cy="912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37969">
      <w:tab/>
    </w:r>
    <w:r w:rsidR="00037969" w:rsidRPr="0072050D">
      <w:rPr>
        <w:rFonts w:hint="cs"/>
        <w:b/>
        <w:bCs/>
        <w:sz w:val="28"/>
        <w:szCs w:val="28"/>
        <w:rtl/>
        <w:lang w:bidi="ar-EG"/>
      </w:rPr>
      <w:t>كلية</w:t>
    </w:r>
    <w:r w:rsidR="0072050D" w:rsidRPr="0072050D">
      <w:rPr>
        <w:rFonts w:hint="cs"/>
        <w:b/>
        <w:bCs/>
        <w:sz w:val="28"/>
        <w:szCs w:val="28"/>
        <w:rtl/>
        <w:lang w:bidi="ar-EG"/>
      </w:rPr>
      <w:t xml:space="preserve"> الطب البشري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5D6A"/>
    <w:multiLevelType w:val="multilevel"/>
    <w:tmpl w:val="B4C68CD2"/>
    <w:lvl w:ilvl="0">
      <w:start w:val="1"/>
      <w:numFmt w:val="decimal"/>
      <w:lvlText w:val="%1."/>
      <w:lvlJc w:val="left"/>
      <w:pPr>
        <w:ind w:left="360" w:hanging="360"/>
      </w:pPr>
      <w:rPr>
        <w:rFonts w:hint="cs"/>
      </w:rPr>
    </w:lvl>
    <w:lvl w:ilvl="1">
      <w:start w:val="1"/>
      <w:numFmt w:val="decimal"/>
      <w:lvlText w:val="%2.%1."/>
      <w:lvlJc w:val="left"/>
      <w:pPr>
        <w:ind w:left="1021" w:hanging="661"/>
      </w:pPr>
      <w:rPr>
        <w:rFonts w:hint="cs"/>
      </w:rPr>
    </w:lvl>
    <w:lvl w:ilvl="2">
      <w:start w:val="1"/>
      <w:numFmt w:val="decimal"/>
      <w:lvlText w:val="%3.%2.%1.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4.%3.%2.%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2770E3"/>
    <w:multiLevelType w:val="hybridMultilevel"/>
    <w:tmpl w:val="7592C832"/>
    <w:lvl w:ilvl="0" w:tplc="EDEC0D8E">
      <w:start w:val="1"/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D200B3"/>
    <w:multiLevelType w:val="multilevel"/>
    <w:tmpl w:val="B4C68CD2"/>
    <w:lvl w:ilvl="0">
      <w:start w:val="1"/>
      <w:numFmt w:val="decimal"/>
      <w:lvlText w:val="%1."/>
      <w:lvlJc w:val="left"/>
      <w:pPr>
        <w:ind w:left="360" w:hanging="360"/>
      </w:pPr>
      <w:rPr>
        <w:rFonts w:hint="cs"/>
      </w:rPr>
    </w:lvl>
    <w:lvl w:ilvl="1">
      <w:start w:val="1"/>
      <w:numFmt w:val="decimal"/>
      <w:lvlText w:val="%2.%1."/>
      <w:lvlJc w:val="left"/>
      <w:pPr>
        <w:ind w:left="1021" w:hanging="661"/>
      </w:pPr>
      <w:rPr>
        <w:rFonts w:hint="cs"/>
      </w:rPr>
    </w:lvl>
    <w:lvl w:ilvl="2">
      <w:start w:val="1"/>
      <w:numFmt w:val="decimal"/>
      <w:lvlText w:val="%3.%2.%1.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4.%3.%2.%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6360613"/>
    <w:multiLevelType w:val="hybridMultilevel"/>
    <w:tmpl w:val="1B3642B6"/>
    <w:lvl w:ilvl="0" w:tplc="F1561558">
      <w:start w:val="1"/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akkal Majalla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F79D9"/>
    <w:multiLevelType w:val="singleLevel"/>
    <w:tmpl w:val="F984DC5E"/>
    <w:lvl w:ilvl="0">
      <w:numFmt w:val="chosung"/>
      <w:lvlText w:val="-"/>
      <w:lvlJc w:val="left"/>
      <w:pPr>
        <w:tabs>
          <w:tab w:val="num" w:pos="360"/>
        </w:tabs>
        <w:ind w:left="360" w:right="360" w:hanging="360"/>
      </w:pPr>
      <w:rPr>
        <w:rFonts w:cs="Times New Roman" w:hint="default"/>
        <w:lang w:bidi="ar-EG"/>
      </w:rPr>
    </w:lvl>
  </w:abstractNum>
  <w:abstractNum w:abstractNumId="5" w15:restartNumberingAfterBreak="0">
    <w:nsid w:val="554874B3"/>
    <w:multiLevelType w:val="hybridMultilevel"/>
    <w:tmpl w:val="F28A3EC6"/>
    <w:lvl w:ilvl="0" w:tplc="B58EBDC6">
      <w:start w:val="6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232B0"/>
    <w:multiLevelType w:val="multilevel"/>
    <w:tmpl w:val="B4C68CD2"/>
    <w:lvl w:ilvl="0">
      <w:start w:val="1"/>
      <w:numFmt w:val="decimal"/>
      <w:lvlText w:val="%1."/>
      <w:lvlJc w:val="left"/>
      <w:pPr>
        <w:ind w:left="360" w:hanging="360"/>
      </w:pPr>
      <w:rPr>
        <w:rFonts w:hint="cs"/>
      </w:rPr>
    </w:lvl>
    <w:lvl w:ilvl="1">
      <w:start w:val="1"/>
      <w:numFmt w:val="decimal"/>
      <w:lvlText w:val="%2.%1."/>
      <w:lvlJc w:val="left"/>
      <w:pPr>
        <w:ind w:left="1021" w:hanging="661"/>
      </w:pPr>
      <w:rPr>
        <w:rFonts w:hint="cs"/>
      </w:rPr>
    </w:lvl>
    <w:lvl w:ilvl="2">
      <w:start w:val="1"/>
      <w:numFmt w:val="decimal"/>
      <w:lvlText w:val="%3.%2.%1.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4.%3.%2.%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EG" w:vendorID="64" w:dllVersion="6" w:nlCheck="1" w:checkStyle="0"/>
  <w:activeWritingStyle w:appName="MSWord" w:lang="en-US" w:vendorID="64" w:dllVersion="6" w:nlCheck="1" w:checkStyle="0"/>
  <w:activeWritingStyle w:appName="MSWord" w:lang="ar-SA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5AD"/>
    <w:rsid w:val="00003B90"/>
    <w:rsid w:val="0000405B"/>
    <w:rsid w:val="0001009E"/>
    <w:rsid w:val="00012FAB"/>
    <w:rsid w:val="00021359"/>
    <w:rsid w:val="00021AD1"/>
    <w:rsid w:val="00022D34"/>
    <w:rsid w:val="0003349A"/>
    <w:rsid w:val="00033961"/>
    <w:rsid w:val="000356D8"/>
    <w:rsid w:val="000362DA"/>
    <w:rsid w:val="00037969"/>
    <w:rsid w:val="00042D17"/>
    <w:rsid w:val="00044AC6"/>
    <w:rsid w:val="00044D17"/>
    <w:rsid w:val="000462AB"/>
    <w:rsid w:val="00055D15"/>
    <w:rsid w:val="000602E5"/>
    <w:rsid w:val="00060B65"/>
    <w:rsid w:val="00061F11"/>
    <w:rsid w:val="0006314B"/>
    <w:rsid w:val="0006588B"/>
    <w:rsid w:val="00067138"/>
    <w:rsid w:val="000823E9"/>
    <w:rsid w:val="00084742"/>
    <w:rsid w:val="00085261"/>
    <w:rsid w:val="0008629D"/>
    <w:rsid w:val="0008690D"/>
    <w:rsid w:val="00087F16"/>
    <w:rsid w:val="00090BCF"/>
    <w:rsid w:val="000953F7"/>
    <w:rsid w:val="000A2C45"/>
    <w:rsid w:val="000A52A9"/>
    <w:rsid w:val="000B1A07"/>
    <w:rsid w:val="000B315A"/>
    <w:rsid w:val="000B330A"/>
    <w:rsid w:val="000B3E62"/>
    <w:rsid w:val="000C7502"/>
    <w:rsid w:val="000D32BB"/>
    <w:rsid w:val="000D691A"/>
    <w:rsid w:val="000D7ECF"/>
    <w:rsid w:val="000E04D3"/>
    <w:rsid w:val="000E23C8"/>
    <w:rsid w:val="000E7076"/>
    <w:rsid w:val="000E79A2"/>
    <w:rsid w:val="000E7F1E"/>
    <w:rsid w:val="000F0166"/>
    <w:rsid w:val="000F318B"/>
    <w:rsid w:val="000F318C"/>
    <w:rsid w:val="001012A7"/>
    <w:rsid w:val="00104B67"/>
    <w:rsid w:val="00107BA0"/>
    <w:rsid w:val="00111912"/>
    <w:rsid w:val="00112367"/>
    <w:rsid w:val="00112E19"/>
    <w:rsid w:val="00112EC7"/>
    <w:rsid w:val="00115920"/>
    <w:rsid w:val="00117D0E"/>
    <w:rsid w:val="00121017"/>
    <w:rsid w:val="00121664"/>
    <w:rsid w:val="00123C18"/>
    <w:rsid w:val="00125256"/>
    <w:rsid w:val="00126A9C"/>
    <w:rsid w:val="00127C02"/>
    <w:rsid w:val="00127ED4"/>
    <w:rsid w:val="00130B8F"/>
    <w:rsid w:val="00135554"/>
    <w:rsid w:val="001355C8"/>
    <w:rsid w:val="001359A3"/>
    <w:rsid w:val="00136A67"/>
    <w:rsid w:val="00140AF4"/>
    <w:rsid w:val="001457AC"/>
    <w:rsid w:val="00151B46"/>
    <w:rsid w:val="00153C40"/>
    <w:rsid w:val="001563D0"/>
    <w:rsid w:val="00160457"/>
    <w:rsid w:val="00166055"/>
    <w:rsid w:val="001721D6"/>
    <w:rsid w:val="00172D4F"/>
    <w:rsid w:val="001758E1"/>
    <w:rsid w:val="001760FD"/>
    <w:rsid w:val="00176434"/>
    <w:rsid w:val="001774D3"/>
    <w:rsid w:val="00182C0E"/>
    <w:rsid w:val="00187B50"/>
    <w:rsid w:val="00190053"/>
    <w:rsid w:val="00197563"/>
    <w:rsid w:val="001A1CB9"/>
    <w:rsid w:val="001A468B"/>
    <w:rsid w:val="001B15C2"/>
    <w:rsid w:val="001B20B5"/>
    <w:rsid w:val="001B2ECD"/>
    <w:rsid w:val="001B475C"/>
    <w:rsid w:val="001B73C6"/>
    <w:rsid w:val="001D0E38"/>
    <w:rsid w:val="001D215E"/>
    <w:rsid w:val="001D460A"/>
    <w:rsid w:val="001D607B"/>
    <w:rsid w:val="001D6F56"/>
    <w:rsid w:val="001E18EF"/>
    <w:rsid w:val="001E3B97"/>
    <w:rsid w:val="001E429D"/>
    <w:rsid w:val="0020066D"/>
    <w:rsid w:val="00201BD1"/>
    <w:rsid w:val="00204A42"/>
    <w:rsid w:val="00207A12"/>
    <w:rsid w:val="002114F5"/>
    <w:rsid w:val="0021562A"/>
    <w:rsid w:val="0021639B"/>
    <w:rsid w:val="002164A7"/>
    <w:rsid w:val="00216F1A"/>
    <w:rsid w:val="00217B7D"/>
    <w:rsid w:val="002222B6"/>
    <w:rsid w:val="00223535"/>
    <w:rsid w:val="00223A3B"/>
    <w:rsid w:val="00224E86"/>
    <w:rsid w:val="00225347"/>
    <w:rsid w:val="002259D5"/>
    <w:rsid w:val="0023232A"/>
    <w:rsid w:val="002336D8"/>
    <w:rsid w:val="002345EF"/>
    <w:rsid w:val="002366C8"/>
    <w:rsid w:val="002373B5"/>
    <w:rsid w:val="00237735"/>
    <w:rsid w:val="00237FE9"/>
    <w:rsid w:val="00244BAC"/>
    <w:rsid w:val="00247B11"/>
    <w:rsid w:val="002524F3"/>
    <w:rsid w:val="00257320"/>
    <w:rsid w:val="00263A3D"/>
    <w:rsid w:val="00265932"/>
    <w:rsid w:val="00265B42"/>
    <w:rsid w:val="00270269"/>
    <w:rsid w:val="002706B5"/>
    <w:rsid w:val="00271133"/>
    <w:rsid w:val="0028130A"/>
    <w:rsid w:val="002817D9"/>
    <w:rsid w:val="00282155"/>
    <w:rsid w:val="00290326"/>
    <w:rsid w:val="00292282"/>
    <w:rsid w:val="00293F4F"/>
    <w:rsid w:val="002940FC"/>
    <w:rsid w:val="002965F3"/>
    <w:rsid w:val="00297539"/>
    <w:rsid w:val="002A597C"/>
    <w:rsid w:val="002C2061"/>
    <w:rsid w:val="002C2656"/>
    <w:rsid w:val="002C2CB8"/>
    <w:rsid w:val="002C3285"/>
    <w:rsid w:val="002C3533"/>
    <w:rsid w:val="002C63A7"/>
    <w:rsid w:val="002C6C8A"/>
    <w:rsid w:val="002C70D1"/>
    <w:rsid w:val="002C75DD"/>
    <w:rsid w:val="002C7F2C"/>
    <w:rsid w:val="002D0BAB"/>
    <w:rsid w:val="002D2E6D"/>
    <w:rsid w:val="002D68C8"/>
    <w:rsid w:val="002D7ABD"/>
    <w:rsid w:val="002E242D"/>
    <w:rsid w:val="002E4312"/>
    <w:rsid w:val="002F12E6"/>
    <w:rsid w:val="002F3148"/>
    <w:rsid w:val="002F34A8"/>
    <w:rsid w:val="002F4EC7"/>
    <w:rsid w:val="002F5490"/>
    <w:rsid w:val="00302742"/>
    <w:rsid w:val="00305026"/>
    <w:rsid w:val="00315918"/>
    <w:rsid w:val="003218FC"/>
    <w:rsid w:val="00325880"/>
    <w:rsid w:val="00330326"/>
    <w:rsid w:val="00330506"/>
    <w:rsid w:val="0033360A"/>
    <w:rsid w:val="00336262"/>
    <w:rsid w:val="003374A2"/>
    <w:rsid w:val="00340FCE"/>
    <w:rsid w:val="00343B5E"/>
    <w:rsid w:val="00343D29"/>
    <w:rsid w:val="00344BCC"/>
    <w:rsid w:val="00344BF9"/>
    <w:rsid w:val="00350D2B"/>
    <w:rsid w:val="0035159E"/>
    <w:rsid w:val="00351AFC"/>
    <w:rsid w:val="003603CB"/>
    <w:rsid w:val="0036296B"/>
    <w:rsid w:val="0036313D"/>
    <w:rsid w:val="00364304"/>
    <w:rsid w:val="00371396"/>
    <w:rsid w:val="003719CC"/>
    <w:rsid w:val="00371FDA"/>
    <w:rsid w:val="00374CF8"/>
    <w:rsid w:val="00374D88"/>
    <w:rsid w:val="0037797B"/>
    <w:rsid w:val="003819D2"/>
    <w:rsid w:val="003828F3"/>
    <w:rsid w:val="003845C4"/>
    <w:rsid w:val="0038498A"/>
    <w:rsid w:val="003857C3"/>
    <w:rsid w:val="00392DCF"/>
    <w:rsid w:val="0039589E"/>
    <w:rsid w:val="00396A51"/>
    <w:rsid w:val="00397B20"/>
    <w:rsid w:val="003A2223"/>
    <w:rsid w:val="003A23AF"/>
    <w:rsid w:val="003A4AF9"/>
    <w:rsid w:val="003B4F7C"/>
    <w:rsid w:val="003B590A"/>
    <w:rsid w:val="003B6865"/>
    <w:rsid w:val="003C0FAA"/>
    <w:rsid w:val="003C110D"/>
    <w:rsid w:val="003C62C6"/>
    <w:rsid w:val="003C6B70"/>
    <w:rsid w:val="003C6D1F"/>
    <w:rsid w:val="003D10A2"/>
    <w:rsid w:val="003D12AE"/>
    <w:rsid w:val="003D162C"/>
    <w:rsid w:val="003D3F48"/>
    <w:rsid w:val="003D45D4"/>
    <w:rsid w:val="003D6200"/>
    <w:rsid w:val="003D6B00"/>
    <w:rsid w:val="003E125F"/>
    <w:rsid w:val="003E212D"/>
    <w:rsid w:val="003E7AD9"/>
    <w:rsid w:val="003F2A8B"/>
    <w:rsid w:val="003F5888"/>
    <w:rsid w:val="003F6252"/>
    <w:rsid w:val="004003ED"/>
    <w:rsid w:val="00402826"/>
    <w:rsid w:val="00402CE9"/>
    <w:rsid w:val="00407591"/>
    <w:rsid w:val="00407DBF"/>
    <w:rsid w:val="0041218E"/>
    <w:rsid w:val="0041346F"/>
    <w:rsid w:val="00420667"/>
    <w:rsid w:val="004210B7"/>
    <w:rsid w:val="004248EC"/>
    <w:rsid w:val="00425765"/>
    <w:rsid w:val="004379E8"/>
    <w:rsid w:val="004422A5"/>
    <w:rsid w:val="0044384E"/>
    <w:rsid w:val="0045079A"/>
    <w:rsid w:val="00450D1C"/>
    <w:rsid w:val="00452B32"/>
    <w:rsid w:val="00463F84"/>
    <w:rsid w:val="00465DE0"/>
    <w:rsid w:val="00467FD5"/>
    <w:rsid w:val="004701A6"/>
    <w:rsid w:val="00472A57"/>
    <w:rsid w:val="00476BD5"/>
    <w:rsid w:val="00482973"/>
    <w:rsid w:val="00482F43"/>
    <w:rsid w:val="00483FFD"/>
    <w:rsid w:val="00487606"/>
    <w:rsid w:val="00493205"/>
    <w:rsid w:val="004940F7"/>
    <w:rsid w:val="00495F02"/>
    <w:rsid w:val="00497E64"/>
    <w:rsid w:val="004A0A78"/>
    <w:rsid w:val="004A17AC"/>
    <w:rsid w:val="004A48E3"/>
    <w:rsid w:val="004B0AF8"/>
    <w:rsid w:val="004B105D"/>
    <w:rsid w:val="004B20B5"/>
    <w:rsid w:val="004B22EF"/>
    <w:rsid w:val="004B26D9"/>
    <w:rsid w:val="004B2A37"/>
    <w:rsid w:val="004B36BE"/>
    <w:rsid w:val="004B4C0B"/>
    <w:rsid w:val="004B6CF1"/>
    <w:rsid w:val="004C1E4B"/>
    <w:rsid w:val="004C727D"/>
    <w:rsid w:val="004C7355"/>
    <w:rsid w:val="004D1438"/>
    <w:rsid w:val="004D1446"/>
    <w:rsid w:val="004D5AEF"/>
    <w:rsid w:val="004D619E"/>
    <w:rsid w:val="004E006B"/>
    <w:rsid w:val="004E401E"/>
    <w:rsid w:val="004E49B5"/>
    <w:rsid w:val="004E4ABB"/>
    <w:rsid w:val="004E5C2E"/>
    <w:rsid w:val="004E6312"/>
    <w:rsid w:val="004F0C56"/>
    <w:rsid w:val="004F656B"/>
    <w:rsid w:val="00500EC2"/>
    <w:rsid w:val="00501941"/>
    <w:rsid w:val="00502212"/>
    <w:rsid w:val="00513556"/>
    <w:rsid w:val="00515396"/>
    <w:rsid w:val="00515491"/>
    <w:rsid w:val="00520955"/>
    <w:rsid w:val="005212AD"/>
    <w:rsid w:val="00524071"/>
    <w:rsid w:val="00525D06"/>
    <w:rsid w:val="005307F1"/>
    <w:rsid w:val="00530950"/>
    <w:rsid w:val="00531347"/>
    <w:rsid w:val="00532DF0"/>
    <w:rsid w:val="00533CF2"/>
    <w:rsid w:val="00533EBF"/>
    <w:rsid w:val="0053405F"/>
    <w:rsid w:val="005357D2"/>
    <w:rsid w:val="005439FF"/>
    <w:rsid w:val="005440E8"/>
    <w:rsid w:val="00545AB9"/>
    <w:rsid w:val="00551AE2"/>
    <w:rsid w:val="00553EA0"/>
    <w:rsid w:val="00560D3D"/>
    <w:rsid w:val="0056219F"/>
    <w:rsid w:val="00572AE6"/>
    <w:rsid w:val="00572DE8"/>
    <w:rsid w:val="00573773"/>
    <w:rsid w:val="00576135"/>
    <w:rsid w:val="005803ED"/>
    <w:rsid w:val="00590F8B"/>
    <w:rsid w:val="0059222B"/>
    <w:rsid w:val="0059274C"/>
    <w:rsid w:val="005A0EFB"/>
    <w:rsid w:val="005A12B6"/>
    <w:rsid w:val="005A3257"/>
    <w:rsid w:val="005A48BD"/>
    <w:rsid w:val="005A4D97"/>
    <w:rsid w:val="005A69A7"/>
    <w:rsid w:val="005A6E75"/>
    <w:rsid w:val="005B0834"/>
    <w:rsid w:val="005B19EE"/>
    <w:rsid w:val="005B3C4E"/>
    <w:rsid w:val="005C1E9D"/>
    <w:rsid w:val="005C2730"/>
    <w:rsid w:val="005C2CCA"/>
    <w:rsid w:val="005C3EB9"/>
    <w:rsid w:val="005C79B5"/>
    <w:rsid w:val="005D0A8F"/>
    <w:rsid w:val="005D0C32"/>
    <w:rsid w:val="005D0E84"/>
    <w:rsid w:val="005D1D6F"/>
    <w:rsid w:val="005D4701"/>
    <w:rsid w:val="005D756C"/>
    <w:rsid w:val="005D7A9B"/>
    <w:rsid w:val="005E4B90"/>
    <w:rsid w:val="005E5108"/>
    <w:rsid w:val="005E69FE"/>
    <w:rsid w:val="005F177F"/>
    <w:rsid w:val="00600AD0"/>
    <w:rsid w:val="006020EB"/>
    <w:rsid w:val="00602928"/>
    <w:rsid w:val="00603C5A"/>
    <w:rsid w:val="00607FC4"/>
    <w:rsid w:val="006104D7"/>
    <w:rsid w:val="00611C15"/>
    <w:rsid w:val="00611FBC"/>
    <w:rsid w:val="00615F38"/>
    <w:rsid w:val="0061756F"/>
    <w:rsid w:val="006208C5"/>
    <w:rsid w:val="006211A5"/>
    <w:rsid w:val="00623B0B"/>
    <w:rsid w:val="0062726B"/>
    <w:rsid w:val="00627528"/>
    <w:rsid w:val="00631262"/>
    <w:rsid w:val="00636104"/>
    <w:rsid w:val="006374EE"/>
    <w:rsid w:val="00640B01"/>
    <w:rsid w:val="0064437E"/>
    <w:rsid w:val="0064449C"/>
    <w:rsid w:val="006514B5"/>
    <w:rsid w:val="00653AAE"/>
    <w:rsid w:val="00660CFA"/>
    <w:rsid w:val="0066570C"/>
    <w:rsid w:val="00666BC3"/>
    <w:rsid w:val="00670102"/>
    <w:rsid w:val="006706F9"/>
    <w:rsid w:val="006728AF"/>
    <w:rsid w:val="00673121"/>
    <w:rsid w:val="00673CAA"/>
    <w:rsid w:val="00673D4B"/>
    <w:rsid w:val="00676C2F"/>
    <w:rsid w:val="00680D6D"/>
    <w:rsid w:val="00681AD9"/>
    <w:rsid w:val="00683CFC"/>
    <w:rsid w:val="00684183"/>
    <w:rsid w:val="006856A9"/>
    <w:rsid w:val="00685FBD"/>
    <w:rsid w:val="00687086"/>
    <w:rsid w:val="006929DF"/>
    <w:rsid w:val="006A7902"/>
    <w:rsid w:val="006B5704"/>
    <w:rsid w:val="006B5842"/>
    <w:rsid w:val="006B5DBC"/>
    <w:rsid w:val="006B5EA7"/>
    <w:rsid w:val="006B5FF7"/>
    <w:rsid w:val="006B6937"/>
    <w:rsid w:val="006B77C2"/>
    <w:rsid w:val="006B79E0"/>
    <w:rsid w:val="006C004B"/>
    <w:rsid w:val="006C0999"/>
    <w:rsid w:val="006C5757"/>
    <w:rsid w:val="006D0CAC"/>
    <w:rsid w:val="006D6FBF"/>
    <w:rsid w:val="006E1D1D"/>
    <w:rsid w:val="006E2194"/>
    <w:rsid w:val="006E2334"/>
    <w:rsid w:val="006E5C3B"/>
    <w:rsid w:val="006E665F"/>
    <w:rsid w:val="006F0B93"/>
    <w:rsid w:val="006F31FD"/>
    <w:rsid w:val="006F4E7E"/>
    <w:rsid w:val="00703275"/>
    <w:rsid w:val="007040A7"/>
    <w:rsid w:val="007051DB"/>
    <w:rsid w:val="00710388"/>
    <w:rsid w:val="007125DB"/>
    <w:rsid w:val="007143E0"/>
    <w:rsid w:val="0072050D"/>
    <w:rsid w:val="00721621"/>
    <w:rsid w:val="007238D9"/>
    <w:rsid w:val="00724A58"/>
    <w:rsid w:val="007271D1"/>
    <w:rsid w:val="00727514"/>
    <w:rsid w:val="00735525"/>
    <w:rsid w:val="00740867"/>
    <w:rsid w:val="00741643"/>
    <w:rsid w:val="007452F5"/>
    <w:rsid w:val="007519AD"/>
    <w:rsid w:val="00755E65"/>
    <w:rsid w:val="00755FF6"/>
    <w:rsid w:val="007579D0"/>
    <w:rsid w:val="00762834"/>
    <w:rsid w:val="0076332C"/>
    <w:rsid w:val="007638B2"/>
    <w:rsid w:val="00772EF7"/>
    <w:rsid w:val="00774BE2"/>
    <w:rsid w:val="00775CCC"/>
    <w:rsid w:val="007837C1"/>
    <w:rsid w:val="00784DD5"/>
    <w:rsid w:val="00790EA2"/>
    <w:rsid w:val="007911D1"/>
    <w:rsid w:val="007968DA"/>
    <w:rsid w:val="007973E8"/>
    <w:rsid w:val="007A18F1"/>
    <w:rsid w:val="007A1AB2"/>
    <w:rsid w:val="007A1F95"/>
    <w:rsid w:val="007A5B90"/>
    <w:rsid w:val="007A660C"/>
    <w:rsid w:val="007B0E7C"/>
    <w:rsid w:val="007B4E6C"/>
    <w:rsid w:val="007B5935"/>
    <w:rsid w:val="007C4406"/>
    <w:rsid w:val="007C4476"/>
    <w:rsid w:val="007C4C5F"/>
    <w:rsid w:val="007D2316"/>
    <w:rsid w:val="007D24FA"/>
    <w:rsid w:val="007D3708"/>
    <w:rsid w:val="007D732C"/>
    <w:rsid w:val="007E1F53"/>
    <w:rsid w:val="007E580C"/>
    <w:rsid w:val="007E5FD8"/>
    <w:rsid w:val="007F42C9"/>
    <w:rsid w:val="007F654E"/>
    <w:rsid w:val="008000E2"/>
    <w:rsid w:val="00802D03"/>
    <w:rsid w:val="00803F2F"/>
    <w:rsid w:val="0080561C"/>
    <w:rsid w:val="00805637"/>
    <w:rsid w:val="008076FC"/>
    <w:rsid w:val="00807E0F"/>
    <w:rsid w:val="00810B61"/>
    <w:rsid w:val="00812A2D"/>
    <w:rsid w:val="008169F0"/>
    <w:rsid w:val="00822572"/>
    <w:rsid w:val="00822E72"/>
    <w:rsid w:val="0082402D"/>
    <w:rsid w:val="00826F0F"/>
    <w:rsid w:val="00831BFD"/>
    <w:rsid w:val="00831FAC"/>
    <w:rsid w:val="00832C92"/>
    <w:rsid w:val="00833E96"/>
    <w:rsid w:val="00835C16"/>
    <w:rsid w:val="00843D81"/>
    <w:rsid w:val="00852203"/>
    <w:rsid w:val="00852C1F"/>
    <w:rsid w:val="008545C9"/>
    <w:rsid w:val="00856564"/>
    <w:rsid w:val="008606C6"/>
    <w:rsid w:val="0086070F"/>
    <w:rsid w:val="00862EE1"/>
    <w:rsid w:val="00865F05"/>
    <w:rsid w:val="0087013A"/>
    <w:rsid w:val="0087120C"/>
    <w:rsid w:val="00876709"/>
    <w:rsid w:val="00877090"/>
    <w:rsid w:val="00894C03"/>
    <w:rsid w:val="00894CF5"/>
    <w:rsid w:val="00894E53"/>
    <w:rsid w:val="008A1104"/>
    <w:rsid w:val="008A4677"/>
    <w:rsid w:val="008B16E5"/>
    <w:rsid w:val="008B1A21"/>
    <w:rsid w:val="008B1ACE"/>
    <w:rsid w:val="008B1C75"/>
    <w:rsid w:val="008B28D0"/>
    <w:rsid w:val="008B4489"/>
    <w:rsid w:val="008B534A"/>
    <w:rsid w:val="008B7228"/>
    <w:rsid w:val="008C3256"/>
    <w:rsid w:val="008C6B91"/>
    <w:rsid w:val="008C6C09"/>
    <w:rsid w:val="008D21AD"/>
    <w:rsid w:val="008D2EB9"/>
    <w:rsid w:val="008D473C"/>
    <w:rsid w:val="008D7EAA"/>
    <w:rsid w:val="008E1286"/>
    <w:rsid w:val="008E3DC8"/>
    <w:rsid w:val="008E6C96"/>
    <w:rsid w:val="008F27F3"/>
    <w:rsid w:val="008F2EBD"/>
    <w:rsid w:val="008F319D"/>
    <w:rsid w:val="008F3E5C"/>
    <w:rsid w:val="008F4293"/>
    <w:rsid w:val="008F4A83"/>
    <w:rsid w:val="008F5433"/>
    <w:rsid w:val="00914DB3"/>
    <w:rsid w:val="00917070"/>
    <w:rsid w:val="00920A94"/>
    <w:rsid w:val="00922D99"/>
    <w:rsid w:val="00924F3A"/>
    <w:rsid w:val="00934C75"/>
    <w:rsid w:val="0093592A"/>
    <w:rsid w:val="009425D2"/>
    <w:rsid w:val="009441FF"/>
    <w:rsid w:val="00946334"/>
    <w:rsid w:val="00946B53"/>
    <w:rsid w:val="00947D4B"/>
    <w:rsid w:val="009576CD"/>
    <w:rsid w:val="00957B70"/>
    <w:rsid w:val="00963240"/>
    <w:rsid w:val="009674FE"/>
    <w:rsid w:val="00972013"/>
    <w:rsid w:val="0097448E"/>
    <w:rsid w:val="00974767"/>
    <w:rsid w:val="0097630D"/>
    <w:rsid w:val="00976D23"/>
    <w:rsid w:val="009773CC"/>
    <w:rsid w:val="009802C2"/>
    <w:rsid w:val="00981F4C"/>
    <w:rsid w:val="00985333"/>
    <w:rsid w:val="0098777F"/>
    <w:rsid w:val="00993183"/>
    <w:rsid w:val="0099393F"/>
    <w:rsid w:val="009A0389"/>
    <w:rsid w:val="009A0594"/>
    <w:rsid w:val="009A15E7"/>
    <w:rsid w:val="009A1D79"/>
    <w:rsid w:val="009A3A38"/>
    <w:rsid w:val="009A3D5E"/>
    <w:rsid w:val="009A55D2"/>
    <w:rsid w:val="009A6DAD"/>
    <w:rsid w:val="009B0DB5"/>
    <w:rsid w:val="009B3D9A"/>
    <w:rsid w:val="009B5AE6"/>
    <w:rsid w:val="009B689C"/>
    <w:rsid w:val="009C030D"/>
    <w:rsid w:val="009C197E"/>
    <w:rsid w:val="009C2981"/>
    <w:rsid w:val="009C6F5B"/>
    <w:rsid w:val="009C7BB5"/>
    <w:rsid w:val="009D3FAA"/>
    <w:rsid w:val="009D7B97"/>
    <w:rsid w:val="009D7E41"/>
    <w:rsid w:val="009E453D"/>
    <w:rsid w:val="009E7EE5"/>
    <w:rsid w:val="009F0FC7"/>
    <w:rsid w:val="009F261A"/>
    <w:rsid w:val="009F497D"/>
    <w:rsid w:val="009F5771"/>
    <w:rsid w:val="009F6492"/>
    <w:rsid w:val="00A03972"/>
    <w:rsid w:val="00A04DC0"/>
    <w:rsid w:val="00A1302A"/>
    <w:rsid w:val="00A1557C"/>
    <w:rsid w:val="00A21AC5"/>
    <w:rsid w:val="00A33153"/>
    <w:rsid w:val="00A41A6C"/>
    <w:rsid w:val="00A51791"/>
    <w:rsid w:val="00A551AB"/>
    <w:rsid w:val="00A5561E"/>
    <w:rsid w:val="00A668B4"/>
    <w:rsid w:val="00A67A53"/>
    <w:rsid w:val="00A70C72"/>
    <w:rsid w:val="00A70FD1"/>
    <w:rsid w:val="00A74C30"/>
    <w:rsid w:val="00A74FEF"/>
    <w:rsid w:val="00A75BAA"/>
    <w:rsid w:val="00A802AC"/>
    <w:rsid w:val="00A80DEE"/>
    <w:rsid w:val="00A85F27"/>
    <w:rsid w:val="00A86FDA"/>
    <w:rsid w:val="00A87146"/>
    <w:rsid w:val="00A87508"/>
    <w:rsid w:val="00A92128"/>
    <w:rsid w:val="00A9380F"/>
    <w:rsid w:val="00A95D03"/>
    <w:rsid w:val="00A966A0"/>
    <w:rsid w:val="00A96A52"/>
    <w:rsid w:val="00AA15F1"/>
    <w:rsid w:val="00AA1FE9"/>
    <w:rsid w:val="00AA2392"/>
    <w:rsid w:val="00AA71E3"/>
    <w:rsid w:val="00AA7BEF"/>
    <w:rsid w:val="00AB6777"/>
    <w:rsid w:val="00AC0BA2"/>
    <w:rsid w:val="00AC1551"/>
    <w:rsid w:val="00AC1761"/>
    <w:rsid w:val="00AC1FC4"/>
    <w:rsid w:val="00AC6A36"/>
    <w:rsid w:val="00AC708C"/>
    <w:rsid w:val="00AC7A28"/>
    <w:rsid w:val="00AD4F9D"/>
    <w:rsid w:val="00AE00E8"/>
    <w:rsid w:val="00AE41E9"/>
    <w:rsid w:val="00AF0D45"/>
    <w:rsid w:val="00AF7F26"/>
    <w:rsid w:val="00B0587C"/>
    <w:rsid w:val="00B05C21"/>
    <w:rsid w:val="00B06456"/>
    <w:rsid w:val="00B06F02"/>
    <w:rsid w:val="00B1229B"/>
    <w:rsid w:val="00B12959"/>
    <w:rsid w:val="00B130FB"/>
    <w:rsid w:val="00B308CD"/>
    <w:rsid w:val="00B315A9"/>
    <w:rsid w:val="00B3191B"/>
    <w:rsid w:val="00B31926"/>
    <w:rsid w:val="00B3788E"/>
    <w:rsid w:val="00B428C6"/>
    <w:rsid w:val="00B522CB"/>
    <w:rsid w:val="00B57640"/>
    <w:rsid w:val="00B60D80"/>
    <w:rsid w:val="00B611BA"/>
    <w:rsid w:val="00B6190C"/>
    <w:rsid w:val="00B622C1"/>
    <w:rsid w:val="00B62F9A"/>
    <w:rsid w:val="00B67E90"/>
    <w:rsid w:val="00B75C19"/>
    <w:rsid w:val="00B76B85"/>
    <w:rsid w:val="00B77BB8"/>
    <w:rsid w:val="00B83D1C"/>
    <w:rsid w:val="00B87AEA"/>
    <w:rsid w:val="00B9032D"/>
    <w:rsid w:val="00B933C0"/>
    <w:rsid w:val="00B9567C"/>
    <w:rsid w:val="00B957CC"/>
    <w:rsid w:val="00BA4957"/>
    <w:rsid w:val="00BA66A4"/>
    <w:rsid w:val="00BB1AEC"/>
    <w:rsid w:val="00BB301C"/>
    <w:rsid w:val="00BB5F2D"/>
    <w:rsid w:val="00BB748A"/>
    <w:rsid w:val="00BB76F3"/>
    <w:rsid w:val="00BC6C2C"/>
    <w:rsid w:val="00BC7296"/>
    <w:rsid w:val="00BD1A72"/>
    <w:rsid w:val="00BD6D99"/>
    <w:rsid w:val="00BE1237"/>
    <w:rsid w:val="00BE3018"/>
    <w:rsid w:val="00BE3BFC"/>
    <w:rsid w:val="00BE60F9"/>
    <w:rsid w:val="00BE66FA"/>
    <w:rsid w:val="00BF4311"/>
    <w:rsid w:val="00BF68C0"/>
    <w:rsid w:val="00C079E8"/>
    <w:rsid w:val="00C07D36"/>
    <w:rsid w:val="00C1371E"/>
    <w:rsid w:val="00C1514B"/>
    <w:rsid w:val="00C15CA8"/>
    <w:rsid w:val="00C1682C"/>
    <w:rsid w:val="00C21CDF"/>
    <w:rsid w:val="00C2354B"/>
    <w:rsid w:val="00C2616F"/>
    <w:rsid w:val="00C3008D"/>
    <w:rsid w:val="00C321D6"/>
    <w:rsid w:val="00C32900"/>
    <w:rsid w:val="00C33DEE"/>
    <w:rsid w:val="00C4223F"/>
    <w:rsid w:val="00C44C03"/>
    <w:rsid w:val="00C473B6"/>
    <w:rsid w:val="00C53229"/>
    <w:rsid w:val="00C56ED3"/>
    <w:rsid w:val="00C60943"/>
    <w:rsid w:val="00C62994"/>
    <w:rsid w:val="00C721AA"/>
    <w:rsid w:val="00C74B11"/>
    <w:rsid w:val="00C75D8A"/>
    <w:rsid w:val="00C766CB"/>
    <w:rsid w:val="00C76B10"/>
    <w:rsid w:val="00C839B5"/>
    <w:rsid w:val="00C84097"/>
    <w:rsid w:val="00C875BE"/>
    <w:rsid w:val="00C92323"/>
    <w:rsid w:val="00C942AB"/>
    <w:rsid w:val="00CA60FF"/>
    <w:rsid w:val="00CA6215"/>
    <w:rsid w:val="00CB29FF"/>
    <w:rsid w:val="00CB2F0C"/>
    <w:rsid w:val="00CC04BD"/>
    <w:rsid w:val="00CC0D39"/>
    <w:rsid w:val="00CC27F0"/>
    <w:rsid w:val="00CC2B8C"/>
    <w:rsid w:val="00CC2EDA"/>
    <w:rsid w:val="00CC6460"/>
    <w:rsid w:val="00CD058D"/>
    <w:rsid w:val="00CD2CEF"/>
    <w:rsid w:val="00CD312A"/>
    <w:rsid w:val="00CD3EC0"/>
    <w:rsid w:val="00CD6695"/>
    <w:rsid w:val="00CE1F51"/>
    <w:rsid w:val="00CE3762"/>
    <w:rsid w:val="00CF519F"/>
    <w:rsid w:val="00CF7ABA"/>
    <w:rsid w:val="00D01CE1"/>
    <w:rsid w:val="00D05D30"/>
    <w:rsid w:val="00D064C2"/>
    <w:rsid w:val="00D170D6"/>
    <w:rsid w:val="00D17350"/>
    <w:rsid w:val="00D20E00"/>
    <w:rsid w:val="00D30DED"/>
    <w:rsid w:val="00D33EB9"/>
    <w:rsid w:val="00D35A52"/>
    <w:rsid w:val="00D36D03"/>
    <w:rsid w:val="00D4083B"/>
    <w:rsid w:val="00D44CF8"/>
    <w:rsid w:val="00D458E8"/>
    <w:rsid w:val="00D47B49"/>
    <w:rsid w:val="00D63B83"/>
    <w:rsid w:val="00D67DAF"/>
    <w:rsid w:val="00D7338A"/>
    <w:rsid w:val="00D76075"/>
    <w:rsid w:val="00D7634E"/>
    <w:rsid w:val="00D76DA2"/>
    <w:rsid w:val="00D7796A"/>
    <w:rsid w:val="00D87BDF"/>
    <w:rsid w:val="00D9005D"/>
    <w:rsid w:val="00D90E13"/>
    <w:rsid w:val="00D92B03"/>
    <w:rsid w:val="00D92ECD"/>
    <w:rsid w:val="00D971EE"/>
    <w:rsid w:val="00DA22F0"/>
    <w:rsid w:val="00DA650F"/>
    <w:rsid w:val="00DB4916"/>
    <w:rsid w:val="00DB4D9F"/>
    <w:rsid w:val="00DB6DD5"/>
    <w:rsid w:val="00DB7B96"/>
    <w:rsid w:val="00DC034E"/>
    <w:rsid w:val="00DC2614"/>
    <w:rsid w:val="00DC40BC"/>
    <w:rsid w:val="00DC5C04"/>
    <w:rsid w:val="00DC6943"/>
    <w:rsid w:val="00DD418A"/>
    <w:rsid w:val="00DD7A17"/>
    <w:rsid w:val="00DD7F9C"/>
    <w:rsid w:val="00DE0D64"/>
    <w:rsid w:val="00DE166B"/>
    <w:rsid w:val="00DE5384"/>
    <w:rsid w:val="00DE642F"/>
    <w:rsid w:val="00DE665F"/>
    <w:rsid w:val="00DE7FCD"/>
    <w:rsid w:val="00DF07CB"/>
    <w:rsid w:val="00DF1574"/>
    <w:rsid w:val="00DF1AFE"/>
    <w:rsid w:val="00DF2B7B"/>
    <w:rsid w:val="00DF2D24"/>
    <w:rsid w:val="00DF3294"/>
    <w:rsid w:val="00DF6F59"/>
    <w:rsid w:val="00E00995"/>
    <w:rsid w:val="00E0689D"/>
    <w:rsid w:val="00E06E77"/>
    <w:rsid w:val="00E07816"/>
    <w:rsid w:val="00E07C9F"/>
    <w:rsid w:val="00E113E6"/>
    <w:rsid w:val="00E140B2"/>
    <w:rsid w:val="00E148AD"/>
    <w:rsid w:val="00E14B17"/>
    <w:rsid w:val="00E14E14"/>
    <w:rsid w:val="00E24EF3"/>
    <w:rsid w:val="00E32D14"/>
    <w:rsid w:val="00E36361"/>
    <w:rsid w:val="00E43223"/>
    <w:rsid w:val="00E434EE"/>
    <w:rsid w:val="00E43BE5"/>
    <w:rsid w:val="00E43C86"/>
    <w:rsid w:val="00E448D1"/>
    <w:rsid w:val="00E456EB"/>
    <w:rsid w:val="00E50E51"/>
    <w:rsid w:val="00E54354"/>
    <w:rsid w:val="00E61BC2"/>
    <w:rsid w:val="00E6435D"/>
    <w:rsid w:val="00E711C8"/>
    <w:rsid w:val="00E717A9"/>
    <w:rsid w:val="00E72BCB"/>
    <w:rsid w:val="00E7310A"/>
    <w:rsid w:val="00E73120"/>
    <w:rsid w:val="00E7326B"/>
    <w:rsid w:val="00E75205"/>
    <w:rsid w:val="00E75F9D"/>
    <w:rsid w:val="00E808A6"/>
    <w:rsid w:val="00E8406F"/>
    <w:rsid w:val="00E854C7"/>
    <w:rsid w:val="00E976F0"/>
    <w:rsid w:val="00E97F2B"/>
    <w:rsid w:val="00EA035E"/>
    <w:rsid w:val="00EA1E82"/>
    <w:rsid w:val="00EA4C0B"/>
    <w:rsid w:val="00EA5D04"/>
    <w:rsid w:val="00EA650F"/>
    <w:rsid w:val="00EB1134"/>
    <w:rsid w:val="00EB1588"/>
    <w:rsid w:val="00EB2750"/>
    <w:rsid w:val="00EB4044"/>
    <w:rsid w:val="00EB5EF6"/>
    <w:rsid w:val="00EC704F"/>
    <w:rsid w:val="00ED0B38"/>
    <w:rsid w:val="00ED21A0"/>
    <w:rsid w:val="00ED363D"/>
    <w:rsid w:val="00ED58E6"/>
    <w:rsid w:val="00ED6B61"/>
    <w:rsid w:val="00EE3987"/>
    <w:rsid w:val="00EE45BF"/>
    <w:rsid w:val="00EE5C49"/>
    <w:rsid w:val="00EF29BC"/>
    <w:rsid w:val="00F00450"/>
    <w:rsid w:val="00F00F40"/>
    <w:rsid w:val="00F01ECE"/>
    <w:rsid w:val="00F03172"/>
    <w:rsid w:val="00F044FB"/>
    <w:rsid w:val="00F1102F"/>
    <w:rsid w:val="00F120EB"/>
    <w:rsid w:val="00F1290A"/>
    <w:rsid w:val="00F129AF"/>
    <w:rsid w:val="00F20653"/>
    <w:rsid w:val="00F21C5B"/>
    <w:rsid w:val="00F2302D"/>
    <w:rsid w:val="00F23BE8"/>
    <w:rsid w:val="00F24168"/>
    <w:rsid w:val="00F30B2C"/>
    <w:rsid w:val="00F31CC7"/>
    <w:rsid w:val="00F33CF0"/>
    <w:rsid w:val="00F40D6D"/>
    <w:rsid w:val="00F41554"/>
    <w:rsid w:val="00F4229A"/>
    <w:rsid w:val="00F43575"/>
    <w:rsid w:val="00F44768"/>
    <w:rsid w:val="00F47463"/>
    <w:rsid w:val="00F50C52"/>
    <w:rsid w:val="00F51232"/>
    <w:rsid w:val="00F51846"/>
    <w:rsid w:val="00F51BAC"/>
    <w:rsid w:val="00F538E7"/>
    <w:rsid w:val="00F53A49"/>
    <w:rsid w:val="00F53DD8"/>
    <w:rsid w:val="00F55280"/>
    <w:rsid w:val="00F5532D"/>
    <w:rsid w:val="00F57D94"/>
    <w:rsid w:val="00F62E56"/>
    <w:rsid w:val="00F6519D"/>
    <w:rsid w:val="00F65C3E"/>
    <w:rsid w:val="00F72E4C"/>
    <w:rsid w:val="00F7387F"/>
    <w:rsid w:val="00F740F6"/>
    <w:rsid w:val="00F75E08"/>
    <w:rsid w:val="00F80E6A"/>
    <w:rsid w:val="00F81938"/>
    <w:rsid w:val="00F871FE"/>
    <w:rsid w:val="00F905AD"/>
    <w:rsid w:val="00F90E71"/>
    <w:rsid w:val="00F936D3"/>
    <w:rsid w:val="00F9599C"/>
    <w:rsid w:val="00F95D72"/>
    <w:rsid w:val="00F9793D"/>
    <w:rsid w:val="00FA2042"/>
    <w:rsid w:val="00FA511F"/>
    <w:rsid w:val="00FA7CCC"/>
    <w:rsid w:val="00FB0081"/>
    <w:rsid w:val="00FB5CB7"/>
    <w:rsid w:val="00FC4317"/>
    <w:rsid w:val="00FC4CA2"/>
    <w:rsid w:val="00FC5E85"/>
    <w:rsid w:val="00FC5ECF"/>
    <w:rsid w:val="00FD28DC"/>
    <w:rsid w:val="00FD329F"/>
    <w:rsid w:val="00FD3B0C"/>
    <w:rsid w:val="00FD4787"/>
    <w:rsid w:val="00FD52B4"/>
    <w:rsid w:val="00FE03BD"/>
    <w:rsid w:val="00FE0432"/>
    <w:rsid w:val="00FE0E72"/>
    <w:rsid w:val="00FE14B7"/>
    <w:rsid w:val="00FE5A24"/>
    <w:rsid w:val="00FE7874"/>
    <w:rsid w:val="00FF2825"/>
    <w:rsid w:val="00FF526E"/>
    <w:rsid w:val="00FF5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3AC5B8"/>
  <w15:docId w15:val="{44F66FC0-5040-435A-A2BD-6098D253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AEA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B87AEA"/>
    <w:pPr>
      <w:keepNext/>
      <w:jc w:val="right"/>
      <w:outlineLvl w:val="0"/>
    </w:pPr>
    <w:rPr>
      <w:rFonts w:cs="Tahoma"/>
      <w:noProof/>
      <w:sz w:val="20"/>
      <w:szCs w:val="56"/>
    </w:rPr>
  </w:style>
  <w:style w:type="paragraph" w:styleId="Heading2">
    <w:name w:val="heading 2"/>
    <w:basedOn w:val="Normal"/>
    <w:next w:val="Normal"/>
    <w:qFormat/>
    <w:rsid w:val="00B87AEA"/>
    <w:pPr>
      <w:keepNext/>
      <w:jc w:val="center"/>
      <w:outlineLvl w:val="1"/>
    </w:pPr>
    <w:rPr>
      <w:rFonts w:cs="PT Bold Heading"/>
      <w:sz w:val="40"/>
      <w:szCs w:val="40"/>
    </w:rPr>
  </w:style>
  <w:style w:type="paragraph" w:styleId="Heading3">
    <w:name w:val="heading 3"/>
    <w:basedOn w:val="Normal"/>
    <w:next w:val="Normal"/>
    <w:qFormat/>
    <w:rsid w:val="00B87AEA"/>
    <w:pPr>
      <w:keepNext/>
      <w:jc w:val="center"/>
      <w:outlineLvl w:val="2"/>
    </w:pPr>
    <w:rPr>
      <w:rFonts w:cs="PT Bold Heading"/>
      <w:b/>
      <w:bCs/>
      <w:szCs w:val="28"/>
      <w:u w:val="single"/>
    </w:rPr>
  </w:style>
  <w:style w:type="paragraph" w:styleId="Heading4">
    <w:name w:val="heading 4"/>
    <w:basedOn w:val="Normal"/>
    <w:next w:val="Normal"/>
    <w:qFormat/>
    <w:rsid w:val="00B87AEA"/>
    <w:pPr>
      <w:keepNext/>
      <w:jc w:val="center"/>
      <w:outlineLvl w:val="3"/>
    </w:pPr>
    <w:rPr>
      <w:rFonts w:cs="Sahifa Striked"/>
      <w:b/>
      <w:bCs/>
      <w:noProof/>
      <w:sz w:val="20"/>
      <w:szCs w:val="20"/>
    </w:rPr>
  </w:style>
  <w:style w:type="paragraph" w:styleId="Heading5">
    <w:name w:val="heading 5"/>
    <w:basedOn w:val="Normal"/>
    <w:next w:val="Normal"/>
    <w:qFormat/>
    <w:rsid w:val="00B87AEA"/>
    <w:pPr>
      <w:keepNext/>
      <w:jc w:val="center"/>
      <w:outlineLvl w:val="4"/>
    </w:pPr>
    <w:rPr>
      <w:rFonts w:cs="Arial"/>
      <w:b/>
      <w:bCs/>
      <w:noProof/>
      <w:sz w:val="20"/>
      <w:szCs w:val="20"/>
    </w:rPr>
  </w:style>
  <w:style w:type="paragraph" w:styleId="Heading6">
    <w:name w:val="heading 6"/>
    <w:basedOn w:val="Normal"/>
    <w:next w:val="Normal"/>
    <w:qFormat/>
    <w:rsid w:val="00B87AEA"/>
    <w:pPr>
      <w:keepNext/>
      <w:jc w:val="center"/>
      <w:outlineLvl w:val="5"/>
    </w:pPr>
    <w:rPr>
      <w:rFonts w:cs="Traditional Arabic"/>
      <w:b/>
      <w:bCs/>
      <w:noProof/>
      <w:sz w:val="32"/>
      <w:szCs w:val="36"/>
    </w:rPr>
  </w:style>
  <w:style w:type="paragraph" w:styleId="Heading7">
    <w:name w:val="heading 7"/>
    <w:basedOn w:val="Normal"/>
    <w:next w:val="Normal"/>
    <w:qFormat/>
    <w:rsid w:val="00B87AEA"/>
    <w:pPr>
      <w:keepNext/>
      <w:outlineLvl w:val="6"/>
    </w:pPr>
    <w:rPr>
      <w:rFonts w:cs="Traditional Arabic"/>
      <w:b/>
      <w:bCs/>
      <w:noProof/>
      <w:sz w:val="20"/>
      <w:szCs w:val="20"/>
    </w:rPr>
  </w:style>
  <w:style w:type="paragraph" w:styleId="Heading8">
    <w:name w:val="heading 8"/>
    <w:basedOn w:val="Normal"/>
    <w:next w:val="Normal"/>
    <w:qFormat/>
    <w:rsid w:val="00B87AEA"/>
    <w:pPr>
      <w:keepNext/>
      <w:jc w:val="mediumKashida"/>
      <w:outlineLvl w:val="7"/>
    </w:pPr>
    <w:rPr>
      <w:rFonts w:cs="Arabic Transparent"/>
      <w:b/>
      <w:bCs/>
      <w:sz w:val="28"/>
      <w:szCs w:val="28"/>
    </w:rPr>
  </w:style>
  <w:style w:type="paragraph" w:styleId="Heading9">
    <w:name w:val="heading 9"/>
    <w:basedOn w:val="Normal"/>
    <w:next w:val="Normal"/>
    <w:qFormat/>
    <w:rsid w:val="00B87AEA"/>
    <w:pPr>
      <w:keepNext/>
      <w:jc w:val="center"/>
      <w:outlineLvl w:val="8"/>
    </w:pPr>
    <w:rPr>
      <w:rFonts w:ascii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87AEA"/>
    <w:pPr>
      <w:jc w:val="center"/>
    </w:pPr>
    <w:rPr>
      <w:rFonts w:ascii="Antique Olive" w:hAnsi="Antique Olive"/>
      <w:b/>
      <w:bCs/>
      <w:sz w:val="44"/>
      <w:szCs w:val="44"/>
      <w:u w:val="single"/>
    </w:rPr>
  </w:style>
  <w:style w:type="paragraph" w:styleId="BodyText">
    <w:name w:val="Body Text"/>
    <w:basedOn w:val="Normal"/>
    <w:rsid w:val="00B87AEA"/>
    <w:rPr>
      <w:rFonts w:ascii="Arial" w:hAnsi="Arial" w:cs="Arial"/>
      <w:b/>
      <w:bCs/>
    </w:rPr>
  </w:style>
  <w:style w:type="paragraph" w:styleId="Header">
    <w:name w:val="header"/>
    <w:basedOn w:val="Normal"/>
    <w:rsid w:val="00B87A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87AE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51B46"/>
  </w:style>
  <w:style w:type="table" w:styleId="TableGrid">
    <w:name w:val="Table Grid"/>
    <w:basedOn w:val="TableNormal"/>
    <w:uiPriority w:val="39"/>
    <w:rsid w:val="0042066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F23BE8"/>
    <w:pPr>
      <w:jc w:val="center"/>
    </w:pPr>
    <w:rPr>
      <w:rFonts w:ascii="Arial Unicode MS" w:eastAsia="Arial Unicode MS" w:hAnsi="Arial Unicode MS" w:cs="Arial Unicode MS"/>
      <w:b/>
      <w:bCs/>
      <w:lang w:bidi="ar-EG"/>
    </w:rPr>
  </w:style>
  <w:style w:type="paragraph" w:styleId="BodyTextIndent">
    <w:name w:val="Body Text Indent"/>
    <w:basedOn w:val="Normal"/>
    <w:rsid w:val="00B77BB8"/>
    <w:pPr>
      <w:ind w:left="2552" w:hanging="360"/>
    </w:pPr>
    <w:rPr>
      <w:rFonts w:ascii="Arial" w:hAnsi="Arial" w:cs="Arial"/>
      <w:b/>
      <w:bCs/>
    </w:rPr>
  </w:style>
  <w:style w:type="paragraph" w:styleId="BalloonText">
    <w:name w:val="Balloon Text"/>
    <w:basedOn w:val="Normal"/>
    <w:semiHidden/>
    <w:rsid w:val="00963240"/>
    <w:rPr>
      <w:rFonts w:ascii="Tahoma" w:hAnsi="Tahoma" w:cs="Tahoma"/>
      <w:sz w:val="16"/>
      <w:szCs w:val="16"/>
    </w:rPr>
  </w:style>
  <w:style w:type="paragraph" w:customStyle="1" w:styleId="a">
    <w:name w:val="عنوان اجراء"/>
    <w:basedOn w:val="Normal"/>
    <w:link w:val="Char"/>
    <w:qFormat/>
    <w:rsid w:val="0006314B"/>
    <w:pPr>
      <w:jc w:val="center"/>
    </w:pPr>
    <w:rPr>
      <w:rFonts w:ascii="Arial" w:hAnsi="Arial" w:cs="Arial"/>
      <w:sz w:val="40"/>
      <w:szCs w:val="40"/>
      <w:lang w:bidi="ar-EG"/>
    </w:rPr>
  </w:style>
  <w:style w:type="paragraph" w:customStyle="1" w:styleId="a0">
    <w:name w:val="جدول"/>
    <w:basedOn w:val="Normal"/>
    <w:link w:val="Char0"/>
    <w:qFormat/>
    <w:rsid w:val="0041346F"/>
    <w:pPr>
      <w:framePr w:hSpace="180" w:wrap="around" w:vAnchor="text" w:hAnchor="margin" w:xAlign="center" w:y="160"/>
      <w:jc w:val="center"/>
    </w:pPr>
    <w:rPr>
      <w:rFonts w:ascii="Adobe Arabic" w:hAnsi="Adobe Arabic" w:cs="Adobe Arabic"/>
      <w:sz w:val="32"/>
      <w:szCs w:val="32"/>
    </w:rPr>
  </w:style>
  <w:style w:type="character" w:customStyle="1" w:styleId="Char">
    <w:name w:val="عنوان اجراء Char"/>
    <w:link w:val="a"/>
    <w:rsid w:val="0006314B"/>
    <w:rPr>
      <w:rFonts w:ascii="Arial" w:hAnsi="Arial" w:cs="Arial"/>
      <w:sz w:val="40"/>
      <w:szCs w:val="40"/>
      <w:lang w:eastAsia="ar-SA" w:bidi="ar-EG"/>
    </w:rPr>
  </w:style>
  <w:style w:type="table" w:styleId="TableGrid1">
    <w:name w:val="Table Grid 1"/>
    <w:basedOn w:val="TableNormal"/>
    <w:rsid w:val="00AA1FE9"/>
    <w:pPr>
      <w:bidi/>
    </w:pPr>
    <w:rPr>
      <w:rFonts w:ascii="Adobe Arabic" w:hAnsi="Adobe Arabic" w:cs="Adobe Arabic"/>
      <w:sz w:val="32"/>
      <w:szCs w:val="3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har0">
    <w:name w:val="جدول Char"/>
    <w:link w:val="a0"/>
    <w:rsid w:val="0041346F"/>
    <w:rPr>
      <w:rFonts w:ascii="Adobe Arabic" w:hAnsi="Adobe Arabic" w:cs="Adobe Arabic"/>
      <w:sz w:val="32"/>
      <w:szCs w:val="32"/>
      <w:lang w:eastAsia="ar-SA"/>
    </w:rPr>
  </w:style>
  <w:style w:type="paragraph" w:styleId="ListParagraph">
    <w:name w:val="List Paragraph"/>
    <w:basedOn w:val="Normal"/>
    <w:uiPriority w:val="34"/>
    <w:qFormat/>
    <w:rsid w:val="00FF2825"/>
    <w:pPr>
      <w:ind w:left="720"/>
      <w:contextualSpacing/>
    </w:pPr>
  </w:style>
  <w:style w:type="paragraph" w:customStyle="1" w:styleId="a1">
    <w:name w:val="عنوان في النص"/>
    <w:basedOn w:val="a"/>
    <w:qFormat/>
    <w:rsid w:val="002C2656"/>
    <w:rPr>
      <w:b/>
      <w:bCs/>
      <w:sz w:val="32"/>
      <w:szCs w:val="32"/>
    </w:rPr>
  </w:style>
  <w:style w:type="character" w:customStyle="1" w:styleId="Heading1Char">
    <w:name w:val="Heading 1 Char"/>
    <w:link w:val="Heading1"/>
    <w:rsid w:val="003D162C"/>
    <w:rPr>
      <w:rFonts w:cs="Tahoma"/>
      <w:noProof/>
      <w:szCs w:val="56"/>
      <w:lang w:eastAsia="ar-SA"/>
    </w:rPr>
  </w:style>
  <w:style w:type="paragraph" w:styleId="Caption">
    <w:name w:val="caption"/>
    <w:basedOn w:val="Normal"/>
    <w:next w:val="Normal"/>
    <w:qFormat/>
    <w:rsid w:val="008B16E5"/>
    <w:pPr>
      <w:ind w:right="-630"/>
    </w:pPr>
    <w:rPr>
      <w:rFonts w:ascii="Arial" w:hAnsi="Arial" w:cs="Arial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C32900"/>
    <w:rPr>
      <w:sz w:val="24"/>
      <w:szCs w:val="24"/>
      <w:lang w:eastAsia="ar-SA"/>
    </w:rPr>
  </w:style>
  <w:style w:type="character" w:customStyle="1" w:styleId="hps">
    <w:name w:val="hps"/>
    <w:basedOn w:val="DefaultParagraphFont"/>
    <w:rsid w:val="00FE7874"/>
  </w:style>
  <w:style w:type="paragraph" w:styleId="NormalWeb">
    <w:name w:val="Normal (Web)"/>
    <w:basedOn w:val="Normal"/>
    <w:uiPriority w:val="99"/>
    <w:semiHidden/>
    <w:unhideWhenUsed/>
    <w:rsid w:val="0072050D"/>
    <w:pPr>
      <w:bidi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yhya%20magwry\ISO9001\&#1575;&#1604;&#1605;&#1593;&#1607;&#1583;%20&#1575;&#1604;&#1593;&#1575;&#1604;&#1610;%20&#1604;&#1604;&#1581;&#1575;&#1587;&#1576;\Procedure\Proceed_P\&#1575;&#1580;&#1585;&#1575;&#156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56D85-80D1-40D0-9F7D-A06E8D08D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اجراء</Template>
  <TotalTime>480</TotalTime>
  <Pages>1</Pages>
  <Words>3083</Words>
  <Characters>17575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Yahia</dc:creator>
  <cp:keywords/>
  <dc:description/>
  <cp:lastModifiedBy>Hazem Eid</cp:lastModifiedBy>
  <cp:revision>76</cp:revision>
  <cp:lastPrinted>2025-05-14T07:43:00Z</cp:lastPrinted>
  <dcterms:created xsi:type="dcterms:W3CDTF">2024-10-22T08:28:00Z</dcterms:created>
  <dcterms:modified xsi:type="dcterms:W3CDTF">2025-07-05T16:28:00Z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ea1fc69002218ff04da96a789b33fd240e8d9e4ad6c0ccb47a88f4e7319bf19d</vt:lpwstr>
  </property>
</Properties>
</file>