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498A" w:rsidRPr="00373E0C" w:rsidRDefault="00F61DF4" w:rsidP="00F61DF4">
      <w:pPr>
        <w:autoSpaceDE w:val="0"/>
        <w:autoSpaceDN w:val="0"/>
        <w:adjustRightInd w:val="0"/>
        <w:jc w:val="center"/>
        <w:rPr>
          <w:rFonts w:ascii="Sakkal Majalla" w:hAnsi="Sakkal Majalla" w:cs="Sakkal Majalla"/>
          <w:color w:val="000000"/>
          <w:sz w:val="16"/>
          <w:szCs w:val="16"/>
          <w:rtl/>
          <w:lang w:bidi="ar-EG"/>
        </w:rPr>
      </w:pPr>
      <w:r>
        <w:rPr>
          <w:rFonts w:ascii="Sakkal Majalla" w:hAnsi="Sakkal Majalla" w:cs="Sakkal Majalla" w:hint="cs"/>
          <w:b/>
          <w:bCs/>
          <w:color w:val="000000"/>
          <w:sz w:val="40"/>
          <w:szCs w:val="40"/>
          <w:u w:val="single"/>
          <w:rtl/>
        </w:rPr>
        <w:t xml:space="preserve">استمارة </w:t>
      </w:r>
      <w:r w:rsidR="0005498A" w:rsidRPr="00763D00">
        <w:rPr>
          <w:rFonts w:ascii="Sakkal Majalla" w:hAnsi="Sakkal Majalla" w:cs="Sakkal Majalla"/>
          <w:b/>
          <w:bCs/>
          <w:color w:val="000000"/>
          <w:sz w:val="40"/>
          <w:szCs w:val="40"/>
          <w:u w:val="single"/>
          <w:rtl/>
        </w:rPr>
        <w:t xml:space="preserve">تشكيل لجنة </w:t>
      </w:r>
      <w:r w:rsidR="0005498A">
        <w:rPr>
          <w:rFonts w:ascii="Sakkal Majalla" w:hAnsi="Sakkal Majalla" w:cs="Sakkal Majalla" w:hint="cs"/>
          <w:b/>
          <w:bCs/>
          <w:color w:val="000000"/>
          <w:sz w:val="40"/>
          <w:szCs w:val="40"/>
          <w:u w:val="single"/>
          <w:rtl/>
        </w:rPr>
        <w:t>المناقشة و</w:t>
      </w:r>
      <w:r w:rsidR="0005498A" w:rsidRPr="00763D00">
        <w:rPr>
          <w:rFonts w:ascii="Sakkal Majalla" w:hAnsi="Sakkal Majalla" w:cs="Sakkal Majalla"/>
          <w:b/>
          <w:bCs/>
          <w:color w:val="000000"/>
          <w:sz w:val="40"/>
          <w:szCs w:val="40"/>
          <w:u w:val="single"/>
          <w:rtl/>
        </w:rPr>
        <w:t>الحكم على الرسالة</w:t>
      </w:r>
      <w:r w:rsidR="0005498A">
        <w:rPr>
          <w:rFonts w:ascii="Sakkal Majalla" w:hAnsi="Sakkal Majalla" w:cs="Sakkal Majalla" w:hint="cs"/>
          <w:b/>
          <w:bCs/>
          <w:color w:val="000000"/>
          <w:sz w:val="40"/>
          <w:szCs w:val="40"/>
          <w:u w:val="single"/>
          <w:rtl/>
        </w:rPr>
        <w:t xml:space="preserve"> لدرجة ......</w:t>
      </w:r>
    </w:p>
    <w:p w:rsidR="0005498A" w:rsidRPr="002B082B" w:rsidRDefault="0005498A" w:rsidP="0005498A">
      <w:pPr>
        <w:autoSpaceDE w:val="0"/>
        <w:autoSpaceDN w:val="0"/>
        <w:adjustRightInd w:val="0"/>
        <w:rPr>
          <w:rFonts w:ascii="Sakkal Majalla" w:hAnsi="Sakkal Majalla" w:cs="Sakkal Majalla"/>
          <w:b/>
          <w:bCs/>
          <w:color w:val="000000"/>
          <w:rtl/>
        </w:rPr>
      </w:pPr>
      <w:r w:rsidRPr="00373E0C">
        <w:rPr>
          <w:rFonts w:ascii="Sakkal Majalla" w:hAnsi="Sakkal Majalla" w:cs="Sakkal Majalla" w:hint="cs"/>
          <w:b/>
          <w:bCs/>
          <w:color w:val="000000"/>
          <w:u w:val="single"/>
          <w:rtl/>
        </w:rPr>
        <w:t>البيانات الأساسية</w:t>
      </w:r>
      <w:r w:rsidRPr="00373E0C">
        <w:rPr>
          <w:rFonts w:ascii="Sakkal Majalla" w:hAnsi="Sakkal Majalla" w:cs="Sakkal Majalla"/>
          <w:b/>
          <w:bCs/>
          <w:color w:val="000000"/>
          <w:u w:val="single"/>
          <w:rtl/>
        </w:rPr>
        <w:t xml:space="preserve"> للطالب</w:t>
      </w:r>
      <w:r>
        <w:rPr>
          <w:rFonts w:ascii="Sakkal Majalla" w:hAnsi="Sakkal Majalla" w:cs="Sakkal Majalla" w:hint="cs"/>
          <w:b/>
          <w:bCs/>
          <w:color w:val="000000"/>
          <w:rtl/>
        </w:rPr>
        <w:t>:</w:t>
      </w:r>
    </w:p>
    <w:p w:rsidR="0005498A" w:rsidRPr="009A429D" w:rsidRDefault="0005498A" w:rsidP="0005498A">
      <w:pPr>
        <w:autoSpaceDE w:val="0"/>
        <w:autoSpaceDN w:val="0"/>
        <w:adjustRightInd w:val="0"/>
        <w:ind w:left="11"/>
        <w:rPr>
          <w:rFonts w:ascii="Sakkal Majalla" w:hAnsi="Sakkal Majalla" w:cs="Sakkal Majalla"/>
        </w:rPr>
      </w:pPr>
      <w:r w:rsidRPr="009A429D">
        <w:rPr>
          <w:rFonts w:ascii="Sakkal Majalla" w:hAnsi="Sakkal Majalla" w:cs="Sakkal Majalla"/>
          <w:rtl/>
        </w:rPr>
        <w:t>اسم الطالب</w:t>
      </w:r>
      <w:r w:rsidRPr="009A429D">
        <w:rPr>
          <w:rFonts w:ascii="Sakkal Majalla" w:hAnsi="Sakkal Majalla" w:cs="Sakkal Majalla" w:hint="cs"/>
          <w:rtl/>
        </w:rPr>
        <w:t>: ....................................................................</w:t>
      </w:r>
      <w:r w:rsidRPr="00B46197">
        <w:rPr>
          <w:rFonts w:ascii="Sakkal Majalla" w:hAnsi="Sakkal Majalla" w:cs="Sakkal Majalla" w:hint="cs"/>
          <w:rtl/>
          <w:lang w:bidi="ar-EG"/>
        </w:rPr>
        <w:t xml:space="preserve"> </w:t>
      </w:r>
      <w:r>
        <w:rPr>
          <w:rFonts w:ascii="Sakkal Majalla" w:hAnsi="Sakkal Majalla" w:cs="Sakkal Majalla" w:hint="cs"/>
          <w:rtl/>
          <w:lang w:bidi="ar-EG"/>
        </w:rPr>
        <w:t xml:space="preserve">الجنسية </w:t>
      </w:r>
      <w:r w:rsidRPr="009A429D">
        <w:rPr>
          <w:rFonts w:ascii="Sakkal Majalla" w:hAnsi="Sakkal Majalla" w:cs="Sakkal Majalla" w:hint="cs"/>
          <w:rtl/>
        </w:rPr>
        <w:t>.....................................................</w:t>
      </w:r>
      <w:r>
        <w:rPr>
          <w:rFonts w:ascii="Sakkal Majalla" w:hAnsi="Sakkal Majalla" w:cs="Sakkal Majalla" w:hint="cs"/>
          <w:rtl/>
        </w:rPr>
        <w:t>الوظيفة ........</w:t>
      </w:r>
      <w:r w:rsidRPr="009A429D">
        <w:rPr>
          <w:rFonts w:ascii="Sakkal Majalla" w:hAnsi="Sakkal Majalla" w:cs="Sakkal Majalla" w:hint="cs"/>
          <w:rtl/>
        </w:rPr>
        <w:t>.............................................</w:t>
      </w:r>
    </w:p>
    <w:p w:rsidR="0005498A" w:rsidRDefault="0005498A" w:rsidP="0005498A">
      <w:pPr>
        <w:autoSpaceDE w:val="0"/>
        <w:autoSpaceDN w:val="0"/>
        <w:adjustRightInd w:val="0"/>
        <w:ind w:left="11"/>
        <w:jc w:val="both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 w:hint="cs"/>
          <w:rtl/>
        </w:rPr>
        <w:t xml:space="preserve">الرقم القومي: </w:t>
      </w:r>
      <w:r w:rsidRPr="009A429D">
        <w:rPr>
          <w:rFonts w:ascii="Sakkal Majalla" w:hAnsi="Sakkal Majalla" w:cs="Sakkal Majalla" w:hint="cs"/>
          <w:rtl/>
        </w:rPr>
        <w:t>....................................................................</w:t>
      </w:r>
    </w:p>
    <w:p w:rsidR="0005498A" w:rsidRDefault="0005498A" w:rsidP="0005498A">
      <w:pPr>
        <w:autoSpaceDE w:val="0"/>
        <w:autoSpaceDN w:val="0"/>
        <w:adjustRightInd w:val="0"/>
        <w:spacing w:line="204" w:lineRule="auto"/>
        <w:ind w:left="11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 w:hint="cs"/>
          <w:rtl/>
        </w:rPr>
        <w:t>التخصص الدقيق: ............................................................البرنامج: ......................................................القسم: ........................</w:t>
      </w:r>
    </w:p>
    <w:p w:rsidR="0005498A" w:rsidRDefault="0005498A" w:rsidP="0005498A">
      <w:pPr>
        <w:autoSpaceDE w:val="0"/>
        <w:autoSpaceDN w:val="0"/>
        <w:adjustRightInd w:val="0"/>
        <w:ind w:left="11"/>
        <w:jc w:val="both"/>
        <w:rPr>
          <w:rFonts w:ascii="Sakkal Majalla" w:hAnsi="Sakkal Majalla" w:cs="Sakkal Majalla"/>
          <w:rtl/>
        </w:rPr>
      </w:pPr>
      <w:r w:rsidRPr="009A429D">
        <w:rPr>
          <w:rFonts w:ascii="Sakkal Majalla" w:hAnsi="Sakkal Majalla" w:cs="Sakkal Majalla"/>
          <w:rtl/>
        </w:rPr>
        <w:t>تاريخ القيد</w:t>
      </w:r>
      <w:r w:rsidRPr="009A429D">
        <w:rPr>
          <w:rFonts w:ascii="Sakkal Majalla" w:hAnsi="Sakkal Majalla" w:cs="Sakkal Majalla" w:hint="cs"/>
          <w:rtl/>
        </w:rPr>
        <w:t>: .....................................................</w:t>
      </w:r>
      <w:r w:rsidRPr="009A429D">
        <w:rPr>
          <w:rFonts w:ascii="Sakkal Majalla" w:hAnsi="Sakkal Majalla" w:cs="Sakkal Majalla"/>
          <w:rtl/>
        </w:rPr>
        <w:tab/>
      </w:r>
      <w:r>
        <w:rPr>
          <w:rFonts w:ascii="Sakkal Majalla" w:hAnsi="Sakkal Majalla" w:cs="Sakkal Majalla" w:hint="cs"/>
          <w:rtl/>
        </w:rPr>
        <w:t xml:space="preserve">اعتماد أ.د/ نائب رئيس الجامعة للقيد: ....................................................................... </w:t>
      </w:r>
      <w:r w:rsidRPr="009A429D">
        <w:rPr>
          <w:rFonts w:ascii="Sakkal Majalla" w:hAnsi="Sakkal Majalla" w:cs="Sakkal Majalla"/>
          <w:rtl/>
        </w:rPr>
        <w:t>التسجيل بالبرنامج</w:t>
      </w:r>
      <w:r w:rsidRPr="009A429D">
        <w:rPr>
          <w:rFonts w:ascii="Sakkal Majalla" w:hAnsi="Sakkal Majalla" w:cs="Sakkal Majalla" w:hint="cs"/>
          <w:rtl/>
        </w:rPr>
        <w:t>: ..........................................................</w:t>
      </w:r>
      <w:r>
        <w:rPr>
          <w:rFonts w:ascii="Sakkal Majalla" w:hAnsi="Sakkal Majalla" w:cs="Sakkal Majalla" w:hint="cs"/>
          <w:rtl/>
        </w:rPr>
        <w:t xml:space="preserve"> اعتماد مجلس الدراسات العليا للتسجيل:  .....................................................................</w:t>
      </w:r>
    </w:p>
    <w:p w:rsidR="0005498A" w:rsidRDefault="0005498A" w:rsidP="0005498A">
      <w:pPr>
        <w:autoSpaceDE w:val="0"/>
        <w:autoSpaceDN w:val="0"/>
        <w:adjustRightInd w:val="0"/>
        <w:ind w:left="11"/>
        <w:jc w:val="both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 w:hint="cs"/>
          <w:rtl/>
        </w:rPr>
        <w:t>تاريخ موافقة مجلس الكلية على التشكيل: .....................................................................................................</w:t>
      </w:r>
    </w:p>
    <w:p w:rsidR="0005498A" w:rsidRPr="005239F9" w:rsidRDefault="0005498A" w:rsidP="0005498A">
      <w:pPr>
        <w:jc w:val="both"/>
        <w:rPr>
          <w:rFonts w:ascii="Sakkal Majalla" w:hAnsi="Sakkal Majalla" w:cs="Sakkal Majalla"/>
          <w:b/>
          <w:bCs/>
          <w:rtl/>
          <w:lang w:bidi="ar-EG"/>
        </w:rPr>
      </w:pPr>
      <w:r w:rsidRPr="005239F9">
        <w:rPr>
          <w:rFonts w:ascii="Sakkal Majalla" w:hAnsi="Sakkal Majalla" w:cs="Sakkal Majalla"/>
          <w:b/>
          <w:bCs/>
          <w:u w:val="single"/>
          <w:rtl/>
          <w:lang w:bidi="ar-EG"/>
        </w:rPr>
        <w:t>عنوان البحث</w:t>
      </w:r>
      <w:r>
        <w:rPr>
          <w:rFonts w:ascii="Sakkal Majalla" w:hAnsi="Sakkal Majalla" w:cs="Sakkal Majalla" w:hint="cs"/>
          <w:b/>
          <w:bCs/>
          <w:rtl/>
          <w:lang w:bidi="ar-EG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498A" w:rsidRPr="009A429D" w:rsidTr="00317296">
        <w:tc>
          <w:tcPr>
            <w:tcW w:w="9016" w:type="dxa"/>
          </w:tcPr>
          <w:p w:rsidR="0005498A" w:rsidRPr="009A429D" w:rsidRDefault="0005498A" w:rsidP="00080841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</w:rPr>
            </w:pPr>
            <w:bookmarkStart w:id="0" w:name="_Hlk167271087"/>
            <w:r w:rsidRPr="009A429D">
              <w:rPr>
                <w:rFonts w:ascii="Sakkal Majalla" w:hAnsi="Sakkal Majalla" w:cs="Sakkal Majalla"/>
                <w:b/>
                <w:bCs/>
                <w:rtl/>
              </w:rPr>
              <w:t>باللغة العربية</w:t>
            </w:r>
            <w:r w:rsidRPr="009A429D">
              <w:rPr>
                <w:rFonts w:ascii="Sakkal Majalla" w:hAnsi="Sakkal Majalla" w:cs="Sakkal Majalla" w:hint="cs"/>
                <w:b/>
                <w:bCs/>
                <w:rtl/>
              </w:rPr>
              <w:t>:</w:t>
            </w:r>
          </w:p>
          <w:p w:rsidR="0005498A" w:rsidRPr="009A429D" w:rsidRDefault="0005498A" w:rsidP="00080841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</w:rPr>
            </w:pPr>
          </w:p>
        </w:tc>
      </w:tr>
      <w:bookmarkEnd w:id="0"/>
    </w:tbl>
    <w:p w:rsidR="0005498A" w:rsidRPr="005239F9" w:rsidRDefault="0005498A" w:rsidP="00080841">
      <w:pPr>
        <w:autoSpaceDE w:val="0"/>
        <w:autoSpaceDN w:val="0"/>
        <w:adjustRightInd w:val="0"/>
        <w:rPr>
          <w:rFonts w:ascii="Sakkal Majalla" w:hAnsi="Sakkal Majalla" w:cs="Sakkal Majalla"/>
          <w:b/>
          <w:bCs/>
          <w:sz w:val="2"/>
          <w:szCs w:val="2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05498A" w:rsidRPr="009A429D" w:rsidTr="00317296">
        <w:tc>
          <w:tcPr>
            <w:tcW w:w="9016" w:type="dxa"/>
          </w:tcPr>
          <w:p w:rsidR="0005498A" w:rsidRPr="009A429D" w:rsidRDefault="0005498A" w:rsidP="00080841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</w:rPr>
            </w:pPr>
            <w:r w:rsidRPr="009A429D">
              <w:rPr>
                <w:rFonts w:ascii="Sakkal Majalla" w:hAnsi="Sakkal Majalla" w:cs="Sakkal Majalla"/>
                <w:b/>
                <w:bCs/>
                <w:rtl/>
              </w:rPr>
              <w:t xml:space="preserve">باللغة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الإنجليزية</w:t>
            </w:r>
            <w:r w:rsidRPr="009A429D">
              <w:rPr>
                <w:rFonts w:ascii="Sakkal Majalla" w:hAnsi="Sakkal Majalla" w:cs="Sakkal Majalla" w:hint="cs"/>
                <w:b/>
                <w:bCs/>
                <w:rtl/>
              </w:rPr>
              <w:t>:</w:t>
            </w:r>
          </w:p>
          <w:p w:rsidR="0005498A" w:rsidRPr="009A429D" w:rsidRDefault="0005498A" w:rsidP="00080841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</w:rPr>
            </w:pPr>
          </w:p>
        </w:tc>
      </w:tr>
    </w:tbl>
    <w:p w:rsidR="0005498A" w:rsidRPr="002B082B" w:rsidRDefault="0005498A" w:rsidP="0005498A">
      <w:pPr>
        <w:autoSpaceDE w:val="0"/>
        <w:autoSpaceDN w:val="0"/>
        <w:adjustRightInd w:val="0"/>
        <w:rPr>
          <w:rFonts w:ascii="Sakkal Majalla" w:hAnsi="Sakkal Majalla" w:cs="Sakkal Majalla"/>
          <w:b/>
          <w:bCs/>
          <w:rtl/>
        </w:rPr>
      </w:pPr>
      <w:r w:rsidRPr="006F57AB">
        <w:rPr>
          <w:rFonts w:ascii="Sakkal Majalla" w:hAnsi="Sakkal Majalla" w:cs="Sakkal Majalla"/>
          <w:b/>
          <w:bCs/>
          <w:u w:val="single"/>
          <w:rtl/>
        </w:rPr>
        <w:t xml:space="preserve">لجنة </w:t>
      </w:r>
      <w:r w:rsidRPr="006F57AB">
        <w:rPr>
          <w:rFonts w:ascii="Sakkal Majalla" w:hAnsi="Sakkal Majalla" w:cs="Sakkal Majalla" w:hint="cs"/>
          <w:b/>
          <w:bCs/>
          <w:u w:val="single"/>
          <w:rtl/>
        </w:rPr>
        <w:t>الإشراف</w:t>
      </w:r>
      <w:r>
        <w:rPr>
          <w:rFonts w:ascii="Sakkal Majalla" w:hAnsi="Sakkal Majalla" w:cs="Sakkal Majalla" w:hint="cs"/>
          <w:b/>
          <w:bCs/>
          <w:rtl/>
        </w:rPr>
        <w:t>:</w:t>
      </w:r>
    </w:p>
    <w:tbl>
      <w:tblPr>
        <w:tblStyle w:val="TableGrid"/>
        <w:tblW w:w="9010" w:type="dxa"/>
        <w:tblInd w:w="373" w:type="dxa"/>
        <w:tblLook w:val="04A0" w:firstRow="1" w:lastRow="0" w:firstColumn="1" w:lastColumn="0" w:noHBand="0" w:noVBand="1"/>
      </w:tblPr>
      <w:tblGrid>
        <w:gridCol w:w="1271"/>
        <w:gridCol w:w="2268"/>
        <w:gridCol w:w="2268"/>
        <w:gridCol w:w="2835"/>
        <w:gridCol w:w="368"/>
      </w:tblGrid>
      <w:tr w:rsidR="0005498A" w:rsidRPr="00B915F7" w:rsidTr="00DC6DC2">
        <w:trPr>
          <w:trHeight w:val="230"/>
        </w:trPr>
        <w:tc>
          <w:tcPr>
            <w:tcW w:w="1271" w:type="dxa"/>
            <w:shd w:val="clear" w:color="auto" w:fill="auto"/>
            <w:vAlign w:val="center"/>
          </w:tcPr>
          <w:p w:rsidR="0005498A" w:rsidRPr="00B915F7" w:rsidRDefault="0005498A" w:rsidP="0031729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B915F7">
              <w:rPr>
                <w:rFonts w:ascii="Sakkal Majalla" w:hAnsi="Sakkal Majalla" w:cs="Sakkal Majalla"/>
                <w:b/>
                <w:bCs/>
                <w:rtl/>
              </w:rPr>
              <w:t>التوقيع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498A" w:rsidRPr="00B915F7" w:rsidRDefault="0005498A" w:rsidP="0031729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915F7">
              <w:rPr>
                <w:rFonts w:ascii="Sakkal Majalla" w:hAnsi="Sakkal Majalla" w:cs="Sakkal Majalla"/>
                <w:b/>
                <w:bCs/>
                <w:rtl/>
              </w:rPr>
              <w:t>جهة العمل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5498A" w:rsidRPr="00B915F7" w:rsidRDefault="0005498A" w:rsidP="0031729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الدرجة العلمية 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05498A" w:rsidRPr="00B915F7" w:rsidRDefault="0005498A" w:rsidP="0031729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B915F7">
              <w:rPr>
                <w:rFonts w:ascii="Sakkal Majalla" w:hAnsi="Sakkal Majalla" w:cs="Sakkal Majalla"/>
                <w:b/>
                <w:bCs/>
                <w:rtl/>
              </w:rPr>
              <w:t>اسم المشرف</w:t>
            </w:r>
          </w:p>
        </w:tc>
        <w:tc>
          <w:tcPr>
            <w:tcW w:w="368" w:type="dxa"/>
            <w:shd w:val="clear" w:color="auto" w:fill="auto"/>
            <w:vAlign w:val="center"/>
          </w:tcPr>
          <w:p w:rsidR="0005498A" w:rsidRPr="00B915F7" w:rsidRDefault="0005498A" w:rsidP="0031729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B915F7">
              <w:rPr>
                <w:rFonts w:ascii="Sakkal Majalla" w:hAnsi="Sakkal Majalla" w:cs="Sakkal Majalla" w:hint="cs"/>
                <w:b/>
                <w:bCs/>
                <w:rtl/>
              </w:rPr>
              <w:t>م</w:t>
            </w:r>
          </w:p>
        </w:tc>
      </w:tr>
      <w:tr w:rsidR="0005498A" w:rsidRPr="00B915F7" w:rsidTr="00DC6DC2">
        <w:trPr>
          <w:trHeight w:val="64"/>
        </w:trPr>
        <w:tc>
          <w:tcPr>
            <w:tcW w:w="1271" w:type="dxa"/>
          </w:tcPr>
          <w:p w:rsidR="0005498A" w:rsidRPr="00B915F7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68" w:type="dxa"/>
          </w:tcPr>
          <w:p w:rsidR="0005498A" w:rsidRPr="00B915F7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68" w:type="dxa"/>
          </w:tcPr>
          <w:p w:rsidR="0005498A" w:rsidRPr="00B915F7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835" w:type="dxa"/>
          </w:tcPr>
          <w:p w:rsidR="0005498A" w:rsidRPr="00B915F7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68" w:type="dxa"/>
          </w:tcPr>
          <w:p w:rsidR="0005498A" w:rsidRPr="00B915F7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  <w:r w:rsidRPr="00B915F7">
              <w:rPr>
                <w:rFonts w:ascii="Sakkal Majalla" w:hAnsi="Sakkal Majalla" w:cs="Sakkal Majalla"/>
                <w:b/>
                <w:bCs/>
                <w:rtl/>
              </w:rPr>
              <w:t>1</w:t>
            </w:r>
          </w:p>
        </w:tc>
      </w:tr>
      <w:tr w:rsidR="0005498A" w:rsidRPr="00B915F7" w:rsidTr="00DC6DC2">
        <w:trPr>
          <w:trHeight w:val="64"/>
        </w:trPr>
        <w:tc>
          <w:tcPr>
            <w:tcW w:w="1271" w:type="dxa"/>
          </w:tcPr>
          <w:p w:rsidR="0005498A" w:rsidRPr="00B915F7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68" w:type="dxa"/>
          </w:tcPr>
          <w:p w:rsidR="0005498A" w:rsidRPr="00B915F7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68" w:type="dxa"/>
          </w:tcPr>
          <w:p w:rsidR="0005498A" w:rsidRPr="00B915F7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835" w:type="dxa"/>
          </w:tcPr>
          <w:p w:rsidR="0005498A" w:rsidRPr="00B915F7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68" w:type="dxa"/>
          </w:tcPr>
          <w:p w:rsidR="0005498A" w:rsidRPr="00B915F7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  <w:r w:rsidRPr="00B915F7">
              <w:rPr>
                <w:rFonts w:ascii="Sakkal Majalla" w:hAnsi="Sakkal Majalla" w:cs="Sakkal Majalla"/>
                <w:b/>
                <w:bCs/>
                <w:rtl/>
              </w:rPr>
              <w:t>2</w:t>
            </w:r>
          </w:p>
        </w:tc>
      </w:tr>
      <w:tr w:rsidR="0005498A" w:rsidRPr="00B915F7" w:rsidTr="00DC6DC2">
        <w:trPr>
          <w:trHeight w:val="64"/>
        </w:trPr>
        <w:tc>
          <w:tcPr>
            <w:tcW w:w="1271" w:type="dxa"/>
          </w:tcPr>
          <w:p w:rsidR="0005498A" w:rsidRPr="00B915F7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68" w:type="dxa"/>
          </w:tcPr>
          <w:p w:rsidR="0005498A" w:rsidRPr="00B915F7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68" w:type="dxa"/>
          </w:tcPr>
          <w:p w:rsidR="0005498A" w:rsidRPr="00B915F7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835" w:type="dxa"/>
          </w:tcPr>
          <w:p w:rsidR="0005498A" w:rsidRPr="00B915F7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68" w:type="dxa"/>
          </w:tcPr>
          <w:p w:rsidR="0005498A" w:rsidRPr="00B915F7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  <w:r w:rsidRPr="00B915F7">
              <w:rPr>
                <w:rFonts w:ascii="Sakkal Majalla" w:hAnsi="Sakkal Majalla" w:cs="Sakkal Majalla"/>
                <w:b/>
                <w:bCs/>
                <w:rtl/>
              </w:rPr>
              <w:t>3</w:t>
            </w:r>
          </w:p>
        </w:tc>
      </w:tr>
      <w:tr w:rsidR="0005498A" w:rsidRPr="00B915F7" w:rsidTr="00DC6DC2">
        <w:trPr>
          <w:trHeight w:val="64"/>
        </w:trPr>
        <w:tc>
          <w:tcPr>
            <w:tcW w:w="1271" w:type="dxa"/>
          </w:tcPr>
          <w:p w:rsidR="0005498A" w:rsidRPr="00B915F7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68" w:type="dxa"/>
          </w:tcPr>
          <w:p w:rsidR="0005498A" w:rsidRPr="00B915F7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68" w:type="dxa"/>
          </w:tcPr>
          <w:p w:rsidR="0005498A" w:rsidRPr="00B915F7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835" w:type="dxa"/>
          </w:tcPr>
          <w:p w:rsidR="0005498A" w:rsidRPr="00B915F7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68" w:type="dxa"/>
          </w:tcPr>
          <w:p w:rsidR="0005498A" w:rsidRPr="00B915F7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  <w:r w:rsidRPr="00B915F7">
              <w:rPr>
                <w:rFonts w:ascii="Sakkal Majalla" w:hAnsi="Sakkal Majalla" w:cs="Sakkal Majalla"/>
                <w:b/>
                <w:bCs/>
                <w:rtl/>
              </w:rPr>
              <w:t>4</w:t>
            </w:r>
          </w:p>
        </w:tc>
      </w:tr>
      <w:tr w:rsidR="0005498A" w:rsidRPr="00B915F7" w:rsidTr="00DC6DC2">
        <w:trPr>
          <w:trHeight w:val="64"/>
        </w:trPr>
        <w:tc>
          <w:tcPr>
            <w:tcW w:w="1271" w:type="dxa"/>
          </w:tcPr>
          <w:p w:rsidR="0005498A" w:rsidRPr="00B915F7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68" w:type="dxa"/>
          </w:tcPr>
          <w:p w:rsidR="0005498A" w:rsidRPr="00B915F7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68" w:type="dxa"/>
          </w:tcPr>
          <w:p w:rsidR="0005498A" w:rsidRPr="00B915F7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835" w:type="dxa"/>
          </w:tcPr>
          <w:p w:rsidR="0005498A" w:rsidRPr="00B915F7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368" w:type="dxa"/>
          </w:tcPr>
          <w:p w:rsidR="0005498A" w:rsidRPr="00B915F7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B915F7">
              <w:rPr>
                <w:rFonts w:ascii="Sakkal Majalla" w:hAnsi="Sakkal Majalla" w:cs="Sakkal Majalla"/>
                <w:b/>
                <w:bCs/>
                <w:rtl/>
              </w:rPr>
              <w:t>5</w:t>
            </w:r>
          </w:p>
        </w:tc>
      </w:tr>
    </w:tbl>
    <w:p w:rsidR="0005498A" w:rsidRPr="002B082B" w:rsidRDefault="0005498A" w:rsidP="0005498A">
      <w:pPr>
        <w:autoSpaceDE w:val="0"/>
        <w:autoSpaceDN w:val="0"/>
        <w:adjustRightInd w:val="0"/>
        <w:rPr>
          <w:rFonts w:ascii="Sakkal Majalla" w:hAnsi="Sakkal Majalla" w:cs="Sakkal Majalla"/>
          <w:b/>
          <w:bCs/>
          <w:color w:val="000000"/>
          <w:rtl/>
        </w:rPr>
      </w:pPr>
      <w:r w:rsidRPr="001B3EED">
        <w:rPr>
          <w:rFonts w:ascii="Sakkal Majalla" w:hAnsi="Sakkal Majalla" w:cs="Sakkal Majalla"/>
          <w:b/>
          <w:bCs/>
          <w:color w:val="000000"/>
          <w:u w:val="single"/>
          <w:rtl/>
        </w:rPr>
        <w:t>لجنة المناقشة</w:t>
      </w:r>
      <w:r>
        <w:rPr>
          <w:rFonts w:ascii="Sakkal Majalla" w:hAnsi="Sakkal Majalla" w:cs="Sakkal Majalla" w:hint="cs"/>
          <w:b/>
          <w:bCs/>
          <w:color w:val="000000"/>
          <w:u w:val="single"/>
          <w:rtl/>
        </w:rPr>
        <w:t xml:space="preserve"> و</w:t>
      </w:r>
      <w:r w:rsidRPr="001B3EED">
        <w:rPr>
          <w:rFonts w:ascii="Sakkal Majalla" w:hAnsi="Sakkal Majalla" w:cs="Sakkal Majalla"/>
          <w:b/>
          <w:bCs/>
          <w:color w:val="000000"/>
          <w:u w:val="single"/>
          <w:rtl/>
        </w:rPr>
        <w:t>الحكم</w:t>
      </w:r>
      <w:r>
        <w:rPr>
          <w:rFonts w:ascii="Sakkal Majalla" w:hAnsi="Sakkal Majalla" w:cs="Sakkal Majalla" w:hint="cs"/>
          <w:b/>
          <w:bCs/>
          <w:color w:val="000000"/>
          <w:rtl/>
        </w:rPr>
        <w:t>:</w:t>
      </w:r>
    </w:p>
    <w:tbl>
      <w:tblPr>
        <w:tblStyle w:val="TableGrid"/>
        <w:bidiVisual/>
        <w:tblW w:w="9032" w:type="dxa"/>
        <w:tblLook w:val="04A0" w:firstRow="1" w:lastRow="0" w:firstColumn="1" w:lastColumn="0" w:noHBand="0" w:noVBand="1"/>
      </w:tblPr>
      <w:tblGrid>
        <w:gridCol w:w="364"/>
        <w:gridCol w:w="2835"/>
        <w:gridCol w:w="2297"/>
        <w:gridCol w:w="2252"/>
        <w:gridCol w:w="1284"/>
      </w:tblGrid>
      <w:tr w:rsidR="0005498A" w:rsidRPr="001B3EED" w:rsidTr="00317296">
        <w:trPr>
          <w:trHeight w:val="117"/>
        </w:trPr>
        <w:tc>
          <w:tcPr>
            <w:tcW w:w="364" w:type="dxa"/>
            <w:shd w:val="clear" w:color="auto" w:fill="auto"/>
          </w:tcPr>
          <w:p w:rsidR="0005498A" w:rsidRPr="001B3EED" w:rsidRDefault="0005498A" w:rsidP="00317296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1B3EED">
              <w:rPr>
                <w:rFonts w:ascii="Sakkal Majalla" w:hAnsi="Sakkal Majalla" w:cs="Sakkal Majalla" w:hint="cs"/>
                <w:b/>
                <w:bCs/>
                <w:rtl/>
              </w:rPr>
              <w:t>م</w:t>
            </w:r>
          </w:p>
        </w:tc>
        <w:tc>
          <w:tcPr>
            <w:tcW w:w="2835" w:type="dxa"/>
            <w:shd w:val="clear" w:color="auto" w:fill="auto"/>
          </w:tcPr>
          <w:p w:rsidR="0005498A" w:rsidRPr="001B3EED" w:rsidRDefault="0005498A" w:rsidP="0031729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1B3EED">
              <w:rPr>
                <w:rFonts w:ascii="Sakkal Majalla" w:hAnsi="Sakkal Majalla" w:cs="Sakkal Majalla"/>
                <w:b/>
                <w:bCs/>
                <w:rtl/>
              </w:rPr>
              <w:t xml:space="preserve">اسم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المحكم</w:t>
            </w:r>
          </w:p>
        </w:tc>
        <w:tc>
          <w:tcPr>
            <w:tcW w:w="2297" w:type="dxa"/>
            <w:shd w:val="clear" w:color="auto" w:fill="auto"/>
            <w:vAlign w:val="center"/>
          </w:tcPr>
          <w:p w:rsidR="0005498A" w:rsidRPr="001B3EED" w:rsidRDefault="0005498A" w:rsidP="0031729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الدرجة العلمية </w:t>
            </w:r>
          </w:p>
        </w:tc>
        <w:tc>
          <w:tcPr>
            <w:tcW w:w="2252" w:type="dxa"/>
            <w:shd w:val="clear" w:color="auto" w:fill="auto"/>
          </w:tcPr>
          <w:p w:rsidR="0005498A" w:rsidRPr="001B3EED" w:rsidRDefault="0005498A" w:rsidP="0031729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1B3EED">
              <w:rPr>
                <w:rFonts w:ascii="Sakkal Majalla" w:hAnsi="Sakkal Majalla" w:cs="Sakkal Majalla"/>
                <w:b/>
                <w:bCs/>
                <w:rtl/>
              </w:rPr>
              <w:t>جهة العمل</w:t>
            </w:r>
          </w:p>
        </w:tc>
        <w:tc>
          <w:tcPr>
            <w:tcW w:w="1284" w:type="dxa"/>
            <w:shd w:val="clear" w:color="auto" w:fill="auto"/>
          </w:tcPr>
          <w:p w:rsidR="0005498A" w:rsidRPr="001B3EED" w:rsidRDefault="0005498A" w:rsidP="00317296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05498A" w:rsidRPr="001B3EED" w:rsidTr="00317296">
        <w:trPr>
          <w:trHeight w:val="77"/>
        </w:trPr>
        <w:tc>
          <w:tcPr>
            <w:tcW w:w="364" w:type="dxa"/>
          </w:tcPr>
          <w:p w:rsidR="0005498A" w:rsidRPr="001B3EED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  <w:r w:rsidRPr="001B3EED">
              <w:rPr>
                <w:rFonts w:ascii="Sakkal Majalla" w:hAnsi="Sakkal Majalla" w:cs="Sakkal Majalla"/>
                <w:b/>
                <w:bCs/>
                <w:rtl/>
              </w:rPr>
              <w:t>1</w:t>
            </w:r>
          </w:p>
        </w:tc>
        <w:tc>
          <w:tcPr>
            <w:tcW w:w="2835" w:type="dxa"/>
          </w:tcPr>
          <w:p w:rsidR="0005498A" w:rsidRPr="001B3EED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97" w:type="dxa"/>
          </w:tcPr>
          <w:p w:rsidR="0005498A" w:rsidRPr="001B3EED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52" w:type="dxa"/>
          </w:tcPr>
          <w:p w:rsidR="0005498A" w:rsidRPr="001B3EED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284" w:type="dxa"/>
          </w:tcPr>
          <w:p w:rsidR="0005498A" w:rsidRPr="001B3EED" w:rsidRDefault="0005498A" w:rsidP="00317296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1B3EED">
              <w:rPr>
                <w:rFonts w:ascii="Sakkal Majalla" w:hAnsi="Sakkal Majalla" w:cs="Sakkal Majalla"/>
                <w:b/>
                <w:bCs/>
                <w:rtl/>
              </w:rPr>
              <w:t>رئيس اللجنة</w:t>
            </w:r>
          </w:p>
        </w:tc>
      </w:tr>
      <w:tr w:rsidR="0005498A" w:rsidRPr="001B3EED" w:rsidTr="00317296">
        <w:trPr>
          <w:trHeight w:val="77"/>
        </w:trPr>
        <w:tc>
          <w:tcPr>
            <w:tcW w:w="364" w:type="dxa"/>
          </w:tcPr>
          <w:p w:rsidR="0005498A" w:rsidRPr="001B3EED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  <w:r w:rsidRPr="001B3EED">
              <w:rPr>
                <w:rFonts w:ascii="Sakkal Majalla" w:hAnsi="Sakkal Majalla" w:cs="Sakkal Majalla"/>
                <w:b/>
                <w:bCs/>
                <w:rtl/>
              </w:rPr>
              <w:t>2</w:t>
            </w:r>
          </w:p>
        </w:tc>
        <w:tc>
          <w:tcPr>
            <w:tcW w:w="2835" w:type="dxa"/>
          </w:tcPr>
          <w:p w:rsidR="0005498A" w:rsidRPr="001B3EED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97" w:type="dxa"/>
          </w:tcPr>
          <w:p w:rsidR="0005498A" w:rsidRPr="001B3EED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52" w:type="dxa"/>
          </w:tcPr>
          <w:p w:rsidR="0005498A" w:rsidRPr="001B3EED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284" w:type="dxa"/>
          </w:tcPr>
          <w:p w:rsidR="0005498A" w:rsidRPr="001B3EED" w:rsidRDefault="0005498A" w:rsidP="00317296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1B3EED">
              <w:rPr>
                <w:rFonts w:ascii="Sakkal Majalla" w:hAnsi="Sakkal Majalla" w:cs="Sakkal Majalla"/>
                <w:b/>
                <w:bCs/>
                <w:rtl/>
              </w:rPr>
              <w:t>عضو</w:t>
            </w:r>
          </w:p>
        </w:tc>
      </w:tr>
      <w:tr w:rsidR="0005498A" w:rsidRPr="001B3EED" w:rsidTr="00317296">
        <w:trPr>
          <w:trHeight w:val="77"/>
        </w:trPr>
        <w:tc>
          <w:tcPr>
            <w:tcW w:w="364" w:type="dxa"/>
          </w:tcPr>
          <w:p w:rsidR="0005498A" w:rsidRPr="001B3EED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  <w:r w:rsidRPr="001B3EED">
              <w:rPr>
                <w:rFonts w:ascii="Sakkal Majalla" w:hAnsi="Sakkal Majalla" w:cs="Sakkal Majalla"/>
                <w:b/>
                <w:bCs/>
                <w:rtl/>
              </w:rPr>
              <w:t>3</w:t>
            </w:r>
          </w:p>
        </w:tc>
        <w:tc>
          <w:tcPr>
            <w:tcW w:w="2835" w:type="dxa"/>
          </w:tcPr>
          <w:p w:rsidR="0005498A" w:rsidRPr="001B3EED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97" w:type="dxa"/>
          </w:tcPr>
          <w:p w:rsidR="0005498A" w:rsidRPr="001B3EED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52" w:type="dxa"/>
          </w:tcPr>
          <w:p w:rsidR="0005498A" w:rsidRPr="001B3EED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284" w:type="dxa"/>
          </w:tcPr>
          <w:p w:rsidR="0005498A" w:rsidRPr="001B3EED" w:rsidRDefault="0005498A" w:rsidP="00317296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1B3EED">
              <w:rPr>
                <w:rFonts w:ascii="Sakkal Majalla" w:hAnsi="Sakkal Majalla" w:cs="Sakkal Majalla"/>
                <w:b/>
                <w:bCs/>
                <w:rtl/>
              </w:rPr>
              <w:t>عضو</w:t>
            </w:r>
          </w:p>
        </w:tc>
      </w:tr>
      <w:tr w:rsidR="0005498A" w:rsidRPr="001B3EED" w:rsidTr="00317296">
        <w:trPr>
          <w:trHeight w:val="77"/>
        </w:trPr>
        <w:tc>
          <w:tcPr>
            <w:tcW w:w="364" w:type="dxa"/>
          </w:tcPr>
          <w:p w:rsidR="0005498A" w:rsidRPr="001B3EED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  <w:r w:rsidRPr="001B3EED">
              <w:rPr>
                <w:rFonts w:ascii="Sakkal Majalla" w:hAnsi="Sakkal Majalla" w:cs="Sakkal Majalla"/>
                <w:b/>
                <w:bCs/>
                <w:rtl/>
              </w:rPr>
              <w:t>4</w:t>
            </w:r>
          </w:p>
        </w:tc>
        <w:tc>
          <w:tcPr>
            <w:tcW w:w="2835" w:type="dxa"/>
          </w:tcPr>
          <w:p w:rsidR="0005498A" w:rsidRPr="001B3EED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97" w:type="dxa"/>
          </w:tcPr>
          <w:p w:rsidR="0005498A" w:rsidRPr="001B3EED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52" w:type="dxa"/>
          </w:tcPr>
          <w:p w:rsidR="0005498A" w:rsidRPr="001B3EED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284" w:type="dxa"/>
          </w:tcPr>
          <w:p w:rsidR="0005498A" w:rsidRPr="001B3EED" w:rsidRDefault="0005498A" w:rsidP="00317296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1B3EED">
              <w:rPr>
                <w:rFonts w:ascii="Sakkal Majalla" w:hAnsi="Sakkal Majalla" w:cs="Sakkal Majalla"/>
                <w:b/>
                <w:bCs/>
                <w:rtl/>
              </w:rPr>
              <w:t>عضو</w:t>
            </w:r>
          </w:p>
        </w:tc>
      </w:tr>
      <w:tr w:rsidR="0005498A" w:rsidRPr="001B3EED" w:rsidTr="00317296">
        <w:trPr>
          <w:trHeight w:val="77"/>
        </w:trPr>
        <w:tc>
          <w:tcPr>
            <w:tcW w:w="364" w:type="dxa"/>
          </w:tcPr>
          <w:p w:rsidR="0005498A" w:rsidRPr="001B3EED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  <w:r w:rsidRPr="001B3EED">
              <w:rPr>
                <w:rFonts w:ascii="Sakkal Majalla" w:hAnsi="Sakkal Majalla" w:cs="Sakkal Majalla"/>
                <w:b/>
                <w:bCs/>
                <w:rtl/>
              </w:rPr>
              <w:t>5</w:t>
            </w:r>
          </w:p>
        </w:tc>
        <w:tc>
          <w:tcPr>
            <w:tcW w:w="2835" w:type="dxa"/>
          </w:tcPr>
          <w:p w:rsidR="0005498A" w:rsidRPr="001B3EED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97" w:type="dxa"/>
          </w:tcPr>
          <w:p w:rsidR="0005498A" w:rsidRPr="001B3EED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52" w:type="dxa"/>
          </w:tcPr>
          <w:p w:rsidR="0005498A" w:rsidRPr="001B3EED" w:rsidRDefault="0005498A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284" w:type="dxa"/>
          </w:tcPr>
          <w:p w:rsidR="0005498A" w:rsidRPr="001B3EED" w:rsidRDefault="0005498A" w:rsidP="00317296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05498A" w:rsidRDefault="0005498A" w:rsidP="0005498A">
      <w:pPr>
        <w:rPr>
          <w:rFonts w:ascii="Sakkal Majalla" w:hAnsi="Sakkal Majalla" w:cs="Sakkal Majalla"/>
          <w:rtl/>
        </w:rPr>
      </w:pPr>
      <w:r w:rsidRPr="001B3EED">
        <w:rPr>
          <w:rFonts w:ascii="Sakkal Majalla" w:hAnsi="Sakkal Majalla" w:cs="Sakkal Majalla"/>
          <w:b/>
          <w:bCs/>
          <w:u w:val="single"/>
          <w:rtl/>
        </w:rPr>
        <w:t>المرفقات</w:t>
      </w:r>
      <w:r w:rsidRPr="002B082B">
        <w:rPr>
          <w:rFonts w:ascii="Sakkal Majalla" w:hAnsi="Sakkal Majalla" w:cs="Sakkal Majalla"/>
          <w:b/>
          <w:bCs/>
          <w:rtl/>
        </w:rPr>
        <w:t>:</w:t>
      </w:r>
      <w:r>
        <w:rPr>
          <w:rFonts w:ascii="Sakkal Majalla" w:hAnsi="Sakkal Majalla" w:cs="Sakkal Majalla" w:hint="cs"/>
          <w:b/>
          <w:bCs/>
          <w:rtl/>
        </w:rPr>
        <w:t xml:space="preserve">  </w:t>
      </w:r>
      <w:r>
        <w:rPr>
          <w:rFonts w:ascii="MS Gothic" w:eastAsia="MS Gothic" w:hAnsi="MS Gothic" w:cs="Sakkal Majalla" w:hint="eastAsia"/>
          <w:rtl/>
          <w:lang w:bidi="ar-EG"/>
        </w:rPr>
        <w:t>☐</w:t>
      </w:r>
      <w:r w:rsidRPr="002B082B">
        <w:rPr>
          <w:rFonts w:ascii="Sakkal Majalla" w:hAnsi="Sakkal Majalla" w:cs="Sakkal Majalla"/>
          <w:rtl/>
        </w:rPr>
        <w:t xml:space="preserve"> نسخ الرسالة مجلدة حلزونيا </w:t>
      </w:r>
      <w:r w:rsidRPr="002B082B">
        <w:rPr>
          <w:rFonts w:ascii="Sakkal Majalla" w:hAnsi="Sakkal Majalla" w:cs="Sakkal Majalla" w:hint="cs"/>
          <w:rtl/>
        </w:rPr>
        <w:t>لأعضاء</w:t>
      </w:r>
      <w:r w:rsidRPr="002B082B">
        <w:rPr>
          <w:rFonts w:ascii="Sakkal Majalla" w:hAnsi="Sakkal Majalla" w:cs="Sakkal Majalla"/>
          <w:rtl/>
        </w:rPr>
        <w:t xml:space="preserve"> لجنة التحكيم</w:t>
      </w:r>
      <w:r>
        <w:rPr>
          <w:rFonts w:ascii="Sakkal Majalla" w:hAnsi="Sakkal Majalla" w:cs="Sakkal Majalla"/>
          <w:rtl/>
        </w:rPr>
        <w:tab/>
      </w:r>
      <w:r>
        <w:rPr>
          <w:rFonts w:ascii="Sakkal Majalla" w:hAnsi="Sakkal Majalla" w:cs="Sakkal Majalla"/>
          <w:rtl/>
        </w:rPr>
        <w:tab/>
      </w:r>
      <w:r>
        <w:rPr>
          <w:rFonts w:ascii="MS Gothic" w:eastAsia="MS Gothic" w:hAnsi="MS Gothic" w:cs="Sakkal Majalla" w:hint="eastAsia"/>
          <w:rtl/>
          <w:lang w:bidi="ar-EG"/>
        </w:rPr>
        <w:t>☐</w:t>
      </w:r>
      <w:r w:rsidRPr="002B082B">
        <w:rPr>
          <w:rFonts w:ascii="Sakkal Majalla" w:hAnsi="Sakkal Majalla" w:cs="Sakkal Majalla"/>
          <w:rtl/>
        </w:rPr>
        <w:t xml:space="preserve"> تقرير الصلاحية</w:t>
      </w:r>
      <w:r>
        <w:rPr>
          <w:rFonts w:ascii="Sakkal Majalla" w:hAnsi="Sakkal Majalla" w:cs="Sakkal Majalla" w:hint="cs"/>
          <w:rtl/>
        </w:rPr>
        <w:t xml:space="preserve">    </w:t>
      </w:r>
      <w:r>
        <w:rPr>
          <w:rFonts w:ascii="Sakkal Majalla" w:hAnsi="Sakkal Majalla" w:cs="Sakkal Majalla"/>
          <w:rtl/>
        </w:rPr>
        <w:tab/>
      </w:r>
      <w:r>
        <w:rPr>
          <w:rFonts w:ascii="Sakkal Majalla" w:hAnsi="Sakkal Majalla" w:cs="Sakkal Majalla"/>
          <w:rtl/>
        </w:rPr>
        <w:tab/>
      </w:r>
      <w:r>
        <w:rPr>
          <w:rFonts w:ascii="MS Gothic" w:eastAsia="MS Gothic" w:hAnsi="MS Gothic" w:cs="Sakkal Majalla" w:hint="eastAsia"/>
          <w:rtl/>
          <w:lang w:bidi="ar-EG"/>
        </w:rPr>
        <w:t>☐</w:t>
      </w:r>
      <w:r w:rsidRPr="002B082B">
        <w:rPr>
          <w:rFonts w:ascii="Sakkal Majalla" w:hAnsi="Sakkal Majalla" w:cs="Sakkal Majalla"/>
          <w:rtl/>
        </w:rPr>
        <w:t xml:space="preserve"> تقرير الاقتباس </w:t>
      </w:r>
      <w:r>
        <w:rPr>
          <w:rFonts w:ascii="Sakkal Majalla" w:hAnsi="Sakkal Majalla" w:cs="Sakkal Majalla" w:hint="cs"/>
          <w:rtl/>
        </w:rPr>
        <w:t xml:space="preserve">  </w:t>
      </w:r>
    </w:p>
    <w:tbl>
      <w:tblPr>
        <w:tblStyle w:val="TableGrid"/>
        <w:bidiVisual/>
        <w:tblW w:w="9141" w:type="dxa"/>
        <w:tblInd w:w="12" w:type="dxa"/>
        <w:tblLook w:val="04A0" w:firstRow="1" w:lastRow="0" w:firstColumn="1" w:lastColumn="0" w:noHBand="0" w:noVBand="1"/>
      </w:tblPr>
      <w:tblGrid>
        <w:gridCol w:w="2208"/>
        <w:gridCol w:w="897"/>
        <w:gridCol w:w="236"/>
        <w:gridCol w:w="1622"/>
        <w:gridCol w:w="975"/>
        <w:gridCol w:w="236"/>
        <w:gridCol w:w="2093"/>
        <w:gridCol w:w="874"/>
      </w:tblGrid>
      <w:tr w:rsidR="0005498A" w:rsidRPr="00FE7430" w:rsidTr="00317296">
        <w:trPr>
          <w:trHeight w:val="208"/>
        </w:trPr>
        <w:tc>
          <w:tcPr>
            <w:tcW w:w="220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5498A" w:rsidRPr="00FE7430" w:rsidRDefault="0005498A" w:rsidP="00317296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lang w:bidi="ar-EG"/>
              </w:rPr>
            </w:pP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توقيع الموظف المختص </w:t>
            </w:r>
          </w:p>
        </w:tc>
        <w:tc>
          <w:tcPr>
            <w:tcW w:w="897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5498A" w:rsidRPr="00FE7430" w:rsidRDefault="0005498A" w:rsidP="00317296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5498A" w:rsidRPr="008A5859" w:rsidRDefault="0005498A" w:rsidP="00317296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05498A" w:rsidRPr="00FE7430" w:rsidRDefault="0005498A" w:rsidP="00317296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05498A" w:rsidRPr="00FE7430" w:rsidRDefault="0005498A" w:rsidP="00317296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5498A" w:rsidRPr="00FE7430" w:rsidRDefault="0005498A" w:rsidP="00317296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96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5498A" w:rsidRPr="00FE7430" w:rsidRDefault="0005498A" w:rsidP="00317296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روجع بإ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دارة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الدراسات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العليا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بالجامعة</w:t>
            </w:r>
          </w:p>
        </w:tc>
      </w:tr>
      <w:tr w:rsidR="0005498A" w:rsidRPr="00FE7430" w:rsidTr="00317296">
        <w:trPr>
          <w:trHeight w:val="208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5498A" w:rsidRPr="00FE7430" w:rsidRDefault="0005498A" w:rsidP="00317296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 مدير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إدارة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الدراسات العليا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5498A" w:rsidRPr="00FE7430" w:rsidRDefault="0005498A" w:rsidP="00317296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5498A" w:rsidRPr="008A5859" w:rsidRDefault="0005498A" w:rsidP="00317296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05498A" w:rsidRPr="00FE7430" w:rsidRDefault="0005498A" w:rsidP="00317296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05498A" w:rsidRPr="00FE7430" w:rsidRDefault="0005498A" w:rsidP="00317296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5498A" w:rsidRPr="00FE7430" w:rsidRDefault="0005498A" w:rsidP="00317296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093" w:type="dxa"/>
            <w:vMerge w:val="restart"/>
            <w:tcBorders>
              <w:left w:val="single" w:sz="18" w:space="0" w:color="auto"/>
            </w:tcBorders>
            <w:vAlign w:val="center"/>
          </w:tcPr>
          <w:p w:rsidR="0005498A" w:rsidRPr="00FE7430" w:rsidRDefault="0005498A" w:rsidP="00317296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sz w:val="20"/>
                <w:szCs w:val="20"/>
                <w:lang w:bidi="ar-EG"/>
              </w:rPr>
            </w:pP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الموظف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المختص</w:t>
            </w:r>
          </w:p>
        </w:tc>
        <w:tc>
          <w:tcPr>
            <w:tcW w:w="874" w:type="dxa"/>
            <w:vMerge w:val="restart"/>
            <w:tcBorders>
              <w:right w:val="single" w:sz="18" w:space="0" w:color="auto"/>
            </w:tcBorders>
            <w:vAlign w:val="center"/>
          </w:tcPr>
          <w:p w:rsidR="0005498A" w:rsidRPr="00FE7430" w:rsidRDefault="0005498A" w:rsidP="00317296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  <w:tr w:rsidR="0005498A" w:rsidRPr="00FE7430" w:rsidTr="00317296">
        <w:trPr>
          <w:trHeight w:val="208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05498A" w:rsidRPr="00FE7430" w:rsidRDefault="0005498A" w:rsidP="00317296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 وكيل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 xml:space="preserve"> الكلية ل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لدراسات العليا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5498A" w:rsidRPr="00FE7430" w:rsidRDefault="0005498A" w:rsidP="00317296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5498A" w:rsidRPr="008A5859" w:rsidRDefault="0005498A" w:rsidP="00317296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05498A" w:rsidRPr="00FE7430" w:rsidRDefault="0005498A" w:rsidP="00317296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05498A" w:rsidRPr="00FE7430" w:rsidRDefault="0005498A" w:rsidP="00317296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5498A" w:rsidRPr="00FE7430" w:rsidRDefault="0005498A" w:rsidP="00317296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093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:rsidR="0005498A" w:rsidRPr="00FE7430" w:rsidRDefault="0005498A" w:rsidP="00317296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874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05498A" w:rsidRPr="00FE7430" w:rsidRDefault="0005498A" w:rsidP="00317296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  <w:tr w:rsidR="0005498A" w:rsidRPr="00FE7430" w:rsidTr="00317296">
        <w:trPr>
          <w:trHeight w:val="208"/>
        </w:trPr>
        <w:tc>
          <w:tcPr>
            <w:tcW w:w="220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</w:tcPr>
          <w:p w:rsidR="0005498A" w:rsidRPr="00FE7430" w:rsidRDefault="0005498A" w:rsidP="00317296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عميد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الكلية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/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المعهد</w:t>
            </w:r>
          </w:p>
        </w:tc>
        <w:tc>
          <w:tcPr>
            <w:tcW w:w="897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05498A" w:rsidRPr="00FE7430" w:rsidRDefault="0005498A" w:rsidP="00317296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05498A" w:rsidRPr="008A5859" w:rsidRDefault="0005498A" w:rsidP="00317296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</w:tcPr>
          <w:p w:rsidR="0005498A" w:rsidRPr="00FE7430" w:rsidRDefault="0005498A" w:rsidP="00317296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</w:tcPr>
          <w:p w:rsidR="0005498A" w:rsidRPr="00FE7430" w:rsidRDefault="0005498A" w:rsidP="00317296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05498A" w:rsidRPr="00FE7430" w:rsidRDefault="0005498A" w:rsidP="00317296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05498A" w:rsidRPr="00FE7430" w:rsidRDefault="0005498A" w:rsidP="00317296">
            <w:pPr>
              <w:autoSpaceDE w:val="0"/>
              <w:autoSpaceDN w:val="0"/>
              <w:adjustRightInd w:val="0"/>
              <w:spacing w:line="204" w:lineRule="auto"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 مدير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 xml:space="preserve">إدارة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الدراسات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العليا</w:t>
            </w:r>
          </w:p>
        </w:tc>
        <w:tc>
          <w:tcPr>
            <w:tcW w:w="874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5498A" w:rsidRPr="00FE7430" w:rsidRDefault="0005498A" w:rsidP="00317296">
            <w:pPr>
              <w:autoSpaceDE w:val="0"/>
              <w:autoSpaceDN w:val="0"/>
              <w:adjustRightInd w:val="0"/>
              <w:spacing w:line="204" w:lineRule="auto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</w:tbl>
    <w:p w:rsidR="0005498A" w:rsidRDefault="0005498A" w:rsidP="00564DD8">
      <w:pPr>
        <w:ind w:left="-540"/>
        <w:jc w:val="both"/>
        <w:rPr>
          <w:rFonts w:ascii="Arial" w:hAnsi="Arial" w:cs="Arial"/>
          <w:b/>
          <w:bCs/>
          <w:sz w:val="28"/>
          <w:szCs w:val="28"/>
          <w:rtl/>
          <w:lang w:bidi="ar-EG"/>
        </w:rPr>
      </w:pPr>
      <w:r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يعتمد</w:t>
      </w:r>
    </w:p>
    <w:p w:rsidR="00564DD8" w:rsidRPr="002B082B" w:rsidRDefault="00564DD8" w:rsidP="00564DD8">
      <w:pPr>
        <w:autoSpaceDE w:val="0"/>
        <w:autoSpaceDN w:val="0"/>
        <w:adjustRightInd w:val="0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مدير عام إدارة الدراسات العليا والبحوث </w:t>
      </w:r>
      <w:r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ab/>
      </w:r>
      <w:r w:rsidRPr="002B082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نائب </w:t>
      </w:r>
      <w:r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ر</w:t>
      </w:r>
      <w:r w:rsidRPr="002B082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ئيس</w:t>
      </w:r>
      <w:r w:rsidRPr="002B082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الجامعة للدراسات العلیا والبحوث</w:t>
      </w:r>
    </w:p>
    <w:p w:rsidR="00564DD8" w:rsidRPr="001B3EED" w:rsidRDefault="00564DD8" w:rsidP="00564DD8">
      <w:pPr>
        <w:ind w:left="3600" w:firstLine="720"/>
        <w:rPr>
          <w:rFonts w:ascii="Sakkal Majalla" w:hAnsi="Sakkal Majalla" w:cs="Sakkal Majalla"/>
          <w:b/>
          <w:bCs/>
          <w:rtl/>
        </w:rPr>
      </w:pPr>
      <w:r>
        <w:rPr>
          <w:rFonts w:ascii="Sakkal Majalla" w:hAnsi="Sakkal Majalla" w:cs="Sakkal Majalla"/>
          <w:b/>
          <w:bCs/>
          <w:rtl/>
        </w:rPr>
        <w:tab/>
      </w:r>
      <w:r w:rsidRPr="001B3EED">
        <w:rPr>
          <w:rFonts w:ascii="Sakkal Majalla" w:hAnsi="Sakkal Majalla" w:cs="Sakkal Majalla" w:hint="cs"/>
          <w:b/>
          <w:bCs/>
          <w:rtl/>
        </w:rPr>
        <w:t>أ.د/</w:t>
      </w:r>
    </w:p>
    <w:p w:rsidR="00080841" w:rsidRPr="00080841" w:rsidRDefault="00564DD8" w:rsidP="00080841">
      <w:pPr>
        <w:pStyle w:val="ListParagraph"/>
        <w:numPr>
          <w:ilvl w:val="0"/>
          <w:numId w:val="44"/>
        </w:numPr>
        <w:tabs>
          <w:tab w:val="left" w:pos="6879"/>
        </w:tabs>
        <w:autoSpaceDE w:val="0"/>
        <w:autoSpaceDN w:val="0"/>
        <w:adjustRightInd w:val="0"/>
        <w:rPr>
          <w:rFonts w:ascii="Sakkal Majalla" w:hAnsi="Sakkal Majalla" w:cs="Sakkal Majalla"/>
          <w:b/>
          <w:bCs/>
          <w:color w:val="000000"/>
        </w:rPr>
      </w:pPr>
      <w:r w:rsidRPr="00373E0C">
        <w:rPr>
          <w:rFonts w:ascii="Sakkal Majalla" w:hAnsi="Sakkal Majalla" w:cs="Sakkal Majalla"/>
          <w:b/>
          <w:bCs/>
          <w:color w:val="000000"/>
          <w:rtl/>
        </w:rPr>
        <w:t xml:space="preserve">يحتفظ </w:t>
      </w:r>
      <w:r w:rsidRPr="00373E0C">
        <w:rPr>
          <w:rFonts w:ascii="Sakkal Majalla" w:hAnsi="Sakkal Majalla" w:cs="Sakkal Majalla" w:hint="cs"/>
          <w:b/>
          <w:bCs/>
          <w:color w:val="000000"/>
          <w:rtl/>
        </w:rPr>
        <w:t>بأصل</w:t>
      </w:r>
      <w:r w:rsidRPr="00373E0C">
        <w:rPr>
          <w:rFonts w:ascii="Sakkal Majalla" w:hAnsi="Sakkal Majalla" w:cs="Sakkal Majalla"/>
          <w:b/>
          <w:bCs/>
          <w:color w:val="000000"/>
          <w:rtl/>
        </w:rPr>
        <w:t xml:space="preserve"> النموذج </w:t>
      </w:r>
      <w:r w:rsidRPr="00373E0C">
        <w:rPr>
          <w:rFonts w:ascii="Sakkal Majalla" w:hAnsi="Sakkal Majalla" w:cs="Sakkal Majalla" w:hint="cs"/>
          <w:b/>
          <w:bCs/>
          <w:color w:val="000000"/>
          <w:rtl/>
        </w:rPr>
        <w:t>في</w:t>
      </w:r>
      <w:r w:rsidRPr="00373E0C">
        <w:rPr>
          <w:rFonts w:ascii="Sakkal Majalla" w:hAnsi="Sakkal Majalla" w:cs="Sakkal Majalla"/>
          <w:b/>
          <w:bCs/>
          <w:color w:val="000000"/>
          <w:rtl/>
        </w:rPr>
        <w:t xml:space="preserve"> الجامعة وبنسخة في إدارة الدراسات العلیا </w:t>
      </w:r>
      <w:r w:rsidRPr="00373E0C">
        <w:rPr>
          <w:rFonts w:ascii="Sakkal Majalla" w:hAnsi="Sakkal Majalla" w:cs="Sakkal Majalla" w:hint="cs"/>
          <w:b/>
          <w:bCs/>
          <w:color w:val="000000"/>
          <w:rtl/>
        </w:rPr>
        <w:t>بالكلية</w:t>
      </w:r>
      <w:r w:rsidRPr="00373E0C">
        <w:rPr>
          <w:rFonts w:ascii="Sakkal Majalla" w:hAnsi="Sakkal Majalla" w:cs="Sakkal Majalla"/>
          <w:b/>
          <w:bCs/>
          <w:color w:val="000000"/>
          <w:rtl/>
        </w:rPr>
        <w:t>/المع</w:t>
      </w:r>
      <w:r w:rsidRPr="00373E0C">
        <w:rPr>
          <w:rFonts w:ascii="Sakkal Majalla" w:hAnsi="Sakkal Majalla" w:cs="Sakkal Majalla" w:hint="cs"/>
          <w:b/>
          <w:bCs/>
          <w:color w:val="000000"/>
          <w:rtl/>
        </w:rPr>
        <w:t>ه</w:t>
      </w:r>
      <w:r w:rsidRPr="00373E0C">
        <w:rPr>
          <w:rFonts w:ascii="Sakkal Majalla" w:hAnsi="Sakkal Majalla" w:cs="Sakkal Majalla"/>
          <w:b/>
          <w:bCs/>
          <w:color w:val="000000"/>
          <w:rtl/>
        </w:rPr>
        <w:t>د</w:t>
      </w:r>
      <w:r w:rsidRPr="00373E0C">
        <w:rPr>
          <w:rFonts w:ascii="Sakkal Majalla" w:hAnsi="Sakkal Majalla" w:cs="Sakkal Majalla" w:hint="cs"/>
          <w:b/>
          <w:bCs/>
          <w:color w:val="000000"/>
          <w:rtl/>
        </w:rPr>
        <w:t>.</w:t>
      </w:r>
    </w:p>
    <w:p w:rsidR="00564DD8" w:rsidRDefault="00564DD8" w:rsidP="00F61DF4">
      <w:pPr>
        <w:tabs>
          <w:tab w:val="left" w:pos="6879"/>
        </w:tabs>
        <w:autoSpaceDE w:val="0"/>
        <w:autoSpaceDN w:val="0"/>
        <w:adjustRightInd w:val="0"/>
        <w:jc w:val="center"/>
        <w:rPr>
          <w:rFonts w:ascii="Arial" w:eastAsia="SimSun" w:hAnsi="Arial" w:cs="Arial"/>
          <w:b/>
          <w:bCs/>
          <w:sz w:val="22"/>
          <w:szCs w:val="22"/>
          <w:lang w:eastAsia="zh-CN" w:bidi="ar-EG"/>
        </w:rPr>
      </w:pPr>
      <w:r>
        <w:rPr>
          <w:rFonts w:ascii="Arial" w:eastAsia="SimSun" w:hAnsi="Arial" w:cs="Arial" w:hint="cs"/>
          <w:b/>
          <w:bCs/>
          <w:sz w:val="22"/>
          <w:szCs w:val="22"/>
          <w:rtl/>
          <w:lang w:eastAsia="zh-CN" w:bidi="ar-EG"/>
        </w:rPr>
        <w:t xml:space="preserve">                                             نموذج رقم:</w:t>
      </w:r>
      <w:r>
        <w:rPr>
          <w:rFonts w:ascii="Arial" w:eastAsia="SimSun" w:hAnsi="Arial" w:cs="Arial"/>
          <w:b/>
          <w:bCs/>
          <w:sz w:val="22"/>
          <w:szCs w:val="22"/>
          <w:lang w:eastAsia="zh-CN" w:bidi="ar-EG"/>
        </w:rPr>
        <w:t xml:space="preserve">                                                        SROAOF0001001</w:t>
      </w:r>
    </w:p>
    <w:p w:rsidR="00564DD8" w:rsidRDefault="00564DD8" w:rsidP="00564DD8">
      <w:pPr>
        <w:tabs>
          <w:tab w:val="left" w:pos="3305"/>
        </w:tabs>
        <w:rPr>
          <w:rFonts w:ascii="Arial" w:eastAsia="SimSun" w:hAnsi="Arial" w:cs="Arial"/>
          <w:sz w:val="22"/>
          <w:szCs w:val="22"/>
          <w:rtl/>
          <w:lang w:eastAsia="zh-CN" w:bidi="ar-EG"/>
        </w:rPr>
      </w:pPr>
      <w:r>
        <w:rPr>
          <w:rFonts w:ascii="Arial" w:eastAsia="SimSun" w:hAnsi="Arial" w:cs="Arial"/>
          <w:sz w:val="22"/>
          <w:szCs w:val="22"/>
          <w:rtl/>
          <w:lang w:eastAsia="zh-CN" w:bidi="ar-EG"/>
        </w:rPr>
        <w:tab/>
      </w:r>
      <w:r w:rsidRPr="00564DD8">
        <w:rPr>
          <w:rFonts w:ascii="Arial" w:eastAsia="SimSun" w:hAnsi="Arial" w:cs="Arial" w:hint="cs"/>
          <w:b/>
          <w:bCs/>
          <w:sz w:val="22"/>
          <w:szCs w:val="22"/>
          <w:rtl/>
          <w:lang w:eastAsia="zh-CN" w:bidi="ar-EG"/>
        </w:rPr>
        <w:t>إصدار رقم</w:t>
      </w:r>
      <w:r w:rsidR="00CD649D">
        <w:rPr>
          <w:rFonts w:ascii="Arial" w:eastAsia="SimSun" w:hAnsi="Arial" w:cs="Arial" w:hint="cs"/>
          <w:b/>
          <w:bCs/>
          <w:sz w:val="22"/>
          <w:szCs w:val="22"/>
          <w:rtl/>
          <w:lang w:eastAsia="zh-CN" w:bidi="ar-EG"/>
        </w:rPr>
        <w:t xml:space="preserve"> </w:t>
      </w:r>
      <w:r w:rsidRPr="00564DD8">
        <w:rPr>
          <w:rFonts w:ascii="Arial" w:eastAsia="SimSun" w:hAnsi="Arial" w:cs="Arial" w:hint="cs"/>
          <w:b/>
          <w:bCs/>
          <w:sz w:val="22"/>
          <w:szCs w:val="22"/>
          <w:rtl/>
          <w:lang w:eastAsia="zh-CN" w:bidi="ar-EG"/>
        </w:rPr>
        <w:t>(2)</w:t>
      </w:r>
      <w:r w:rsidR="00CD649D">
        <w:rPr>
          <w:rFonts w:ascii="Arial" w:eastAsia="SimSun" w:hAnsi="Arial" w:cs="Arial" w:hint="cs"/>
          <w:b/>
          <w:bCs/>
          <w:sz w:val="22"/>
          <w:szCs w:val="22"/>
          <w:rtl/>
          <w:lang w:eastAsia="zh-CN" w:bidi="ar-EG"/>
        </w:rPr>
        <w:t>،</w:t>
      </w:r>
      <w:r w:rsidRPr="00564DD8">
        <w:rPr>
          <w:rFonts w:ascii="Arial" w:eastAsia="SimSun" w:hAnsi="Arial" w:cs="Arial" w:hint="cs"/>
          <w:b/>
          <w:bCs/>
          <w:sz w:val="22"/>
          <w:szCs w:val="22"/>
          <w:rtl/>
          <w:lang w:eastAsia="zh-CN" w:bidi="ar-EG"/>
        </w:rPr>
        <w:t xml:space="preserve"> 14/10/2024م</w:t>
      </w:r>
    </w:p>
    <w:p w:rsidR="00F61DF4" w:rsidRDefault="00F61DF4" w:rsidP="00564DD8">
      <w:pPr>
        <w:tabs>
          <w:tab w:val="left" w:pos="3305"/>
        </w:tabs>
        <w:rPr>
          <w:rFonts w:ascii="Arial" w:eastAsia="SimSun" w:hAnsi="Arial" w:cs="Arial"/>
          <w:sz w:val="22"/>
          <w:szCs w:val="22"/>
          <w:rtl/>
          <w:lang w:eastAsia="zh-CN" w:bidi="ar-EG"/>
        </w:rPr>
      </w:pPr>
    </w:p>
    <w:p w:rsidR="00F61DF4" w:rsidRPr="00564DD8" w:rsidRDefault="00F61DF4" w:rsidP="00564DD8">
      <w:pPr>
        <w:tabs>
          <w:tab w:val="left" w:pos="3305"/>
        </w:tabs>
        <w:rPr>
          <w:rFonts w:ascii="Arial" w:eastAsia="SimSun" w:hAnsi="Arial" w:cs="Arial"/>
          <w:sz w:val="22"/>
          <w:szCs w:val="22"/>
          <w:lang w:eastAsia="zh-CN" w:bidi="ar-EG"/>
        </w:rPr>
      </w:pPr>
    </w:p>
    <w:p w:rsidR="00564DD8" w:rsidRPr="00080841" w:rsidRDefault="00F61DF4" w:rsidP="00564DD8">
      <w:pPr>
        <w:autoSpaceDE w:val="0"/>
        <w:autoSpaceDN w:val="0"/>
        <w:adjustRightInd w:val="0"/>
        <w:ind w:left="95"/>
        <w:rPr>
          <w:rFonts w:ascii="Sakkal Majalla" w:hAnsi="Sakkal Majalla" w:cs="Sakkal Majalla"/>
          <w:b/>
          <w:bCs/>
          <w:color w:val="000000"/>
          <w:sz w:val="12"/>
          <w:szCs w:val="12"/>
          <w:rtl/>
        </w:rPr>
      </w:pPr>
      <w:r>
        <w:rPr>
          <w:rFonts w:ascii="Sakkal Majalla" w:hAnsi="Sakkal Majalla" w:cs="Sakkal Majalla" w:hint="cs"/>
          <w:b/>
          <w:bCs/>
          <w:color w:val="000000"/>
          <w:sz w:val="36"/>
          <w:szCs w:val="36"/>
          <w:u w:val="single"/>
          <w:rtl/>
        </w:rPr>
        <w:t xml:space="preserve"> استمارة</w:t>
      </w:r>
      <w:r w:rsidR="00564DD8" w:rsidRPr="00080841">
        <w:rPr>
          <w:rFonts w:ascii="Sakkal Majalla" w:hAnsi="Sakkal Majalla" w:cs="Sakkal Majalla" w:hint="cs"/>
          <w:b/>
          <w:bCs/>
          <w:color w:val="000000"/>
          <w:sz w:val="36"/>
          <w:szCs w:val="36"/>
          <w:u w:val="single"/>
          <w:rtl/>
        </w:rPr>
        <w:t xml:space="preserve">تعديل/ تجديد / </w:t>
      </w:r>
      <w:r w:rsidR="00564DD8" w:rsidRPr="00080841">
        <w:rPr>
          <w:rFonts w:ascii="Sakkal Majalla" w:hAnsi="Sakkal Majalla" w:cs="Sakkal Majalla"/>
          <w:b/>
          <w:bCs/>
          <w:color w:val="000000"/>
          <w:sz w:val="36"/>
          <w:szCs w:val="36"/>
          <w:u w:val="single"/>
          <w:rtl/>
        </w:rPr>
        <w:t xml:space="preserve">تشكيل لجنة </w:t>
      </w:r>
      <w:r w:rsidR="00564DD8" w:rsidRPr="00080841">
        <w:rPr>
          <w:rFonts w:ascii="Sakkal Majalla" w:hAnsi="Sakkal Majalla" w:cs="Sakkal Majalla" w:hint="cs"/>
          <w:b/>
          <w:bCs/>
          <w:color w:val="000000"/>
          <w:sz w:val="36"/>
          <w:szCs w:val="36"/>
          <w:u w:val="single"/>
          <w:rtl/>
        </w:rPr>
        <w:t>المناقشة و</w:t>
      </w:r>
      <w:r w:rsidR="00564DD8" w:rsidRPr="00080841">
        <w:rPr>
          <w:rFonts w:ascii="Sakkal Majalla" w:hAnsi="Sakkal Majalla" w:cs="Sakkal Majalla"/>
          <w:b/>
          <w:bCs/>
          <w:color w:val="000000"/>
          <w:sz w:val="36"/>
          <w:szCs w:val="36"/>
          <w:u w:val="single"/>
          <w:rtl/>
        </w:rPr>
        <w:t>الحكم على الرسالة</w:t>
      </w:r>
      <w:r w:rsidR="00564DD8" w:rsidRPr="00080841">
        <w:rPr>
          <w:rFonts w:ascii="Sakkal Majalla" w:hAnsi="Sakkal Majalla" w:cs="Sakkal Majalla" w:hint="cs"/>
          <w:b/>
          <w:bCs/>
          <w:color w:val="000000"/>
          <w:sz w:val="36"/>
          <w:szCs w:val="36"/>
          <w:u w:val="single"/>
          <w:rtl/>
        </w:rPr>
        <w:t xml:space="preserve"> لدرجة ....... قسم </w:t>
      </w:r>
      <w:r w:rsidR="00564DD8" w:rsidRPr="00080841">
        <w:rPr>
          <w:rFonts w:ascii="Sakkal Majalla" w:hAnsi="Sakkal Majalla" w:cs="Sakkal Majalla" w:hint="cs"/>
          <w:b/>
          <w:bCs/>
          <w:color w:val="000000"/>
          <w:sz w:val="12"/>
          <w:szCs w:val="12"/>
          <w:rtl/>
        </w:rPr>
        <w:t>........................................</w:t>
      </w:r>
    </w:p>
    <w:p w:rsidR="00564DD8" w:rsidRPr="002B082B" w:rsidRDefault="00564DD8" w:rsidP="00564DD8">
      <w:pPr>
        <w:autoSpaceDE w:val="0"/>
        <w:autoSpaceDN w:val="0"/>
        <w:adjustRightInd w:val="0"/>
        <w:rPr>
          <w:rFonts w:ascii="Sakkal Majalla" w:hAnsi="Sakkal Majalla" w:cs="Sakkal Majalla"/>
          <w:b/>
          <w:bCs/>
          <w:color w:val="000000"/>
          <w:rtl/>
        </w:rPr>
      </w:pPr>
      <w:r w:rsidRPr="00373E0C">
        <w:rPr>
          <w:rFonts w:ascii="Sakkal Majalla" w:hAnsi="Sakkal Majalla" w:cs="Sakkal Majalla" w:hint="cs"/>
          <w:b/>
          <w:bCs/>
          <w:color w:val="000000"/>
          <w:u w:val="single"/>
          <w:rtl/>
        </w:rPr>
        <w:t>البيانات الأساسية</w:t>
      </w:r>
      <w:r w:rsidRPr="00373E0C">
        <w:rPr>
          <w:rFonts w:ascii="Sakkal Majalla" w:hAnsi="Sakkal Majalla" w:cs="Sakkal Majalla"/>
          <w:b/>
          <w:bCs/>
          <w:color w:val="000000"/>
          <w:u w:val="single"/>
          <w:rtl/>
        </w:rPr>
        <w:t xml:space="preserve"> للطالب</w:t>
      </w:r>
      <w:r>
        <w:rPr>
          <w:rFonts w:ascii="Sakkal Majalla" w:hAnsi="Sakkal Majalla" w:cs="Sakkal Majalla" w:hint="cs"/>
          <w:b/>
          <w:bCs/>
          <w:color w:val="000000"/>
          <w:rtl/>
        </w:rPr>
        <w:t>:</w:t>
      </w:r>
    </w:p>
    <w:p w:rsidR="00564DD8" w:rsidRDefault="00564DD8" w:rsidP="00564DD8">
      <w:pPr>
        <w:autoSpaceDE w:val="0"/>
        <w:autoSpaceDN w:val="0"/>
        <w:adjustRightInd w:val="0"/>
        <w:ind w:left="11"/>
        <w:rPr>
          <w:rFonts w:ascii="Sakkal Majalla" w:hAnsi="Sakkal Majalla" w:cs="Sakkal Majalla"/>
          <w:rtl/>
        </w:rPr>
      </w:pPr>
      <w:r w:rsidRPr="009A429D">
        <w:rPr>
          <w:rFonts w:ascii="Sakkal Majalla" w:hAnsi="Sakkal Majalla" w:cs="Sakkal Majalla"/>
          <w:rtl/>
        </w:rPr>
        <w:t>اسم الطالب</w:t>
      </w:r>
      <w:r w:rsidRPr="009A429D">
        <w:rPr>
          <w:rFonts w:ascii="Sakkal Majalla" w:hAnsi="Sakkal Majalla" w:cs="Sakkal Majalla" w:hint="cs"/>
          <w:rtl/>
        </w:rPr>
        <w:t>: ....................................................................</w:t>
      </w:r>
      <w:r w:rsidRPr="00B46197">
        <w:rPr>
          <w:rFonts w:ascii="Sakkal Majalla" w:hAnsi="Sakkal Majalla" w:cs="Sakkal Majalla" w:hint="cs"/>
          <w:rtl/>
          <w:lang w:bidi="ar-EG"/>
        </w:rPr>
        <w:t xml:space="preserve"> </w:t>
      </w:r>
      <w:r>
        <w:rPr>
          <w:rFonts w:ascii="Sakkal Majalla" w:hAnsi="Sakkal Majalla" w:cs="Sakkal Majalla" w:hint="cs"/>
          <w:rtl/>
          <w:lang w:bidi="ar-EG"/>
        </w:rPr>
        <w:t xml:space="preserve">الجنسية </w:t>
      </w:r>
      <w:r w:rsidRPr="009A429D">
        <w:rPr>
          <w:rFonts w:ascii="Sakkal Majalla" w:hAnsi="Sakkal Majalla" w:cs="Sakkal Majalla" w:hint="cs"/>
          <w:rtl/>
        </w:rPr>
        <w:t>.....................................................</w:t>
      </w:r>
      <w:r>
        <w:rPr>
          <w:rFonts w:ascii="Sakkal Majalla" w:hAnsi="Sakkal Majalla" w:cs="Sakkal Majalla" w:hint="cs"/>
          <w:rtl/>
        </w:rPr>
        <w:t>الوظيفة ........</w:t>
      </w:r>
      <w:r w:rsidRPr="009A429D">
        <w:rPr>
          <w:rFonts w:ascii="Sakkal Majalla" w:hAnsi="Sakkal Majalla" w:cs="Sakkal Majalla" w:hint="cs"/>
          <w:rtl/>
        </w:rPr>
        <w:t>.............................................</w:t>
      </w:r>
    </w:p>
    <w:p w:rsidR="00564DD8" w:rsidRPr="009A429D" w:rsidRDefault="00564DD8" w:rsidP="00564DD8">
      <w:pPr>
        <w:autoSpaceDE w:val="0"/>
        <w:autoSpaceDN w:val="0"/>
        <w:adjustRightInd w:val="0"/>
        <w:spacing w:line="204" w:lineRule="auto"/>
        <w:ind w:left="11"/>
        <w:rPr>
          <w:rFonts w:ascii="Sakkal Majalla" w:hAnsi="Sakkal Majalla" w:cs="Sakkal Majalla"/>
        </w:rPr>
      </w:pPr>
      <w:r>
        <w:rPr>
          <w:rFonts w:ascii="Sakkal Majalla" w:hAnsi="Sakkal Majalla" w:cs="Sakkal Majalla" w:hint="cs"/>
          <w:rtl/>
        </w:rPr>
        <w:t>التخصص الدقيق: .........................................................................................................................................................</w:t>
      </w:r>
    </w:p>
    <w:p w:rsidR="00564DD8" w:rsidRDefault="00564DD8" w:rsidP="00564DD8">
      <w:pPr>
        <w:autoSpaceDE w:val="0"/>
        <w:autoSpaceDN w:val="0"/>
        <w:adjustRightInd w:val="0"/>
        <w:ind w:left="11"/>
        <w:jc w:val="both"/>
        <w:rPr>
          <w:rFonts w:ascii="Sakkal Majalla" w:hAnsi="Sakkal Majalla" w:cs="Sakkal Majalla"/>
          <w:rtl/>
        </w:rPr>
      </w:pPr>
      <w:r w:rsidRPr="009A429D">
        <w:rPr>
          <w:rFonts w:ascii="Sakkal Majalla" w:hAnsi="Sakkal Majalla" w:cs="Sakkal Majalla"/>
          <w:rtl/>
        </w:rPr>
        <w:t>تاريخ القيد</w:t>
      </w:r>
      <w:r w:rsidRPr="009A429D">
        <w:rPr>
          <w:rFonts w:ascii="Sakkal Majalla" w:hAnsi="Sakkal Majalla" w:cs="Sakkal Majalla" w:hint="cs"/>
          <w:rtl/>
        </w:rPr>
        <w:t>: .....................................................</w:t>
      </w:r>
      <w:r w:rsidRPr="009A429D">
        <w:rPr>
          <w:rFonts w:ascii="Sakkal Majalla" w:hAnsi="Sakkal Majalla" w:cs="Sakkal Majalla"/>
          <w:rtl/>
        </w:rPr>
        <w:tab/>
      </w:r>
      <w:r>
        <w:rPr>
          <w:rFonts w:ascii="Sakkal Majalla" w:hAnsi="Sakkal Majalla" w:cs="Sakkal Majalla" w:hint="cs"/>
          <w:rtl/>
        </w:rPr>
        <w:t xml:space="preserve">اعتماد أ.د/ نائب رئيس الجامعة للقيد: ....................................................................... </w:t>
      </w:r>
      <w:r w:rsidRPr="009A429D">
        <w:rPr>
          <w:rFonts w:ascii="Sakkal Majalla" w:hAnsi="Sakkal Majalla" w:cs="Sakkal Majalla"/>
          <w:rtl/>
        </w:rPr>
        <w:t>التسجيل بالبرنامج</w:t>
      </w:r>
      <w:r w:rsidRPr="009A429D">
        <w:rPr>
          <w:rFonts w:ascii="Sakkal Majalla" w:hAnsi="Sakkal Majalla" w:cs="Sakkal Majalla" w:hint="cs"/>
          <w:rtl/>
        </w:rPr>
        <w:t>: ..........................................................</w:t>
      </w:r>
      <w:r>
        <w:rPr>
          <w:rFonts w:ascii="Sakkal Majalla" w:hAnsi="Sakkal Majalla" w:cs="Sakkal Majalla" w:hint="cs"/>
          <w:rtl/>
        </w:rPr>
        <w:t xml:space="preserve"> اعتماد مجلس الدراسات العليا للتسجيل:  .....................................................................</w:t>
      </w:r>
    </w:p>
    <w:p w:rsidR="00564DD8" w:rsidRDefault="00564DD8" w:rsidP="00564DD8">
      <w:pPr>
        <w:autoSpaceDE w:val="0"/>
        <w:autoSpaceDN w:val="0"/>
        <w:adjustRightInd w:val="0"/>
        <w:ind w:left="11"/>
        <w:jc w:val="both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 w:hint="cs"/>
          <w:rtl/>
        </w:rPr>
        <w:t>موافقة مجلس الكلية على التشكيل: ............................</w:t>
      </w:r>
      <w:r>
        <w:rPr>
          <w:rFonts w:ascii="Sakkal Majalla" w:hAnsi="Sakkal Majalla" w:cs="Sakkal Majalla"/>
          <w:rtl/>
        </w:rPr>
        <w:tab/>
      </w:r>
      <w:r>
        <w:rPr>
          <w:rFonts w:ascii="Sakkal Majalla" w:hAnsi="Sakkal Majalla" w:cs="Sakkal Majalla" w:hint="cs"/>
          <w:rtl/>
        </w:rPr>
        <w:t>اعتماد أ.د/ نائب رئيس الجامعة للتشكيل: .....................................................................</w:t>
      </w:r>
    </w:p>
    <w:p w:rsidR="00564DD8" w:rsidRDefault="00564DD8" w:rsidP="00564DD8">
      <w:pPr>
        <w:autoSpaceDE w:val="0"/>
        <w:autoSpaceDN w:val="0"/>
        <w:adjustRightInd w:val="0"/>
        <w:ind w:left="11"/>
        <w:jc w:val="both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 w:hint="cs"/>
          <w:rtl/>
        </w:rPr>
        <w:t>موافقة مجلس الكلية على تعديل التشكيل: .....................................................................................................</w:t>
      </w:r>
    </w:p>
    <w:p w:rsidR="00564DD8" w:rsidRPr="005239F9" w:rsidRDefault="00564DD8" w:rsidP="00564DD8">
      <w:pPr>
        <w:jc w:val="both"/>
        <w:rPr>
          <w:rFonts w:ascii="Sakkal Majalla" w:hAnsi="Sakkal Majalla" w:cs="Sakkal Majalla"/>
          <w:b/>
          <w:bCs/>
          <w:rtl/>
          <w:lang w:bidi="ar-EG"/>
        </w:rPr>
      </w:pPr>
      <w:r w:rsidRPr="005239F9">
        <w:rPr>
          <w:rFonts w:ascii="Sakkal Majalla" w:hAnsi="Sakkal Majalla" w:cs="Sakkal Majalla"/>
          <w:b/>
          <w:bCs/>
          <w:u w:val="single"/>
          <w:rtl/>
          <w:lang w:bidi="ar-EG"/>
        </w:rPr>
        <w:t>عنوان البحث</w:t>
      </w:r>
      <w:r>
        <w:rPr>
          <w:rFonts w:ascii="Sakkal Majalla" w:hAnsi="Sakkal Majalla" w:cs="Sakkal Majalla" w:hint="cs"/>
          <w:b/>
          <w:bCs/>
          <w:rtl/>
          <w:lang w:bidi="ar-EG"/>
        </w:rPr>
        <w:t>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398"/>
      </w:tblGrid>
      <w:tr w:rsidR="00564DD8" w:rsidRPr="009A429D" w:rsidTr="00080841">
        <w:trPr>
          <w:trHeight w:val="958"/>
        </w:trPr>
        <w:tc>
          <w:tcPr>
            <w:tcW w:w="8398" w:type="dxa"/>
          </w:tcPr>
          <w:p w:rsidR="00564DD8" w:rsidRDefault="00564DD8" w:rsidP="00080841">
            <w:pPr>
              <w:autoSpaceDE w:val="0"/>
              <w:autoSpaceDN w:val="0"/>
              <w:adjustRightInd w:val="0"/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9A429D">
              <w:rPr>
                <w:rFonts w:ascii="Sakkal Majalla" w:hAnsi="Sakkal Majalla" w:cs="Sakkal Majalla"/>
                <w:b/>
                <w:bCs/>
                <w:rtl/>
              </w:rPr>
              <w:t>باللغة العربية</w:t>
            </w:r>
            <w:r w:rsidRPr="009A429D">
              <w:rPr>
                <w:rFonts w:ascii="Sakkal Majalla" w:hAnsi="Sakkal Majalla" w:cs="Sakkal Majalla" w:hint="cs"/>
                <w:b/>
                <w:bCs/>
                <w:rtl/>
              </w:rPr>
              <w:t>:</w:t>
            </w:r>
          </w:p>
          <w:p w:rsidR="00564DD8" w:rsidRPr="00080841" w:rsidRDefault="00564DD8" w:rsidP="00080841">
            <w:pPr>
              <w:autoSpaceDE w:val="0"/>
              <w:autoSpaceDN w:val="0"/>
              <w:adjustRightInd w:val="0"/>
              <w:jc w:val="both"/>
              <w:rPr>
                <w:rFonts w:ascii="Sakkal Majalla" w:hAnsi="Sakkal Majalla" w:cs="Sakkal Majalla"/>
                <w:b/>
                <w:bCs/>
                <w:rtl/>
                <w:lang w:bidi="ar-EG"/>
              </w:rPr>
            </w:pPr>
            <w:r w:rsidRPr="009A429D">
              <w:rPr>
                <w:rFonts w:ascii="Sakkal Majalla" w:hAnsi="Sakkal Majalla" w:cs="Sakkal Majalla"/>
                <w:b/>
                <w:bCs/>
                <w:rtl/>
              </w:rPr>
              <w:t xml:space="preserve">باللغة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الانجليزية</w:t>
            </w:r>
          </w:p>
        </w:tc>
      </w:tr>
    </w:tbl>
    <w:p w:rsidR="00564DD8" w:rsidRPr="005239F9" w:rsidRDefault="00564DD8" w:rsidP="00564DD8">
      <w:pPr>
        <w:autoSpaceDE w:val="0"/>
        <w:autoSpaceDN w:val="0"/>
        <w:adjustRightInd w:val="0"/>
        <w:jc w:val="both"/>
        <w:rPr>
          <w:rFonts w:ascii="Sakkal Majalla" w:hAnsi="Sakkal Majalla" w:cs="Sakkal Majalla"/>
          <w:b/>
          <w:bCs/>
          <w:sz w:val="2"/>
          <w:szCs w:val="2"/>
          <w:rtl/>
        </w:rPr>
      </w:pPr>
    </w:p>
    <w:p w:rsidR="00564DD8" w:rsidRPr="002B082B" w:rsidRDefault="00564DD8" w:rsidP="00564DD8">
      <w:pPr>
        <w:autoSpaceDE w:val="0"/>
        <w:autoSpaceDN w:val="0"/>
        <w:adjustRightInd w:val="0"/>
        <w:rPr>
          <w:rFonts w:ascii="Sakkal Majalla" w:hAnsi="Sakkal Majalla" w:cs="Sakkal Majalla"/>
          <w:b/>
          <w:bCs/>
          <w:color w:val="000000"/>
          <w:rtl/>
        </w:rPr>
      </w:pPr>
      <w:r w:rsidRPr="001B3EED">
        <w:rPr>
          <w:rFonts w:ascii="Sakkal Majalla" w:hAnsi="Sakkal Majalla" w:cs="Sakkal Majalla"/>
          <w:b/>
          <w:bCs/>
          <w:color w:val="000000"/>
          <w:u w:val="single"/>
          <w:rtl/>
        </w:rPr>
        <w:t>لجنة المناقشة</w:t>
      </w:r>
      <w:r>
        <w:rPr>
          <w:rFonts w:ascii="Sakkal Majalla" w:hAnsi="Sakkal Majalla" w:cs="Sakkal Majalla" w:hint="cs"/>
          <w:b/>
          <w:bCs/>
          <w:color w:val="000000"/>
          <w:u w:val="single"/>
          <w:rtl/>
        </w:rPr>
        <w:t xml:space="preserve"> و</w:t>
      </w:r>
      <w:r w:rsidRPr="001B3EED">
        <w:rPr>
          <w:rFonts w:ascii="Sakkal Majalla" w:hAnsi="Sakkal Majalla" w:cs="Sakkal Majalla"/>
          <w:b/>
          <w:bCs/>
          <w:color w:val="000000"/>
          <w:u w:val="single"/>
          <w:rtl/>
        </w:rPr>
        <w:t>الحكم</w:t>
      </w:r>
      <w:r>
        <w:rPr>
          <w:rFonts w:ascii="Sakkal Majalla" w:hAnsi="Sakkal Majalla" w:cs="Sakkal Majalla" w:hint="cs"/>
          <w:b/>
          <w:bCs/>
          <w:color w:val="000000"/>
          <w:u w:val="single"/>
          <w:rtl/>
        </w:rPr>
        <w:t xml:space="preserve"> قبل التعديل</w:t>
      </w:r>
      <w:r>
        <w:rPr>
          <w:rFonts w:ascii="Sakkal Majalla" w:hAnsi="Sakkal Majalla" w:cs="Sakkal Majalla" w:hint="cs"/>
          <w:b/>
          <w:bCs/>
          <w:color w:val="000000"/>
          <w:rtl/>
        </w:rPr>
        <w:t>:</w:t>
      </w:r>
    </w:p>
    <w:tbl>
      <w:tblPr>
        <w:tblStyle w:val="TableGrid"/>
        <w:bidiVisual/>
        <w:tblW w:w="9032" w:type="dxa"/>
        <w:tblLook w:val="04A0" w:firstRow="1" w:lastRow="0" w:firstColumn="1" w:lastColumn="0" w:noHBand="0" w:noVBand="1"/>
      </w:tblPr>
      <w:tblGrid>
        <w:gridCol w:w="364"/>
        <w:gridCol w:w="2835"/>
        <w:gridCol w:w="2297"/>
        <w:gridCol w:w="2252"/>
        <w:gridCol w:w="1284"/>
      </w:tblGrid>
      <w:tr w:rsidR="00564DD8" w:rsidRPr="001B3EED" w:rsidTr="00317296">
        <w:trPr>
          <w:trHeight w:val="117"/>
        </w:trPr>
        <w:tc>
          <w:tcPr>
            <w:tcW w:w="364" w:type="dxa"/>
            <w:shd w:val="clear" w:color="auto" w:fill="BFBFBF" w:themeFill="background1" w:themeFillShade="BF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1B3EED">
              <w:rPr>
                <w:rFonts w:ascii="Sakkal Majalla" w:hAnsi="Sakkal Majalla" w:cs="Sakkal Majalla" w:hint="cs"/>
                <w:b/>
                <w:bCs/>
                <w:rtl/>
              </w:rPr>
              <w:t>م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1B3EED">
              <w:rPr>
                <w:rFonts w:ascii="Sakkal Majalla" w:hAnsi="Sakkal Majalla" w:cs="Sakkal Majalla"/>
                <w:b/>
                <w:bCs/>
                <w:rtl/>
              </w:rPr>
              <w:t xml:space="preserve">اسم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المحكم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الدرجة العلمية </w:t>
            </w:r>
          </w:p>
        </w:tc>
        <w:tc>
          <w:tcPr>
            <w:tcW w:w="2252" w:type="dxa"/>
            <w:shd w:val="clear" w:color="auto" w:fill="BFBFBF" w:themeFill="background1" w:themeFillShade="BF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1B3EED">
              <w:rPr>
                <w:rFonts w:ascii="Sakkal Majalla" w:hAnsi="Sakkal Majalla" w:cs="Sakkal Majalla"/>
                <w:b/>
                <w:bCs/>
                <w:rtl/>
              </w:rPr>
              <w:t>جهة العمل</w:t>
            </w:r>
          </w:p>
        </w:tc>
        <w:tc>
          <w:tcPr>
            <w:tcW w:w="1284" w:type="dxa"/>
            <w:shd w:val="clear" w:color="auto" w:fill="BFBFBF" w:themeFill="background1" w:themeFillShade="BF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564DD8" w:rsidRPr="001B3EED" w:rsidTr="00317296">
        <w:trPr>
          <w:trHeight w:val="77"/>
        </w:trPr>
        <w:tc>
          <w:tcPr>
            <w:tcW w:w="364" w:type="dxa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  <w:r w:rsidRPr="001B3EED">
              <w:rPr>
                <w:rFonts w:ascii="Sakkal Majalla" w:hAnsi="Sakkal Majalla" w:cs="Sakkal Majalla"/>
                <w:b/>
                <w:bCs/>
                <w:rtl/>
              </w:rPr>
              <w:t>1</w:t>
            </w:r>
          </w:p>
        </w:tc>
        <w:tc>
          <w:tcPr>
            <w:tcW w:w="2835" w:type="dxa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97" w:type="dxa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52" w:type="dxa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284" w:type="dxa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1B3EED">
              <w:rPr>
                <w:rFonts w:ascii="Sakkal Majalla" w:hAnsi="Sakkal Majalla" w:cs="Sakkal Majalla"/>
                <w:b/>
                <w:bCs/>
                <w:rtl/>
              </w:rPr>
              <w:t>رئيس اللجنة</w:t>
            </w:r>
          </w:p>
        </w:tc>
      </w:tr>
      <w:tr w:rsidR="00564DD8" w:rsidRPr="001B3EED" w:rsidTr="00317296">
        <w:trPr>
          <w:trHeight w:val="77"/>
        </w:trPr>
        <w:tc>
          <w:tcPr>
            <w:tcW w:w="364" w:type="dxa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  <w:r w:rsidRPr="001B3EED">
              <w:rPr>
                <w:rFonts w:ascii="Sakkal Majalla" w:hAnsi="Sakkal Majalla" w:cs="Sakkal Majalla"/>
                <w:b/>
                <w:bCs/>
                <w:rtl/>
              </w:rPr>
              <w:t>2</w:t>
            </w:r>
          </w:p>
        </w:tc>
        <w:tc>
          <w:tcPr>
            <w:tcW w:w="2835" w:type="dxa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97" w:type="dxa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52" w:type="dxa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284" w:type="dxa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1B3EED">
              <w:rPr>
                <w:rFonts w:ascii="Sakkal Majalla" w:hAnsi="Sakkal Majalla" w:cs="Sakkal Majalla"/>
                <w:b/>
                <w:bCs/>
                <w:rtl/>
              </w:rPr>
              <w:t>عضو</w:t>
            </w:r>
          </w:p>
        </w:tc>
      </w:tr>
      <w:tr w:rsidR="00564DD8" w:rsidRPr="001B3EED" w:rsidTr="00317296">
        <w:trPr>
          <w:trHeight w:val="77"/>
        </w:trPr>
        <w:tc>
          <w:tcPr>
            <w:tcW w:w="364" w:type="dxa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  <w:r w:rsidRPr="001B3EED">
              <w:rPr>
                <w:rFonts w:ascii="Sakkal Majalla" w:hAnsi="Sakkal Majalla" w:cs="Sakkal Majalla"/>
                <w:b/>
                <w:bCs/>
                <w:rtl/>
              </w:rPr>
              <w:t>3</w:t>
            </w:r>
          </w:p>
        </w:tc>
        <w:tc>
          <w:tcPr>
            <w:tcW w:w="2835" w:type="dxa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97" w:type="dxa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52" w:type="dxa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284" w:type="dxa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1B3EED">
              <w:rPr>
                <w:rFonts w:ascii="Sakkal Majalla" w:hAnsi="Sakkal Majalla" w:cs="Sakkal Majalla"/>
                <w:b/>
                <w:bCs/>
                <w:rtl/>
              </w:rPr>
              <w:t>عضو</w:t>
            </w:r>
          </w:p>
        </w:tc>
      </w:tr>
    </w:tbl>
    <w:p w:rsidR="00564DD8" w:rsidRPr="002B082B" w:rsidRDefault="00564DD8" w:rsidP="00564DD8">
      <w:pPr>
        <w:autoSpaceDE w:val="0"/>
        <w:autoSpaceDN w:val="0"/>
        <w:adjustRightInd w:val="0"/>
        <w:rPr>
          <w:rFonts w:ascii="Sakkal Majalla" w:hAnsi="Sakkal Majalla" w:cs="Sakkal Majalla"/>
          <w:b/>
          <w:bCs/>
          <w:color w:val="000000"/>
          <w:rtl/>
        </w:rPr>
      </w:pPr>
      <w:bookmarkStart w:id="1" w:name="_GoBack"/>
      <w:bookmarkEnd w:id="1"/>
      <w:r w:rsidRPr="001B3EED">
        <w:rPr>
          <w:rFonts w:ascii="Sakkal Majalla" w:hAnsi="Sakkal Majalla" w:cs="Sakkal Majalla"/>
          <w:b/>
          <w:bCs/>
          <w:color w:val="000000"/>
          <w:u w:val="single"/>
          <w:rtl/>
        </w:rPr>
        <w:t>لجنة المناقشة</w:t>
      </w:r>
      <w:r>
        <w:rPr>
          <w:rFonts w:ascii="Sakkal Majalla" w:hAnsi="Sakkal Majalla" w:cs="Sakkal Majalla" w:hint="cs"/>
          <w:b/>
          <w:bCs/>
          <w:color w:val="000000"/>
          <w:u w:val="single"/>
          <w:rtl/>
        </w:rPr>
        <w:t xml:space="preserve"> و</w:t>
      </w:r>
      <w:r w:rsidRPr="001B3EED">
        <w:rPr>
          <w:rFonts w:ascii="Sakkal Majalla" w:hAnsi="Sakkal Majalla" w:cs="Sakkal Majalla"/>
          <w:b/>
          <w:bCs/>
          <w:color w:val="000000"/>
          <w:u w:val="single"/>
          <w:rtl/>
        </w:rPr>
        <w:t>الحكم</w:t>
      </w:r>
      <w:r>
        <w:rPr>
          <w:rFonts w:ascii="Sakkal Majalla" w:hAnsi="Sakkal Majalla" w:cs="Sakkal Majalla" w:hint="cs"/>
          <w:b/>
          <w:bCs/>
          <w:color w:val="000000"/>
          <w:u w:val="single"/>
          <w:rtl/>
        </w:rPr>
        <w:t xml:space="preserve"> بعد التعديل</w:t>
      </w:r>
      <w:r>
        <w:rPr>
          <w:rFonts w:ascii="Sakkal Majalla" w:hAnsi="Sakkal Majalla" w:cs="Sakkal Majalla" w:hint="cs"/>
          <w:b/>
          <w:bCs/>
          <w:color w:val="000000"/>
          <w:rtl/>
        </w:rPr>
        <w:t>:</w:t>
      </w:r>
    </w:p>
    <w:tbl>
      <w:tblPr>
        <w:tblStyle w:val="TableGrid"/>
        <w:bidiVisual/>
        <w:tblW w:w="9032" w:type="dxa"/>
        <w:tblLook w:val="04A0" w:firstRow="1" w:lastRow="0" w:firstColumn="1" w:lastColumn="0" w:noHBand="0" w:noVBand="1"/>
      </w:tblPr>
      <w:tblGrid>
        <w:gridCol w:w="364"/>
        <w:gridCol w:w="2835"/>
        <w:gridCol w:w="2297"/>
        <w:gridCol w:w="2252"/>
        <w:gridCol w:w="1284"/>
      </w:tblGrid>
      <w:tr w:rsidR="00564DD8" w:rsidRPr="001B3EED" w:rsidTr="00317296">
        <w:trPr>
          <w:trHeight w:val="117"/>
        </w:trPr>
        <w:tc>
          <w:tcPr>
            <w:tcW w:w="364" w:type="dxa"/>
            <w:shd w:val="clear" w:color="auto" w:fill="BFBFBF" w:themeFill="background1" w:themeFillShade="BF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  <w:r w:rsidRPr="001B3EED">
              <w:rPr>
                <w:rFonts w:ascii="Sakkal Majalla" w:hAnsi="Sakkal Majalla" w:cs="Sakkal Majalla" w:hint="cs"/>
                <w:b/>
                <w:bCs/>
                <w:rtl/>
              </w:rPr>
              <w:t>م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1B3EED">
              <w:rPr>
                <w:rFonts w:ascii="Sakkal Majalla" w:hAnsi="Sakkal Majalla" w:cs="Sakkal Majalla"/>
                <w:b/>
                <w:bCs/>
                <w:rtl/>
              </w:rPr>
              <w:t xml:space="preserve">اسم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المحكم</w:t>
            </w:r>
          </w:p>
        </w:tc>
        <w:tc>
          <w:tcPr>
            <w:tcW w:w="2297" w:type="dxa"/>
            <w:shd w:val="clear" w:color="auto" w:fill="BFBFBF" w:themeFill="background1" w:themeFillShade="BF"/>
            <w:vAlign w:val="center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الدرجة العلمية </w:t>
            </w:r>
          </w:p>
        </w:tc>
        <w:tc>
          <w:tcPr>
            <w:tcW w:w="2252" w:type="dxa"/>
            <w:shd w:val="clear" w:color="auto" w:fill="BFBFBF" w:themeFill="background1" w:themeFillShade="BF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1B3EED">
              <w:rPr>
                <w:rFonts w:ascii="Sakkal Majalla" w:hAnsi="Sakkal Majalla" w:cs="Sakkal Majalla"/>
                <w:b/>
                <w:bCs/>
                <w:rtl/>
              </w:rPr>
              <w:t>جهة العمل</w:t>
            </w:r>
          </w:p>
        </w:tc>
        <w:tc>
          <w:tcPr>
            <w:tcW w:w="1284" w:type="dxa"/>
            <w:shd w:val="clear" w:color="auto" w:fill="BFBFBF" w:themeFill="background1" w:themeFillShade="BF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:rsidR="00564DD8" w:rsidRPr="001B3EED" w:rsidTr="00317296">
        <w:trPr>
          <w:trHeight w:val="77"/>
        </w:trPr>
        <w:tc>
          <w:tcPr>
            <w:tcW w:w="364" w:type="dxa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  <w:r w:rsidRPr="001B3EED">
              <w:rPr>
                <w:rFonts w:ascii="Sakkal Majalla" w:hAnsi="Sakkal Majalla" w:cs="Sakkal Majalla"/>
                <w:b/>
                <w:bCs/>
                <w:rtl/>
              </w:rPr>
              <w:t>1</w:t>
            </w:r>
          </w:p>
        </w:tc>
        <w:tc>
          <w:tcPr>
            <w:tcW w:w="2835" w:type="dxa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97" w:type="dxa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52" w:type="dxa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284" w:type="dxa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1B3EED">
              <w:rPr>
                <w:rFonts w:ascii="Sakkal Majalla" w:hAnsi="Sakkal Majalla" w:cs="Sakkal Majalla"/>
                <w:b/>
                <w:bCs/>
                <w:rtl/>
              </w:rPr>
              <w:t>رئيس اللجنة</w:t>
            </w:r>
          </w:p>
        </w:tc>
      </w:tr>
      <w:tr w:rsidR="00564DD8" w:rsidRPr="001B3EED" w:rsidTr="00317296">
        <w:trPr>
          <w:trHeight w:val="77"/>
        </w:trPr>
        <w:tc>
          <w:tcPr>
            <w:tcW w:w="364" w:type="dxa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  <w:r w:rsidRPr="001B3EED">
              <w:rPr>
                <w:rFonts w:ascii="Sakkal Majalla" w:hAnsi="Sakkal Majalla" w:cs="Sakkal Majalla"/>
                <w:b/>
                <w:bCs/>
                <w:rtl/>
              </w:rPr>
              <w:t>2</w:t>
            </w:r>
          </w:p>
        </w:tc>
        <w:tc>
          <w:tcPr>
            <w:tcW w:w="2835" w:type="dxa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97" w:type="dxa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52" w:type="dxa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284" w:type="dxa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1B3EED">
              <w:rPr>
                <w:rFonts w:ascii="Sakkal Majalla" w:hAnsi="Sakkal Majalla" w:cs="Sakkal Majalla"/>
                <w:b/>
                <w:bCs/>
                <w:rtl/>
              </w:rPr>
              <w:t>عضو</w:t>
            </w:r>
          </w:p>
        </w:tc>
      </w:tr>
      <w:tr w:rsidR="00564DD8" w:rsidRPr="001B3EED" w:rsidTr="00317296">
        <w:trPr>
          <w:trHeight w:val="77"/>
        </w:trPr>
        <w:tc>
          <w:tcPr>
            <w:tcW w:w="364" w:type="dxa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  <w:r w:rsidRPr="001B3EED">
              <w:rPr>
                <w:rFonts w:ascii="Sakkal Majalla" w:hAnsi="Sakkal Majalla" w:cs="Sakkal Majalla"/>
                <w:b/>
                <w:bCs/>
                <w:rtl/>
              </w:rPr>
              <w:t>3</w:t>
            </w:r>
          </w:p>
        </w:tc>
        <w:tc>
          <w:tcPr>
            <w:tcW w:w="2835" w:type="dxa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97" w:type="dxa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52" w:type="dxa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284" w:type="dxa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1B3EED">
              <w:rPr>
                <w:rFonts w:ascii="Sakkal Majalla" w:hAnsi="Sakkal Majalla" w:cs="Sakkal Majalla"/>
                <w:b/>
                <w:bCs/>
                <w:rtl/>
              </w:rPr>
              <w:t>عضو</w:t>
            </w:r>
          </w:p>
        </w:tc>
      </w:tr>
      <w:tr w:rsidR="00564DD8" w:rsidRPr="001B3EED" w:rsidTr="00317296">
        <w:trPr>
          <w:trHeight w:val="77"/>
        </w:trPr>
        <w:tc>
          <w:tcPr>
            <w:tcW w:w="364" w:type="dxa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  <w:r w:rsidRPr="001B3EED">
              <w:rPr>
                <w:rFonts w:ascii="Sakkal Majalla" w:hAnsi="Sakkal Majalla" w:cs="Sakkal Majalla"/>
                <w:b/>
                <w:bCs/>
                <w:rtl/>
              </w:rPr>
              <w:t>4</w:t>
            </w:r>
          </w:p>
        </w:tc>
        <w:tc>
          <w:tcPr>
            <w:tcW w:w="2835" w:type="dxa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97" w:type="dxa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52" w:type="dxa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284" w:type="dxa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</w:rPr>
            </w:pPr>
            <w:r w:rsidRPr="001B3EED">
              <w:rPr>
                <w:rFonts w:ascii="Sakkal Majalla" w:hAnsi="Sakkal Majalla" w:cs="Sakkal Majalla"/>
                <w:b/>
                <w:bCs/>
                <w:rtl/>
              </w:rPr>
              <w:t>عضو</w:t>
            </w:r>
          </w:p>
        </w:tc>
      </w:tr>
      <w:tr w:rsidR="00564DD8" w:rsidRPr="001B3EED" w:rsidTr="00317296">
        <w:trPr>
          <w:trHeight w:val="77"/>
        </w:trPr>
        <w:tc>
          <w:tcPr>
            <w:tcW w:w="364" w:type="dxa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  <w:r w:rsidRPr="001B3EED">
              <w:rPr>
                <w:rFonts w:ascii="Sakkal Majalla" w:hAnsi="Sakkal Majalla" w:cs="Sakkal Majalla"/>
                <w:b/>
                <w:bCs/>
                <w:rtl/>
              </w:rPr>
              <w:t>5</w:t>
            </w:r>
          </w:p>
        </w:tc>
        <w:tc>
          <w:tcPr>
            <w:tcW w:w="2835" w:type="dxa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97" w:type="dxa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2252" w:type="dxa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spacing w:line="18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1284" w:type="dxa"/>
          </w:tcPr>
          <w:p w:rsidR="00564DD8" w:rsidRPr="001B3EED" w:rsidRDefault="00564DD8" w:rsidP="00317296">
            <w:pPr>
              <w:autoSpaceDE w:val="0"/>
              <w:autoSpaceDN w:val="0"/>
              <w:adjustRightInd w:val="0"/>
              <w:spacing w:line="180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564DD8" w:rsidRDefault="00564DD8" w:rsidP="00564DD8">
      <w:pPr>
        <w:rPr>
          <w:rFonts w:ascii="Sakkal Majalla" w:hAnsi="Sakkal Majalla" w:cs="Sakkal Majalla"/>
          <w:rtl/>
        </w:rPr>
      </w:pPr>
      <w:r w:rsidRPr="001B3EED">
        <w:rPr>
          <w:rFonts w:ascii="Sakkal Majalla" w:hAnsi="Sakkal Majalla" w:cs="Sakkal Majalla" w:hint="cs"/>
          <w:b/>
          <w:bCs/>
          <w:u w:val="single"/>
          <w:rtl/>
        </w:rPr>
        <w:t>المرفقات</w:t>
      </w:r>
      <w:r w:rsidRPr="002B082B">
        <w:rPr>
          <w:rFonts w:ascii="Sakkal Majalla" w:hAnsi="Sakkal Majalla" w:cs="Sakkal Majalla" w:hint="cs"/>
          <w:b/>
          <w:bCs/>
          <w:rtl/>
        </w:rPr>
        <w:t>:</w:t>
      </w:r>
      <w:r>
        <w:rPr>
          <w:rFonts w:ascii="Sakkal Majalla" w:hAnsi="Sakkal Majalla" w:cs="Sakkal Majalla" w:hint="cs"/>
          <w:b/>
          <w:bCs/>
          <w:rtl/>
        </w:rPr>
        <w:t xml:space="preserve"> نسخة</w:t>
      </w:r>
      <w:r w:rsidRPr="007C538F">
        <w:rPr>
          <w:rFonts w:ascii="Sakkal Majalla" w:hAnsi="Sakkal Majalla" w:cs="Sakkal Majalla" w:hint="cs"/>
          <w:b/>
          <w:bCs/>
          <w:rtl/>
        </w:rPr>
        <w:t xml:space="preserve"> من الرسالة حلزونية معتمدة</w:t>
      </w:r>
      <w:r w:rsidRPr="002B082B">
        <w:rPr>
          <w:rFonts w:ascii="Sakkal Majalla" w:hAnsi="Sakkal Majalla" w:cs="Sakkal Majalla"/>
          <w:rtl/>
        </w:rPr>
        <w:t xml:space="preserve"> </w:t>
      </w:r>
      <w:r>
        <w:rPr>
          <w:rFonts w:ascii="Sakkal Majalla" w:hAnsi="Sakkal Majalla" w:cs="Sakkal Majalla" w:hint="cs"/>
          <w:rtl/>
        </w:rPr>
        <w:t xml:space="preserve">  </w:t>
      </w:r>
    </w:p>
    <w:tbl>
      <w:tblPr>
        <w:tblStyle w:val="TableGrid"/>
        <w:bidiVisual/>
        <w:tblW w:w="9411" w:type="dxa"/>
        <w:tblInd w:w="-45" w:type="dxa"/>
        <w:tblLook w:val="04A0" w:firstRow="1" w:lastRow="0" w:firstColumn="1" w:lastColumn="0" w:noHBand="0" w:noVBand="1"/>
      </w:tblPr>
      <w:tblGrid>
        <w:gridCol w:w="2161"/>
        <w:gridCol w:w="704"/>
        <w:gridCol w:w="236"/>
        <w:gridCol w:w="2139"/>
        <w:gridCol w:w="740"/>
        <w:gridCol w:w="236"/>
        <w:gridCol w:w="2202"/>
        <w:gridCol w:w="993"/>
      </w:tblGrid>
      <w:tr w:rsidR="00564DD8" w:rsidRPr="00FE7430" w:rsidTr="00317296">
        <w:trPr>
          <w:trHeight w:val="208"/>
        </w:trPr>
        <w:tc>
          <w:tcPr>
            <w:tcW w:w="216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64DD8" w:rsidRPr="00FE7430" w:rsidRDefault="00564DD8" w:rsidP="00317296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lang w:bidi="ar-EG"/>
              </w:rPr>
            </w:pP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توقيع الموظف المختص </w:t>
            </w:r>
          </w:p>
        </w:tc>
        <w:tc>
          <w:tcPr>
            <w:tcW w:w="70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64DD8" w:rsidRPr="00FE7430" w:rsidRDefault="00564DD8" w:rsidP="00317296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64DD8" w:rsidRPr="008A5859" w:rsidRDefault="00564DD8" w:rsidP="00317296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21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4DD8" w:rsidRPr="00FE7430" w:rsidRDefault="00564DD8" w:rsidP="0031729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4DD8" w:rsidRPr="00FE7430" w:rsidRDefault="00564DD8" w:rsidP="0031729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64DD8" w:rsidRPr="00FE7430" w:rsidRDefault="00564DD8" w:rsidP="00317296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31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564DD8" w:rsidRPr="00FE7430" w:rsidRDefault="00564DD8" w:rsidP="0031729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روجع بإ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دارة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الدراسات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العليا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بالجامعة</w:t>
            </w:r>
          </w:p>
        </w:tc>
      </w:tr>
      <w:tr w:rsidR="00564DD8" w:rsidRPr="00FE7430" w:rsidTr="00317296">
        <w:trPr>
          <w:trHeight w:val="65"/>
        </w:trPr>
        <w:tc>
          <w:tcPr>
            <w:tcW w:w="21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</w:tcPr>
          <w:p w:rsidR="00564DD8" w:rsidRPr="00FE7430" w:rsidRDefault="00564DD8" w:rsidP="00317296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 مدير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إدارة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الدراسات العليا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64DD8" w:rsidRPr="00FE7430" w:rsidRDefault="00564DD8" w:rsidP="00317296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64DD8" w:rsidRPr="008A5859" w:rsidRDefault="00564DD8" w:rsidP="00317296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213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4DD8" w:rsidRPr="00FE7430" w:rsidRDefault="00564DD8" w:rsidP="0031729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4DD8" w:rsidRPr="00FE7430" w:rsidRDefault="00564DD8" w:rsidP="0031729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64DD8" w:rsidRPr="00FE7430" w:rsidRDefault="00564DD8" w:rsidP="00317296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202" w:type="dxa"/>
            <w:tcBorders>
              <w:left w:val="single" w:sz="18" w:space="0" w:color="auto"/>
              <w:bottom w:val="single" w:sz="4" w:space="0" w:color="auto"/>
            </w:tcBorders>
          </w:tcPr>
          <w:p w:rsidR="00564DD8" w:rsidRPr="00FE7430" w:rsidRDefault="00564DD8" w:rsidP="0031729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الموظف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المختص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18" w:space="0" w:color="auto"/>
            </w:tcBorders>
          </w:tcPr>
          <w:p w:rsidR="00564DD8" w:rsidRPr="00FE7430" w:rsidRDefault="00564DD8" w:rsidP="00317296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  <w:tr w:rsidR="00564DD8" w:rsidRPr="00FE7430" w:rsidTr="00317296">
        <w:trPr>
          <w:trHeight w:val="208"/>
        </w:trPr>
        <w:tc>
          <w:tcPr>
            <w:tcW w:w="216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4DD8" w:rsidRPr="00FE7430" w:rsidRDefault="00564DD8" w:rsidP="00317296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 وكيل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 xml:space="preserve"> الكلية ل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لدراسات العليا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64DD8" w:rsidRPr="00FE7430" w:rsidRDefault="00564DD8" w:rsidP="00317296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64DD8" w:rsidRPr="008A5859" w:rsidRDefault="00564DD8" w:rsidP="00317296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2139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4DD8" w:rsidRPr="00FE7430" w:rsidRDefault="00564DD8" w:rsidP="0031729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74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4DD8" w:rsidRPr="00FE7430" w:rsidRDefault="00564DD8" w:rsidP="0031729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64DD8" w:rsidRPr="00FE7430" w:rsidRDefault="00564DD8" w:rsidP="00317296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564DD8" w:rsidRPr="00FE7430" w:rsidRDefault="00564DD8" w:rsidP="0031729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رئيس القسم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64DD8" w:rsidRPr="00FE7430" w:rsidRDefault="00564DD8" w:rsidP="00317296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  <w:tr w:rsidR="00564DD8" w:rsidRPr="00FE7430" w:rsidTr="00317296">
        <w:trPr>
          <w:trHeight w:val="208"/>
        </w:trPr>
        <w:tc>
          <w:tcPr>
            <w:tcW w:w="216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564DD8" w:rsidRPr="00FE7430" w:rsidRDefault="00564DD8" w:rsidP="00317296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عميد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الكلية</w:t>
            </w:r>
            <w:r w:rsidRPr="00FE7430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>/</w:t>
            </w:r>
            <w:r w:rsidRPr="00FE7430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المعهد</w:t>
            </w:r>
          </w:p>
        </w:tc>
        <w:tc>
          <w:tcPr>
            <w:tcW w:w="70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64DD8" w:rsidRPr="00FE7430" w:rsidRDefault="00564DD8" w:rsidP="00317296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564DD8" w:rsidRPr="008A5859" w:rsidRDefault="00564DD8" w:rsidP="00317296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16"/>
                <w:szCs w:val="16"/>
                <w:rtl/>
                <w:lang w:bidi="ar-EG"/>
              </w:rPr>
            </w:pPr>
          </w:p>
        </w:tc>
        <w:tc>
          <w:tcPr>
            <w:tcW w:w="21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4DD8" w:rsidRPr="00FE7430" w:rsidRDefault="00564DD8" w:rsidP="00317296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74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64DD8" w:rsidRPr="00FE7430" w:rsidRDefault="00564DD8" w:rsidP="00317296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564DD8" w:rsidRPr="00FE7430" w:rsidRDefault="00564DD8" w:rsidP="00317296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  <w:tc>
          <w:tcPr>
            <w:tcW w:w="22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:rsidR="00564DD8" w:rsidRPr="00FE7430" w:rsidRDefault="00564DD8" w:rsidP="00317296">
            <w:pPr>
              <w:autoSpaceDE w:val="0"/>
              <w:autoSpaceDN w:val="0"/>
              <w:adjustRightInd w:val="0"/>
              <w:jc w:val="center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توقيع مدير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 xml:space="preserve">إدارة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الدراسات</w:t>
            </w:r>
            <w:r w:rsidRPr="008A5859"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  <w:t xml:space="preserve"> </w:t>
            </w:r>
            <w:r w:rsidRPr="008A5859">
              <w:rPr>
                <w:rFonts w:ascii="Sakkal Majalla" w:hAnsi="Sakkal Majalla" w:cs="Sakkal Majalla" w:hint="cs"/>
                <w:sz w:val="20"/>
                <w:szCs w:val="20"/>
                <w:rtl/>
                <w:lang w:bidi="ar-EG"/>
              </w:rPr>
              <w:t>العليا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64DD8" w:rsidRPr="00FE7430" w:rsidRDefault="00564DD8" w:rsidP="00317296">
            <w:pPr>
              <w:autoSpaceDE w:val="0"/>
              <w:autoSpaceDN w:val="0"/>
              <w:adjustRightInd w:val="0"/>
              <w:rPr>
                <w:rFonts w:ascii="Sakkal Majalla" w:hAnsi="Sakkal Majalla" w:cs="Sakkal Majalla"/>
                <w:sz w:val="20"/>
                <w:szCs w:val="20"/>
                <w:rtl/>
                <w:lang w:bidi="ar-EG"/>
              </w:rPr>
            </w:pPr>
          </w:p>
        </w:tc>
      </w:tr>
    </w:tbl>
    <w:p w:rsidR="00564DD8" w:rsidRPr="002B082B" w:rsidRDefault="00564DD8" w:rsidP="00564DD8">
      <w:pPr>
        <w:autoSpaceDE w:val="0"/>
        <w:autoSpaceDN w:val="0"/>
        <w:adjustRightInd w:val="0"/>
        <w:ind w:left="5040"/>
        <w:rPr>
          <w:rFonts w:ascii="Sakkal Majalla" w:hAnsi="Sakkal Majalla" w:cs="Sakkal Majalla"/>
          <w:b/>
          <w:bCs/>
          <w:color w:val="000000"/>
          <w:sz w:val="28"/>
          <w:szCs w:val="28"/>
        </w:rPr>
      </w:pPr>
      <w:r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                                        يعتمد،</w:t>
      </w:r>
    </w:p>
    <w:p w:rsidR="00564DD8" w:rsidRPr="002B082B" w:rsidRDefault="00564DD8" w:rsidP="00564DD8">
      <w:pPr>
        <w:autoSpaceDE w:val="0"/>
        <w:autoSpaceDN w:val="0"/>
        <w:adjustRightInd w:val="0"/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</w:pPr>
      <w:r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 xml:space="preserve">مدير عام إدارة الدراسات العليا والبحوث </w:t>
      </w:r>
      <w:r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ab/>
      </w:r>
      <w:r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ab/>
      </w:r>
      <w:r w:rsidRPr="002B082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نائب </w:t>
      </w:r>
      <w:r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ر</w:t>
      </w:r>
      <w:r w:rsidRPr="002B082B">
        <w:rPr>
          <w:rFonts w:ascii="Sakkal Majalla" w:hAnsi="Sakkal Majalla" w:cs="Sakkal Majalla" w:hint="cs"/>
          <w:b/>
          <w:bCs/>
          <w:color w:val="000000"/>
          <w:sz w:val="28"/>
          <w:szCs w:val="28"/>
          <w:rtl/>
        </w:rPr>
        <w:t>ئيس</w:t>
      </w:r>
      <w:r w:rsidRPr="002B082B">
        <w:rPr>
          <w:rFonts w:ascii="Sakkal Majalla" w:hAnsi="Sakkal Majalla" w:cs="Sakkal Majalla"/>
          <w:b/>
          <w:bCs/>
          <w:color w:val="000000"/>
          <w:sz w:val="28"/>
          <w:szCs w:val="28"/>
          <w:rtl/>
        </w:rPr>
        <w:t xml:space="preserve"> الجامعة للدراسات العلیا والبحوث</w:t>
      </w:r>
    </w:p>
    <w:p w:rsidR="00564DD8" w:rsidRPr="001B3EED" w:rsidRDefault="00564DD8" w:rsidP="00564DD8">
      <w:pPr>
        <w:ind w:left="3600" w:firstLine="720"/>
        <w:rPr>
          <w:rFonts w:ascii="Sakkal Majalla" w:hAnsi="Sakkal Majalla" w:cs="Sakkal Majalla"/>
          <w:b/>
          <w:bCs/>
          <w:rtl/>
        </w:rPr>
      </w:pPr>
      <w:r>
        <w:rPr>
          <w:rFonts w:ascii="Sakkal Majalla" w:hAnsi="Sakkal Majalla" w:cs="Sakkal Majalla" w:hint="cs"/>
          <w:b/>
          <w:bCs/>
          <w:rtl/>
        </w:rPr>
        <w:t xml:space="preserve">                   </w:t>
      </w:r>
      <w:r w:rsidRPr="001B3EED">
        <w:rPr>
          <w:rFonts w:ascii="Sakkal Majalla" w:hAnsi="Sakkal Majalla" w:cs="Sakkal Majalla" w:hint="cs"/>
          <w:b/>
          <w:bCs/>
          <w:rtl/>
        </w:rPr>
        <w:t>أ.د/</w:t>
      </w:r>
    </w:p>
    <w:p w:rsidR="00564DD8" w:rsidRDefault="00564DD8" w:rsidP="00564DD8">
      <w:pPr>
        <w:pStyle w:val="ListParagraph"/>
        <w:numPr>
          <w:ilvl w:val="0"/>
          <w:numId w:val="44"/>
        </w:numPr>
        <w:tabs>
          <w:tab w:val="left" w:pos="6879"/>
        </w:tabs>
        <w:autoSpaceDE w:val="0"/>
        <w:autoSpaceDN w:val="0"/>
        <w:adjustRightInd w:val="0"/>
        <w:rPr>
          <w:rFonts w:ascii="Sakkal Majalla" w:hAnsi="Sakkal Majalla" w:cs="Sakkal Majalla"/>
          <w:b/>
          <w:bCs/>
          <w:color w:val="000000"/>
        </w:rPr>
      </w:pPr>
      <w:r w:rsidRPr="002E42E7">
        <w:rPr>
          <w:rFonts w:ascii="Sakkal Majalla" w:hAnsi="Sakkal Majalla" w:cs="Sakkal Majalla"/>
          <w:b/>
          <w:bCs/>
          <w:color w:val="000000"/>
          <w:rtl/>
        </w:rPr>
        <w:t xml:space="preserve">يحتفظ </w:t>
      </w:r>
      <w:r w:rsidRPr="002E42E7">
        <w:rPr>
          <w:rFonts w:ascii="Sakkal Majalla" w:hAnsi="Sakkal Majalla" w:cs="Sakkal Majalla" w:hint="cs"/>
          <w:b/>
          <w:bCs/>
          <w:color w:val="000000"/>
          <w:rtl/>
        </w:rPr>
        <w:t>بأصل</w:t>
      </w:r>
      <w:r w:rsidRPr="002E42E7">
        <w:rPr>
          <w:rFonts w:ascii="Sakkal Majalla" w:hAnsi="Sakkal Majalla" w:cs="Sakkal Majalla"/>
          <w:b/>
          <w:bCs/>
          <w:color w:val="000000"/>
          <w:rtl/>
        </w:rPr>
        <w:t xml:space="preserve"> النموذج </w:t>
      </w:r>
      <w:r w:rsidRPr="002E42E7">
        <w:rPr>
          <w:rFonts w:ascii="Sakkal Majalla" w:hAnsi="Sakkal Majalla" w:cs="Sakkal Majalla" w:hint="cs"/>
          <w:b/>
          <w:bCs/>
          <w:color w:val="000000"/>
          <w:rtl/>
        </w:rPr>
        <w:t>في</w:t>
      </w:r>
      <w:r w:rsidRPr="002E42E7">
        <w:rPr>
          <w:rFonts w:ascii="Sakkal Majalla" w:hAnsi="Sakkal Majalla" w:cs="Sakkal Majalla"/>
          <w:b/>
          <w:bCs/>
          <w:color w:val="000000"/>
          <w:rtl/>
        </w:rPr>
        <w:t xml:space="preserve"> الجامعة وبنسخة في إدارة الدراسات العلیا </w:t>
      </w:r>
      <w:r w:rsidRPr="002E42E7">
        <w:rPr>
          <w:rFonts w:ascii="Sakkal Majalla" w:hAnsi="Sakkal Majalla" w:cs="Sakkal Majalla" w:hint="cs"/>
          <w:b/>
          <w:bCs/>
          <w:color w:val="000000"/>
          <w:rtl/>
        </w:rPr>
        <w:t>بالكلية</w:t>
      </w:r>
      <w:r w:rsidRPr="002E42E7">
        <w:rPr>
          <w:rFonts w:ascii="Sakkal Majalla" w:hAnsi="Sakkal Majalla" w:cs="Sakkal Majalla"/>
          <w:b/>
          <w:bCs/>
          <w:color w:val="000000"/>
          <w:rtl/>
        </w:rPr>
        <w:t>/المع</w:t>
      </w:r>
      <w:r w:rsidRPr="002E42E7">
        <w:rPr>
          <w:rFonts w:ascii="Sakkal Majalla" w:hAnsi="Sakkal Majalla" w:cs="Sakkal Majalla" w:hint="cs"/>
          <w:b/>
          <w:bCs/>
          <w:color w:val="000000"/>
          <w:rtl/>
        </w:rPr>
        <w:t>ه</w:t>
      </w:r>
      <w:r w:rsidRPr="002E42E7">
        <w:rPr>
          <w:rFonts w:ascii="Sakkal Majalla" w:hAnsi="Sakkal Majalla" w:cs="Sakkal Majalla"/>
          <w:b/>
          <w:bCs/>
          <w:color w:val="000000"/>
          <w:rtl/>
        </w:rPr>
        <w:t>د</w:t>
      </w:r>
      <w:r w:rsidRPr="002E42E7">
        <w:rPr>
          <w:rFonts w:ascii="Sakkal Majalla" w:hAnsi="Sakkal Majalla" w:cs="Sakkal Majalla" w:hint="cs"/>
          <w:b/>
          <w:bCs/>
          <w:color w:val="000000"/>
          <w:rtl/>
        </w:rPr>
        <w:t>.</w:t>
      </w:r>
    </w:p>
    <w:p w:rsidR="0005498A" w:rsidRPr="00080841" w:rsidRDefault="0005498A" w:rsidP="00080841">
      <w:pPr>
        <w:jc w:val="both"/>
        <w:rPr>
          <w:rFonts w:ascii="Arial" w:hAnsi="Arial" w:cs="Arial"/>
          <w:b/>
          <w:bCs/>
          <w:sz w:val="28"/>
          <w:szCs w:val="28"/>
          <w:rtl/>
          <w:lang w:bidi="ar-EG"/>
        </w:rPr>
      </w:pPr>
    </w:p>
    <w:p w:rsidR="00080841" w:rsidRPr="00021298" w:rsidRDefault="00080841" w:rsidP="00021298">
      <w:pPr>
        <w:tabs>
          <w:tab w:val="left" w:pos="6879"/>
        </w:tabs>
        <w:autoSpaceDE w:val="0"/>
        <w:autoSpaceDN w:val="0"/>
        <w:adjustRightInd w:val="0"/>
        <w:jc w:val="center"/>
        <w:rPr>
          <w:rFonts w:ascii="Arial" w:eastAsia="SimSun" w:hAnsi="Arial" w:cs="Arial"/>
          <w:b/>
          <w:bCs/>
          <w:sz w:val="22"/>
          <w:szCs w:val="22"/>
          <w:lang w:eastAsia="zh-CN" w:bidi="ar-EG"/>
        </w:rPr>
      </w:pPr>
      <w:r>
        <w:rPr>
          <w:rFonts w:ascii="Arial" w:eastAsia="SimSun" w:hAnsi="Arial" w:cs="Arial" w:hint="cs"/>
          <w:b/>
          <w:bCs/>
          <w:sz w:val="22"/>
          <w:szCs w:val="22"/>
          <w:rtl/>
          <w:lang w:eastAsia="zh-CN" w:bidi="ar-EG"/>
        </w:rPr>
        <w:t xml:space="preserve">                                         نموذج رقم:</w:t>
      </w:r>
      <w:r>
        <w:rPr>
          <w:rFonts w:ascii="Arial" w:eastAsia="SimSun" w:hAnsi="Arial" w:cs="Arial"/>
          <w:b/>
          <w:bCs/>
          <w:sz w:val="22"/>
          <w:szCs w:val="22"/>
          <w:lang w:eastAsia="zh-CN" w:bidi="ar-EG"/>
        </w:rPr>
        <w:t xml:space="preserve">                                                        SROAOF0001001</w:t>
      </w:r>
    </w:p>
    <w:sectPr w:rsidR="00080841" w:rsidRPr="00021298" w:rsidSect="00F61DF4">
      <w:headerReference w:type="default" r:id="rId8"/>
      <w:headerReference w:type="first" r:id="rId9"/>
      <w:pgSz w:w="11907" w:h="16443" w:code="9"/>
      <w:pgMar w:top="1846" w:right="1417" w:bottom="1418" w:left="1080" w:header="851" w:footer="851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4AF" w:rsidRDefault="006014AF">
      <w:r>
        <w:separator/>
      </w:r>
    </w:p>
  </w:endnote>
  <w:endnote w:type="continuationSeparator" w:id="0">
    <w:p w:rsidR="006014AF" w:rsidRDefault="006014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altName w:val="Times New Roman"/>
    <w:charset w:val="00"/>
    <w:family w:val="auto"/>
    <w:pitch w:val="variable"/>
    <w:sig w:usb0="00000000" w:usb1="80000000" w:usb2="00000108" w:usb3="00000000" w:csb0="000000D3" w:csb1="00000000"/>
  </w:font>
  <w:font w:name="Arabic Typesetting">
    <w:charset w:val="00"/>
    <w:family w:val="script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ahifa Strike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altName w:val="Corbel"/>
    <w:charset w:val="00"/>
    <w:family w:val="swiss"/>
    <w:pitch w:val="variable"/>
    <w:sig w:usb0="00000001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4AF" w:rsidRDefault="006014AF">
      <w:r>
        <w:separator/>
      </w:r>
    </w:p>
  </w:footnote>
  <w:footnote w:type="continuationSeparator" w:id="0">
    <w:p w:rsidR="006014AF" w:rsidRDefault="006014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298" w:rsidRPr="00021298" w:rsidRDefault="006014AF" w:rsidP="00C64714">
    <w:pPr>
      <w:pStyle w:val="Header"/>
    </w:pPr>
    <w:r>
      <w:pict>
        <v:rect id="_x0000_s2053" style="position:absolute;left:0;text-align:left;margin-left:1.05pt;margin-top:8.45pt;width:68.5pt;height:7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" fillcolor="white [3201]" strokecolor="#70ad47 [3209]" strokeweight="1pt">
          <v:textbox style="mso-next-textbox:#_x0000_s2053">
            <w:txbxContent>
              <w:p w:rsidR="00C64714" w:rsidRDefault="00C64714" w:rsidP="00C64714">
                <w:pPr>
                  <w:pStyle w:val="NormalWeb"/>
                </w:pPr>
                <w:r>
                  <w:rPr>
                    <w:noProof/>
                  </w:rPr>
                  <w:drawing>
                    <wp:inline distT="0" distB="0" distL="0" distR="0" wp14:anchorId="31E68242" wp14:editId="6705342D">
                      <wp:extent cx="600075" cy="742950"/>
                      <wp:effectExtent l="0" t="0" r="9525" b="0"/>
                      <wp:docPr id="2" name="Picture 2" descr="C:\Users\eidhh\Downloads\WhatsApp Image 2025-07-05 at 6.20.34 PM (1)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C:\Users\eidhh\Downloads\WhatsApp Image 2025-07-05 at 6.20.34 PM (1).jpe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0075" cy="742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021298" w:rsidRDefault="00021298" w:rsidP="00C64714">
                <w:pPr>
                  <w:jc w:val="center"/>
                  <w:rPr>
                    <w:lang w:bidi="ar-EG"/>
                  </w:rPr>
                </w:pPr>
              </w:p>
            </w:txbxContent>
          </v:textbox>
        </v:rect>
      </w:pict>
    </w:r>
    <w:r w:rsidR="00021298" w:rsidRPr="00021298">
      <w:rPr>
        <w:rtl/>
      </w:rPr>
      <w:t xml:space="preserve"> </w:t>
    </w:r>
    <w:r w:rsidR="00021298" w:rsidRPr="00021298">
      <w:rPr>
        <w:noProof/>
        <w:lang w:eastAsia="en-US"/>
      </w:rPr>
      <w:drawing>
        <wp:inline distT="0" distB="0" distL="0" distR="0" wp14:anchorId="1B7827DD" wp14:editId="6B9DFACF">
          <wp:extent cx="590550" cy="895350"/>
          <wp:effectExtent l="0" t="0" r="0" b="0"/>
          <wp:docPr id="177586445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1298" w:rsidRPr="00021298">
      <w:tab/>
    </w:r>
    <w:r w:rsidR="00021298" w:rsidRPr="00021298">
      <w:rPr>
        <w:rFonts w:hint="cs"/>
        <w:rtl/>
        <w:lang w:bidi="ar-EG"/>
      </w:rPr>
      <w:t>كلية</w:t>
    </w:r>
    <w:r w:rsidR="00C64714">
      <w:rPr>
        <w:rFonts w:hint="cs"/>
        <w:rtl/>
        <w:lang w:bidi="ar-EG"/>
      </w:rPr>
      <w:t xml:space="preserve"> الطب البشري</w:t>
    </w:r>
  </w:p>
  <w:p w:rsidR="00021298" w:rsidRPr="00021298" w:rsidRDefault="00021298" w:rsidP="0002129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298" w:rsidRPr="00021298" w:rsidRDefault="00021298" w:rsidP="00B617FD">
    <w:pPr>
      <w:pStyle w:val="Header"/>
    </w:pPr>
    <w:r>
      <w:t xml:space="preserve"> </w:t>
    </w:r>
    <w:r w:rsidR="006014AF">
      <w:pict>
        <v:rect id="Rectangle 3" o:spid="_x0000_s2050" style="position:absolute;left:0;text-align:left;margin-left:1.05pt;margin-top:8.45pt;width:68.5pt;height:7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" fillcolor="white [3201]" strokecolor="#70ad47 [3209]" strokeweight="1pt">
          <v:textbox style="mso-next-textbox:#Rectangle 3">
            <w:txbxContent>
              <w:p w:rsidR="00B617FD" w:rsidRDefault="00B617FD" w:rsidP="00B617FD">
                <w:pPr>
                  <w:pStyle w:val="NormalWeb"/>
                </w:pPr>
                <w:r>
                  <w:rPr>
                    <w:noProof/>
                  </w:rPr>
                  <w:drawing>
                    <wp:inline distT="0" distB="0" distL="0" distR="0" wp14:anchorId="0204604F" wp14:editId="2CFB059C">
                      <wp:extent cx="600075" cy="742950"/>
                      <wp:effectExtent l="0" t="0" r="9525" b="0"/>
                      <wp:docPr id="1" name="Picture 1" descr="C:\Users\eidhh\Downloads\WhatsApp Image 2025-07-05 at 6.20.34 PM (1).jpe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eidhh\Downloads\WhatsApp Image 2025-07-05 at 6.20.34 PM (1).jpe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00075" cy="7429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021298" w:rsidRDefault="00021298" w:rsidP="00021298">
                <w:pPr>
                  <w:jc w:val="center"/>
                  <w:rPr>
                    <w:lang w:bidi="ar-EG"/>
                  </w:rPr>
                </w:pPr>
              </w:p>
            </w:txbxContent>
          </v:textbox>
        </v:rect>
      </w:pict>
    </w:r>
    <w:r w:rsidRPr="00021298">
      <w:rPr>
        <w:rtl/>
      </w:rPr>
      <w:t xml:space="preserve"> </w:t>
    </w:r>
    <w:r w:rsidRPr="00021298">
      <w:rPr>
        <w:noProof/>
        <w:lang w:eastAsia="en-US"/>
      </w:rPr>
      <w:drawing>
        <wp:inline distT="0" distB="0" distL="0" distR="0">
          <wp:extent cx="590550" cy="895350"/>
          <wp:effectExtent l="0" t="0" r="0" b="0"/>
          <wp:docPr id="62372169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21298">
      <w:tab/>
    </w:r>
    <w:r w:rsidRPr="00B617FD">
      <w:rPr>
        <w:rFonts w:hint="cs"/>
        <w:b/>
        <w:bCs/>
        <w:rtl/>
        <w:lang w:bidi="ar-EG"/>
      </w:rPr>
      <w:t>كلية</w:t>
    </w:r>
    <w:r w:rsidR="00B617FD" w:rsidRPr="00B617FD">
      <w:rPr>
        <w:rFonts w:hint="cs"/>
        <w:b/>
        <w:bCs/>
        <w:rtl/>
        <w:lang w:bidi="ar-EG"/>
      </w:rPr>
      <w:t xml:space="preserve"> الطب البشري</w:t>
    </w:r>
  </w:p>
  <w:p w:rsidR="00021298" w:rsidRDefault="00021298">
    <w:pPr>
      <w:pStyle w:val="Header"/>
      <w:rPr>
        <w:rtl/>
        <w:lang w:bidi="ar-E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DF3"/>
    <w:multiLevelType w:val="multilevel"/>
    <w:tmpl w:val="82E64B60"/>
    <w:lvl w:ilvl="0">
      <w:start w:val="5"/>
      <w:numFmt w:val="decimal"/>
      <w:lvlText w:val="%1"/>
      <w:lvlJc w:val="left"/>
      <w:pPr>
        <w:tabs>
          <w:tab w:val="num" w:pos="360"/>
        </w:tabs>
        <w:ind w:left="360" w:right="360" w:hanging="360"/>
      </w:pPr>
      <w:rPr>
        <w:rFonts w:hint="cs"/>
      </w:rPr>
    </w:lvl>
    <w:lvl w:ilvl="1">
      <w:start w:val="4"/>
      <w:numFmt w:val="decimal"/>
      <w:lvlText w:val="%1-%2"/>
      <w:lvlJc w:val="left"/>
      <w:pPr>
        <w:tabs>
          <w:tab w:val="num" w:pos="1440"/>
        </w:tabs>
        <w:ind w:left="1440" w:right="1440" w:hanging="720"/>
      </w:pPr>
      <w:rPr>
        <w:rFonts w:hint="cs"/>
      </w:rPr>
    </w:lvl>
    <w:lvl w:ilvl="2">
      <w:start w:val="1"/>
      <w:numFmt w:val="decimal"/>
      <w:lvlText w:val="%1-%2.%3"/>
      <w:lvlJc w:val="left"/>
      <w:pPr>
        <w:tabs>
          <w:tab w:val="num" w:pos="2520"/>
        </w:tabs>
        <w:ind w:left="2520" w:right="2520" w:hanging="1080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right="3600" w:hanging="1440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right="4320" w:hanging="1440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5400"/>
        </w:tabs>
        <w:ind w:left="5400" w:right="5400" w:hanging="1800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right="6480" w:hanging="216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7560"/>
        </w:tabs>
        <w:ind w:left="7560" w:right="7560" w:hanging="252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8640"/>
        </w:tabs>
        <w:ind w:left="8640" w:right="8640" w:hanging="2880"/>
      </w:pPr>
      <w:rPr>
        <w:rFonts w:hint="cs"/>
      </w:rPr>
    </w:lvl>
  </w:abstractNum>
  <w:abstractNum w:abstractNumId="1" w15:restartNumberingAfterBreak="0">
    <w:nsid w:val="040C5D6A"/>
    <w:multiLevelType w:val="multilevel"/>
    <w:tmpl w:val="B4C68CD2"/>
    <w:lvl w:ilvl="0">
      <w:start w:val="1"/>
      <w:numFmt w:val="decimal"/>
      <w:lvlText w:val="%1."/>
      <w:lvlJc w:val="left"/>
      <w:pPr>
        <w:ind w:left="360" w:hanging="360"/>
      </w:pPr>
      <w:rPr>
        <w:rFonts w:hint="cs"/>
      </w:rPr>
    </w:lvl>
    <w:lvl w:ilvl="1">
      <w:start w:val="1"/>
      <w:numFmt w:val="decimal"/>
      <w:lvlText w:val="%2.%1."/>
      <w:lvlJc w:val="left"/>
      <w:pPr>
        <w:ind w:left="1021" w:hanging="661"/>
      </w:pPr>
      <w:rPr>
        <w:rFonts w:hint="cs"/>
      </w:rPr>
    </w:lvl>
    <w:lvl w:ilvl="2">
      <w:start w:val="1"/>
      <w:numFmt w:val="decimal"/>
      <w:lvlText w:val="%3.%2.%1.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4.%3.%2.%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6C741CD"/>
    <w:multiLevelType w:val="multilevel"/>
    <w:tmpl w:val="2ED06954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-%2"/>
      <w:lvlJc w:val="left"/>
      <w:pPr>
        <w:tabs>
          <w:tab w:val="num" w:pos="938"/>
        </w:tabs>
        <w:ind w:left="938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156"/>
        </w:tabs>
        <w:ind w:left="1156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734"/>
        </w:tabs>
        <w:ind w:left="173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312"/>
        </w:tabs>
        <w:ind w:left="2312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530"/>
        </w:tabs>
        <w:ind w:left="253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3108"/>
        </w:tabs>
        <w:ind w:left="3108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3686"/>
        </w:tabs>
        <w:ind w:left="3686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3904"/>
        </w:tabs>
        <w:ind w:left="3904" w:hanging="2160"/>
      </w:pPr>
      <w:rPr>
        <w:rFonts w:hint="default"/>
      </w:rPr>
    </w:lvl>
  </w:abstractNum>
  <w:abstractNum w:abstractNumId="3" w15:restartNumberingAfterBreak="0">
    <w:nsid w:val="0A5506B9"/>
    <w:multiLevelType w:val="hybridMultilevel"/>
    <w:tmpl w:val="70E2F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C42CC"/>
    <w:multiLevelType w:val="multilevel"/>
    <w:tmpl w:val="F2E836AA"/>
    <w:lvl w:ilvl="0">
      <w:start w:val="4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-%2"/>
      <w:lvlJc w:val="left"/>
      <w:pPr>
        <w:tabs>
          <w:tab w:val="num" w:pos="662"/>
        </w:tabs>
        <w:ind w:left="662" w:hanging="720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tabs>
          <w:tab w:val="num" w:pos="604"/>
        </w:tabs>
        <w:ind w:left="604" w:hanging="72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tabs>
          <w:tab w:val="num" w:pos="906"/>
        </w:tabs>
        <w:ind w:left="906" w:hanging="108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tabs>
          <w:tab w:val="num" w:pos="1208"/>
        </w:tabs>
        <w:ind w:left="1208" w:hanging="144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tabs>
          <w:tab w:val="num" w:pos="1150"/>
        </w:tabs>
        <w:ind w:left="1150" w:hanging="144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tabs>
          <w:tab w:val="num" w:pos="1452"/>
        </w:tabs>
        <w:ind w:left="1452" w:hanging="180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tabs>
          <w:tab w:val="num" w:pos="1754"/>
        </w:tabs>
        <w:ind w:left="1754" w:hanging="216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tabs>
          <w:tab w:val="num" w:pos="1696"/>
        </w:tabs>
        <w:ind w:left="1696" w:hanging="2160"/>
      </w:pPr>
      <w:rPr>
        <w:rFonts w:hint="default"/>
        <w:sz w:val="24"/>
      </w:rPr>
    </w:lvl>
  </w:abstractNum>
  <w:abstractNum w:abstractNumId="5" w15:restartNumberingAfterBreak="0">
    <w:nsid w:val="12044F9F"/>
    <w:multiLevelType w:val="hybridMultilevel"/>
    <w:tmpl w:val="FEE64438"/>
    <w:lvl w:ilvl="0" w:tplc="F2960142">
      <w:start w:val="1"/>
      <w:numFmt w:val="bullet"/>
      <w:lvlText w:val="-"/>
      <w:lvlJc w:val="left"/>
      <w:pPr>
        <w:ind w:left="360" w:hanging="360"/>
      </w:pPr>
      <w:rPr>
        <w:rFonts w:ascii="Sakkal Majalla" w:hAnsi="Sakkal Majalla" w:hint="default"/>
        <w:b/>
        <w:bCs w:val="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CE55D6"/>
    <w:multiLevelType w:val="multilevel"/>
    <w:tmpl w:val="3B70C5B6"/>
    <w:lvl w:ilvl="0">
      <w:start w:val="1"/>
      <w:numFmt w:val="bullet"/>
      <w:lvlText w:val="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7" w15:restartNumberingAfterBreak="0">
    <w:nsid w:val="1BD200B3"/>
    <w:multiLevelType w:val="multilevel"/>
    <w:tmpl w:val="B4C68CD2"/>
    <w:lvl w:ilvl="0">
      <w:start w:val="1"/>
      <w:numFmt w:val="decimal"/>
      <w:lvlText w:val="%1."/>
      <w:lvlJc w:val="left"/>
      <w:pPr>
        <w:ind w:left="360" w:hanging="360"/>
      </w:pPr>
      <w:rPr>
        <w:rFonts w:hint="cs"/>
      </w:rPr>
    </w:lvl>
    <w:lvl w:ilvl="1">
      <w:start w:val="1"/>
      <w:numFmt w:val="decimal"/>
      <w:lvlText w:val="%2.%1."/>
      <w:lvlJc w:val="left"/>
      <w:pPr>
        <w:ind w:left="1021" w:hanging="661"/>
      </w:pPr>
      <w:rPr>
        <w:rFonts w:hint="cs"/>
      </w:rPr>
    </w:lvl>
    <w:lvl w:ilvl="2">
      <w:start w:val="1"/>
      <w:numFmt w:val="decimal"/>
      <w:lvlText w:val="%3.%2.%1.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4.%3.%2.%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CD30959"/>
    <w:multiLevelType w:val="multilevel"/>
    <w:tmpl w:val="A306AE2E"/>
    <w:lvl w:ilvl="0">
      <w:start w:val="6"/>
      <w:numFmt w:val="decimal"/>
      <w:lvlText w:val="%1"/>
      <w:lvlJc w:val="left"/>
      <w:pPr>
        <w:tabs>
          <w:tab w:val="num" w:pos="1155"/>
        </w:tabs>
        <w:ind w:left="1155" w:right="1155" w:hanging="1155"/>
      </w:pPr>
      <w:rPr>
        <w:rFonts w:hint="cs"/>
      </w:rPr>
    </w:lvl>
    <w:lvl w:ilvl="1">
      <w:start w:val="1"/>
      <w:numFmt w:val="decimal"/>
      <w:lvlText w:val="%1-%2"/>
      <w:lvlJc w:val="left"/>
      <w:pPr>
        <w:tabs>
          <w:tab w:val="num" w:pos="2163"/>
        </w:tabs>
        <w:ind w:left="2163" w:right="2163" w:hanging="1155"/>
      </w:pPr>
      <w:rPr>
        <w:rFonts w:hint="cs"/>
      </w:rPr>
    </w:lvl>
    <w:lvl w:ilvl="2">
      <w:start w:val="1"/>
      <w:numFmt w:val="decimal"/>
      <w:lvlText w:val="%1-%2.%3"/>
      <w:lvlJc w:val="left"/>
      <w:pPr>
        <w:tabs>
          <w:tab w:val="num" w:pos="3171"/>
        </w:tabs>
        <w:ind w:left="3171" w:right="3171" w:hanging="1155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4179"/>
        </w:tabs>
        <w:ind w:left="4179" w:right="4179" w:hanging="1155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5472"/>
        </w:tabs>
        <w:ind w:left="5472" w:right="5472" w:hanging="1440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right="6480" w:hanging="1440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7848"/>
        </w:tabs>
        <w:ind w:left="7848" w:right="7848" w:hanging="180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9216"/>
        </w:tabs>
        <w:ind w:left="9216" w:right="9216" w:hanging="216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10224"/>
        </w:tabs>
        <w:ind w:left="10224" w:right="10224" w:hanging="2160"/>
      </w:pPr>
      <w:rPr>
        <w:rFonts w:hint="cs"/>
      </w:rPr>
    </w:lvl>
  </w:abstractNum>
  <w:abstractNum w:abstractNumId="9" w15:restartNumberingAfterBreak="0">
    <w:nsid w:val="1DA62536"/>
    <w:multiLevelType w:val="multilevel"/>
    <w:tmpl w:val="9D06959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E8160AF"/>
    <w:multiLevelType w:val="multilevel"/>
    <w:tmpl w:val="960CE580"/>
    <w:lvl w:ilvl="0">
      <w:start w:val="1"/>
      <w:numFmt w:val="decimal"/>
      <w:lvlText w:val="%1."/>
      <w:lvlJc w:val="left"/>
      <w:pPr>
        <w:ind w:left="360" w:hanging="360"/>
      </w:pPr>
      <w:rPr>
        <w:rFonts w:hint="cs"/>
      </w:rPr>
    </w:lvl>
    <w:lvl w:ilvl="1">
      <w:start w:val="1"/>
      <w:numFmt w:val="decimal"/>
      <w:lvlText w:val="%2.%1."/>
      <w:lvlJc w:val="left"/>
      <w:pPr>
        <w:ind w:left="1021" w:hanging="661"/>
      </w:pPr>
      <w:rPr>
        <w:rFonts w:hint="cs"/>
      </w:rPr>
    </w:lvl>
    <w:lvl w:ilvl="2">
      <w:start w:val="1"/>
      <w:numFmt w:val="decimal"/>
      <w:lvlText w:val="%3.%2.%1.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F6B141F"/>
    <w:multiLevelType w:val="hybridMultilevel"/>
    <w:tmpl w:val="221CF5E0"/>
    <w:lvl w:ilvl="0" w:tplc="C15C7D74">
      <w:start w:val="1"/>
      <w:numFmt w:val="bullet"/>
      <w:lvlText w:val="-"/>
      <w:lvlJc w:val="left"/>
      <w:pPr>
        <w:tabs>
          <w:tab w:val="num" w:pos="1080"/>
        </w:tabs>
        <w:ind w:left="1080" w:right="1080" w:hanging="360"/>
      </w:pPr>
      <w:rPr>
        <w:rFonts w:ascii="Arabic Typesetting" w:hAnsi="Arabic Typesetting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12" w15:restartNumberingAfterBreak="0">
    <w:nsid w:val="20534EC9"/>
    <w:multiLevelType w:val="multilevel"/>
    <w:tmpl w:val="B802DE5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4"/>
      <w:numFmt w:val="decimal"/>
      <w:lvlText w:val="6-%2"/>
      <w:lvlJc w:val="left"/>
      <w:pPr>
        <w:tabs>
          <w:tab w:val="num" w:pos="1440"/>
        </w:tabs>
        <w:ind w:left="1440" w:hanging="720"/>
      </w:pPr>
      <w:rPr>
        <w:rFonts w:hint="cs"/>
      </w:rPr>
    </w:lvl>
    <w:lvl w:ilvl="2">
      <w:start w:val="1"/>
      <w:numFmt w:val="decimal"/>
      <w:lvlText w:val="%1-%2.%3"/>
      <w:lvlJc w:val="left"/>
      <w:pPr>
        <w:tabs>
          <w:tab w:val="num" w:pos="2520"/>
        </w:tabs>
        <w:ind w:left="2520" w:hanging="1080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5400"/>
        </w:tabs>
        <w:ind w:left="5400" w:hanging="1800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2160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7560"/>
        </w:tabs>
        <w:ind w:left="7560" w:hanging="2520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8640"/>
        </w:tabs>
        <w:ind w:left="8640" w:hanging="2880"/>
      </w:pPr>
      <w:rPr>
        <w:rFonts w:hint="cs"/>
      </w:rPr>
    </w:lvl>
  </w:abstractNum>
  <w:abstractNum w:abstractNumId="13" w15:restartNumberingAfterBreak="0">
    <w:nsid w:val="2159082F"/>
    <w:multiLevelType w:val="multilevel"/>
    <w:tmpl w:val="EF7622A0"/>
    <w:lvl w:ilvl="0">
      <w:start w:val="4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-%2"/>
      <w:lvlJc w:val="left"/>
      <w:pPr>
        <w:tabs>
          <w:tab w:val="num" w:pos="662"/>
        </w:tabs>
        <w:ind w:left="662" w:hanging="720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tabs>
          <w:tab w:val="num" w:pos="604"/>
        </w:tabs>
        <w:ind w:left="604" w:hanging="72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tabs>
          <w:tab w:val="num" w:pos="906"/>
        </w:tabs>
        <w:ind w:left="906" w:hanging="108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tabs>
          <w:tab w:val="num" w:pos="1208"/>
        </w:tabs>
        <w:ind w:left="1208" w:hanging="144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tabs>
          <w:tab w:val="num" w:pos="1150"/>
        </w:tabs>
        <w:ind w:left="1150" w:hanging="144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tabs>
          <w:tab w:val="num" w:pos="1452"/>
        </w:tabs>
        <w:ind w:left="1452" w:hanging="180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tabs>
          <w:tab w:val="num" w:pos="1754"/>
        </w:tabs>
        <w:ind w:left="1754" w:hanging="216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tabs>
          <w:tab w:val="num" w:pos="1696"/>
        </w:tabs>
        <w:ind w:left="1696" w:hanging="2160"/>
      </w:pPr>
      <w:rPr>
        <w:rFonts w:hint="default"/>
        <w:sz w:val="24"/>
      </w:rPr>
    </w:lvl>
  </w:abstractNum>
  <w:abstractNum w:abstractNumId="14" w15:restartNumberingAfterBreak="0">
    <w:nsid w:val="2F1866D4"/>
    <w:multiLevelType w:val="multilevel"/>
    <w:tmpl w:val="1F08E58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>
      <w:start w:val="4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5" w15:restartNumberingAfterBreak="0">
    <w:nsid w:val="31007A0E"/>
    <w:multiLevelType w:val="multilevel"/>
    <w:tmpl w:val="B15237AE"/>
    <w:lvl w:ilvl="0">
      <w:start w:val="6"/>
      <w:numFmt w:val="decimal"/>
      <w:lvlText w:val="%1"/>
      <w:lvlJc w:val="left"/>
      <w:pPr>
        <w:tabs>
          <w:tab w:val="num" w:pos="780"/>
        </w:tabs>
        <w:ind w:left="567" w:hanging="567"/>
      </w:pPr>
      <w:rPr>
        <w:rFonts w:hint="cs"/>
      </w:rPr>
    </w:lvl>
    <w:lvl w:ilvl="1">
      <w:start w:val="1"/>
      <w:numFmt w:val="decimal"/>
      <w:lvlText w:val="%1-%2"/>
      <w:lvlJc w:val="left"/>
      <w:pPr>
        <w:tabs>
          <w:tab w:val="num" w:pos="1347"/>
        </w:tabs>
        <w:ind w:left="1134" w:hanging="567"/>
      </w:pPr>
      <w:rPr>
        <w:rFonts w:hint="cs"/>
      </w:rPr>
    </w:lvl>
    <w:lvl w:ilvl="2">
      <w:start w:val="1"/>
      <w:numFmt w:val="decimal"/>
      <w:lvlText w:val="%1-%2.%3"/>
      <w:lvlJc w:val="left"/>
      <w:pPr>
        <w:tabs>
          <w:tab w:val="num" w:pos="1914"/>
        </w:tabs>
        <w:ind w:left="1701" w:hanging="567"/>
      </w:pPr>
      <w:rPr>
        <w:rFonts w:hint="cs"/>
      </w:rPr>
    </w:lvl>
    <w:lvl w:ilvl="3">
      <w:start w:val="1"/>
      <w:numFmt w:val="decimal"/>
      <w:lvlText w:val="%1-%2.%3.%4"/>
      <w:lvlJc w:val="left"/>
      <w:pPr>
        <w:tabs>
          <w:tab w:val="num" w:pos="2481"/>
        </w:tabs>
        <w:ind w:left="2268" w:hanging="567"/>
      </w:pPr>
      <w:rPr>
        <w:rFonts w:hint="cs"/>
      </w:rPr>
    </w:lvl>
    <w:lvl w:ilvl="4">
      <w:start w:val="1"/>
      <w:numFmt w:val="decimal"/>
      <w:lvlText w:val="%1-%2.%3.%4.%5"/>
      <w:lvlJc w:val="left"/>
      <w:pPr>
        <w:tabs>
          <w:tab w:val="num" w:pos="3048"/>
        </w:tabs>
        <w:ind w:left="2835" w:hanging="567"/>
      </w:pPr>
      <w:rPr>
        <w:rFonts w:hint="cs"/>
      </w:rPr>
    </w:lvl>
    <w:lvl w:ilvl="5">
      <w:start w:val="1"/>
      <w:numFmt w:val="decimal"/>
      <w:lvlText w:val="%1-%2.%3.%4.%5.%6"/>
      <w:lvlJc w:val="left"/>
      <w:pPr>
        <w:tabs>
          <w:tab w:val="num" w:pos="3615"/>
        </w:tabs>
        <w:ind w:left="3402" w:hanging="567"/>
      </w:pPr>
      <w:rPr>
        <w:rFonts w:hint="cs"/>
      </w:rPr>
    </w:lvl>
    <w:lvl w:ilvl="6">
      <w:start w:val="1"/>
      <w:numFmt w:val="decimal"/>
      <w:lvlText w:val="%1-%2.%3.%4.%5.%6.%7"/>
      <w:lvlJc w:val="left"/>
      <w:pPr>
        <w:tabs>
          <w:tab w:val="num" w:pos="4182"/>
        </w:tabs>
        <w:ind w:left="3969" w:hanging="567"/>
      </w:pPr>
      <w:rPr>
        <w:rFonts w:hint="cs"/>
      </w:rPr>
    </w:lvl>
    <w:lvl w:ilvl="7">
      <w:start w:val="1"/>
      <w:numFmt w:val="decimal"/>
      <w:lvlText w:val="%1-%2.%3.%4.%5.%6.%7.%8"/>
      <w:lvlJc w:val="left"/>
      <w:pPr>
        <w:tabs>
          <w:tab w:val="num" w:pos="4749"/>
        </w:tabs>
        <w:ind w:left="4536" w:hanging="567"/>
      </w:pPr>
      <w:rPr>
        <w:rFonts w:hint="cs"/>
      </w:rPr>
    </w:lvl>
    <w:lvl w:ilvl="8">
      <w:start w:val="1"/>
      <w:numFmt w:val="decimal"/>
      <w:lvlText w:val="%1-%2.%3.%4.%5.%6.%7.%8.%9"/>
      <w:lvlJc w:val="left"/>
      <w:pPr>
        <w:tabs>
          <w:tab w:val="num" w:pos="5316"/>
        </w:tabs>
        <w:ind w:left="5103" w:hanging="567"/>
      </w:pPr>
      <w:rPr>
        <w:rFonts w:hint="cs"/>
      </w:rPr>
    </w:lvl>
  </w:abstractNum>
  <w:abstractNum w:abstractNumId="16" w15:restartNumberingAfterBreak="0">
    <w:nsid w:val="31681C30"/>
    <w:multiLevelType w:val="hybridMultilevel"/>
    <w:tmpl w:val="AA66BFE0"/>
    <w:lvl w:ilvl="0" w:tplc="0401000F">
      <w:start w:val="1"/>
      <w:numFmt w:val="decimal"/>
      <w:lvlText w:val="%1."/>
      <w:lvlJc w:val="left"/>
      <w:pPr>
        <w:tabs>
          <w:tab w:val="num" w:pos="648"/>
        </w:tabs>
        <w:ind w:left="648" w:right="648" w:hanging="360"/>
      </w:pPr>
    </w:lvl>
    <w:lvl w:ilvl="1" w:tplc="3F1EF67A">
      <w:start w:val="6"/>
      <w:numFmt w:val="decimal"/>
      <w:lvlText w:val="%2-"/>
      <w:lvlJc w:val="left"/>
      <w:pPr>
        <w:tabs>
          <w:tab w:val="num" w:pos="1728"/>
        </w:tabs>
        <w:ind w:left="1728" w:right="1728" w:hanging="720"/>
      </w:pPr>
      <w:rPr>
        <w:rFonts w:hint="cs"/>
      </w:rPr>
    </w:lvl>
    <w:lvl w:ilvl="2" w:tplc="9D16FF5A">
      <w:start w:val="27"/>
      <w:numFmt w:val="arabicAlpha"/>
      <w:lvlText w:val="%3-"/>
      <w:lvlJc w:val="left"/>
      <w:pPr>
        <w:tabs>
          <w:tab w:val="num" w:pos="2313"/>
        </w:tabs>
        <w:ind w:left="2313" w:right="2313" w:hanging="405"/>
      </w:pPr>
      <w:rPr>
        <w:rFonts w:hint="cs"/>
      </w:rPr>
    </w:lvl>
    <w:lvl w:ilvl="3" w:tplc="0401000F">
      <w:start w:val="1"/>
      <w:numFmt w:val="decimal"/>
      <w:lvlText w:val="%4."/>
      <w:lvlJc w:val="left"/>
      <w:pPr>
        <w:tabs>
          <w:tab w:val="num" w:pos="2808"/>
        </w:tabs>
        <w:ind w:left="2808" w:right="2808" w:hanging="360"/>
      </w:pPr>
    </w:lvl>
    <w:lvl w:ilvl="4" w:tplc="04010019">
      <w:start w:val="1"/>
      <w:numFmt w:val="lowerLetter"/>
      <w:lvlText w:val="%5."/>
      <w:lvlJc w:val="left"/>
      <w:pPr>
        <w:tabs>
          <w:tab w:val="num" w:pos="3528"/>
        </w:tabs>
        <w:ind w:left="3528" w:right="3528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248"/>
        </w:tabs>
        <w:ind w:left="4248" w:right="4248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4968"/>
        </w:tabs>
        <w:ind w:left="4968" w:right="4968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688"/>
        </w:tabs>
        <w:ind w:left="5688" w:right="5688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08"/>
        </w:tabs>
        <w:ind w:left="6408" w:right="6408" w:hanging="180"/>
      </w:pPr>
    </w:lvl>
  </w:abstractNum>
  <w:abstractNum w:abstractNumId="17" w15:restartNumberingAfterBreak="0">
    <w:nsid w:val="32CE4456"/>
    <w:multiLevelType w:val="multilevel"/>
    <w:tmpl w:val="42C03DC6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left="720" w:hanging="720"/>
      </w:pPr>
      <w:rPr>
        <w:rFonts w:hint="default"/>
        <w:i w:val="0"/>
        <w:iCs w:val="0"/>
        <w:sz w:val="24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  <w:sz w:val="24"/>
      </w:rPr>
    </w:lvl>
  </w:abstractNum>
  <w:abstractNum w:abstractNumId="18" w15:restartNumberingAfterBreak="0">
    <w:nsid w:val="36360613"/>
    <w:multiLevelType w:val="hybridMultilevel"/>
    <w:tmpl w:val="1B3642B6"/>
    <w:lvl w:ilvl="0" w:tplc="F1561558">
      <w:start w:val="1"/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akkal Majalla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66580"/>
    <w:multiLevelType w:val="hybridMultilevel"/>
    <w:tmpl w:val="5414D622"/>
    <w:lvl w:ilvl="0" w:tplc="0401000B">
      <w:start w:val="1"/>
      <w:numFmt w:val="bullet"/>
      <w:lvlText w:val=""/>
      <w:lvlJc w:val="left"/>
      <w:pPr>
        <w:tabs>
          <w:tab w:val="num" w:pos="1080"/>
        </w:tabs>
        <w:ind w:left="1080" w:right="108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20" w15:restartNumberingAfterBreak="0">
    <w:nsid w:val="3DAE6AAC"/>
    <w:multiLevelType w:val="hybridMultilevel"/>
    <w:tmpl w:val="14C88764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1" w15:restartNumberingAfterBreak="0">
    <w:nsid w:val="42B37DEE"/>
    <w:multiLevelType w:val="hybridMultilevel"/>
    <w:tmpl w:val="1BEA6610"/>
    <w:lvl w:ilvl="0" w:tplc="3BEAE0D0">
      <w:start w:val="1"/>
      <w:numFmt w:val="arabicAlpha"/>
      <w:lvlText w:val="%1-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04575A"/>
    <w:multiLevelType w:val="hybridMultilevel"/>
    <w:tmpl w:val="59662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230250"/>
    <w:multiLevelType w:val="multilevel"/>
    <w:tmpl w:val="EF7622A0"/>
    <w:lvl w:ilvl="0">
      <w:start w:val="4"/>
      <w:numFmt w:val="none"/>
      <w:lvlText w:val="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-%2"/>
      <w:lvlJc w:val="left"/>
      <w:pPr>
        <w:tabs>
          <w:tab w:val="num" w:pos="662"/>
        </w:tabs>
        <w:ind w:left="662" w:hanging="720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tabs>
          <w:tab w:val="num" w:pos="604"/>
        </w:tabs>
        <w:ind w:left="604" w:hanging="72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tabs>
          <w:tab w:val="num" w:pos="906"/>
        </w:tabs>
        <w:ind w:left="906" w:hanging="108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tabs>
          <w:tab w:val="num" w:pos="1208"/>
        </w:tabs>
        <w:ind w:left="1208" w:hanging="144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tabs>
          <w:tab w:val="num" w:pos="1150"/>
        </w:tabs>
        <w:ind w:left="1150" w:hanging="144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tabs>
          <w:tab w:val="num" w:pos="1452"/>
        </w:tabs>
        <w:ind w:left="1452" w:hanging="180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tabs>
          <w:tab w:val="num" w:pos="1754"/>
        </w:tabs>
        <w:ind w:left="1754" w:hanging="216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tabs>
          <w:tab w:val="num" w:pos="1696"/>
        </w:tabs>
        <w:ind w:left="1696" w:hanging="2160"/>
      </w:pPr>
      <w:rPr>
        <w:rFonts w:hint="default"/>
        <w:sz w:val="24"/>
      </w:rPr>
    </w:lvl>
  </w:abstractNum>
  <w:abstractNum w:abstractNumId="24" w15:restartNumberingAfterBreak="0">
    <w:nsid w:val="4D423229"/>
    <w:multiLevelType w:val="hybridMultilevel"/>
    <w:tmpl w:val="3B70C5B6"/>
    <w:lvl w:ilvl="0" w:tplc="0401000B">
      <w:start w:val="1"/>
      <w:numFmt w:val="bullet"/>
      <w:lvlText w:val="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 w15:restartNumberingAfterBreak="0">
    <w:nsid w:val="4D6F70EE"/>
    <w:multiLevelType w:val="multilevel"/>
    <w:tmpl w:val="F51CF5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."/>
      <w:lvlJc w:val="left"/>
      <w:pPr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E972D89"/>
    <w:multiLevelType w:val="hybridMultilevel"/>
    <w:tmpl w:val="0BEC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151FD"/>
    <w:multiLevelType w:val="multilevel"/>
    <w:tmpl w:val="AA8ADF0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-%2"/>
      <w:lvlJc w:val="left"/>
      <w:pPr>
        <w:tabs>
          <w:tab w:val="num" w:pos="662"/>
        </w:tabs>
        <w:ind w:left="662" w:hanging="720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tabs>
          <w:tab w:val="num" w:pos="604"/>
        </w:tabs>
        <w:ind w:left="604" w:hanging="72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tabs>
          <w:tab w:val="num" w:pos="906"/>
        </w:tabs>
        <w:ind w:left="906" w:hanging="108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tabs>
          <w:tab w:val="num" w:pos="1208"/>
        </w:tabs>
        <w:ind w:left="1208" w:hanging="144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tabs>
          <w:tab w:val="num" w:pos="1150"/>
        </w:tabs>
        <w:ind w:left="1150" w:hanging="144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tabs>
          <w:tab w:val="num" w:pos="1452"/>
        </w:tabs>
        <w:ind w:left="1452" w:hanging="180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tabs>
          <w:tab w:val="num" w:pos="1754"/>
        </w:tabs>
        <w:ind w:left="1754" w:hanging="216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tabs>
          <w:tab w:val="num" w:pos="1696"/>
        </w:tabs>
        <w:ind w:left="1696" w:hanging="2160"/>
      </w:pPr>
      <w:rPr>
        <w:rFonts w:hint="default"/>
        <w:sz w:val="24"/>
      </w:rPr>
    </w:lvl>
  </w:abstractNum>
  <w:abstractNum w:abstractNumId="28" w15:restartNumberingAfterBreak="0">
    <w:nsid w:val="527465DA"/>
    <w:multiLevelType w:val="multilevel"/>
    <w:tmpl w:val="F2E836AA"/>
    <w:lvl w:ilvl="0">
      <w:start w:val="4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-%2"/>
      <w:lvlJc w:val="left"/>
      <w:pPr>
        <w:tabs>
          <w:tab w:val="num" w:pos="662"/>
        </w:tabs>
        <w:ind w:left="662" w:hanging="720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tabs>
          <w:tab w:val="num" w:pos="604"/>
        </w:tabs>
        <w:ind w:left="604" w:hanging="72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tabs>
          <w:tab w:val="num" w:pos="906"/>
        </w:tabs>
        <w:ind w:left="906" w:hanging="108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tabs>
          <w:tab w:val="num" w:pos="1208"/>
        </w:tabs>
        <w:ind w:left="1208" w:hanging="144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tabs>
          <w:tab w:val="num" w:pos="1150"/>
        </w:tabs>
        <w:ind w:left="1150" w:hanging="144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tabs>
          <w:tab w:val="num" w:pos="1452"/>
        </w:tabs>
        <w:ind w:left="1452" w:hanging="180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tabs>
          <w:tab w:val="num" w:pos="1754"/>
        </w:tabs>
        <w:ind w:left="1754" w:hanging="216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tabs>
          <w:tab w:val="num" w:pos="1696"/>
        </w:tabs>
        <w:ind w:left="1696" w:hanging="2160"/>
      </w:pPr>
      <w:rPr>
        <w:rFonts w:hint="default"/>
        <w:sz w:val="24"/>
      </w:rPr>
    </w:lvl>
  </w:abstractNum>
  <w:abstractNum w:abstractNumId="29" w15:restartNumberingAfterBreak="0">
    <w:nsid w:val="57953EB4"/>
    <w:multiLevelType w:val="hybridMultilevel"/>
    <w:tmpl w:val="E75EA6A4"/>
    <w:lvl w:ilvl="0" w:tplc="BBB239EE">
      <w:numFmt w:val="bullet"/>
      <w:lvlText w:val="-"/>
      <w:lvlJc w:val="left"/>
      <w:pPr>
        <w:tabs>
          <w:tab w:val="num" w:pos="878"/>
        </w:tabs>
        <w:ind w:left="87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8"/>
        </w:tabs>
        <w:ind w:left="15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8"/>
        </w:tabs>
        <w:ind w:left="23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8"/>
        </w:tabs>
        <w:ind w:left="30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8"/>
        </w:tabs>
        <w:ind w:left="37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8"/>
        </w:tabs>
        <w:ind w:left="44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8"/>
        </w:tabs>
        <w:ind w:left="51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8"/>
        </w:tabs>
        <w:ind w:left="59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8"/>
        </w:tabs>
        <w:ind w:left="6638" w:hanging="360"/>
      </w:pPr>
      <w:rPr>
        <w:rFonts w:ascii="Wingdings" w:hAnsi="Wingdings" w:hint="default"/>
      </w:rPr>
    </w:lvl>
  </w:abstractNum>
  <w:abstractNum w:abstractNumId="30" w15:restartNumberingAfterBreak="0">
    <w:nsid w:val="58405BD9"/>
    <w:multiLevelType w:val="hybridMultilevel"/>
    <w:tmpl w:val="7F30E1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616232B0"/>
    <w:multiLevelType w:val="multilevel"/>
    <w:tmpl w:val="B4C68CD2"/>
    <w:lvl w:ilvl="0">
      <w:start w:val="1"/>
      <w:numFmt w:val="decimal"/>
      <w:lvlText w:val="%1."/>
      <w:lvlJc w:val="left"/>
      <w:pPr>
        <w:ind w:left="360" w:hanging="360"/>
      </w:pPr>
      <w:rPr>
        <w:rFonts w:hint="cs"/>
      </w:rPr>
    </w:lvl>
    <w:lvl w:ilvl="1">
      <w:start w:val="1"/>
      <w:numFmt w:val="decimal"/>
      <w:lvlText w:val="%2.%1."/>
      <w:lvlJc w:val="left"/>
      <w:pPr>
        <w:ind w:left="1021" w:hanging="661"/>
      </w:pPr>
      <w:rPr>
        <w:rFonts w:hint="cs"/>
      </w:rPr>
    </w:lvl>
    <w:lvl w:ilvl="2">
      <w:start w:val="1"/>
      <w:numFmt w:val="decimal"/>
      <w:lvlText w:val="%3.%2.%1.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4.%3.%2.%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2DA0BB0"/>
    <w:multiLevelType w:val="multilevel"/>
    <w:tmpl w:val="A5122228"/>
    <w:lvl w:ilvl="0">
      <w:start w:val="1"/>
      <w:numFmt w:val="decimal"/>
      <w:lvlText w:val="%1."/>
      <w:lvlJc w:val="left"/>
      <w:pPr>
        <w:ind w:left="360" w:hanging="360"/>
      </w:pPr>
      <w:rPr>
        <w:rFonts w:hint="cs"/>
      </w:rPr>
    </w:lvl>
    <w:lvl w:ilvl="1">
      <w:start w:val="1"/>
      <w:numFmt w:val="decimal"/>
      <w:lvlText w:val="%2.%1."/>
      <w:lvlJc w:val="left"/>
      <w:pPr>
        <w:ind w:left="1021" w:hanging="661"/>
      </w:pPr>
      <w:rPr>
        <w:rFonts w:hint="cs"/>
      </w:rPr>
    </w:lvl>
    <w:lvl w:ilvl="2">
      <w:start w:val="1"/>
      <w:numFmt w:val="decimal"/>
      <w:lvlText w:val="%1-%2-%3.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9775639"/>
    <w:multiLevelType w:val="hybridMultilevel"/>
    <w:tmpl w:val="2A74E706"/>
    <w:lvl w:ilvl="0" w:tplc="324038F2">
      <w:numFmt w:val="bullet"/>
      <w:lvlText w:val="-"/>
      <w:lvlJc w:val="left"/>
      <w:pPr>
        <w:ind w:left="39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1" w:hanging="360"/>
      </w:pPr>
      <w:rPr>
        <w:rFonts w:ascii="Wingdings" w:hAnsi="Wingdings" w:hint="default"/>
      </w:rPr>
    </w:lvl>
  </w:abstractNum>
  <w:abstractNum w:abstractNumId="34" w15:restartNumberingAfterBreak="0">
    <w:nsid w:val="6A016806"/>
    <w:multiLevelType w:val="multilevel"/>
    <w:tmpl w:val="2E26CDFE"/>
    <w:lvl w:ilvl="0">
      <w:start w:val="1"/>
      <w:numFmt w:val="decimal"/>
      <w:lvlText w:val="%1."/>
      <w:lvlJc w:val="left"/>
      <w:pPr>
        <w:ind w:left="360" w:hanging="360"/>
      </w:pPr>
      <w:rPr>
        <w:rFonts w:hint="cs"/>
      </w:rPr>
    </w:lvl>
    <w:lvl w:ilvl="1">
      <w:start w:val="1"/>
      <w:numFmt w:val="decimal"/>
      <w:lvlText w:val="%1-%2."/>
      <w:lvlJc w:val="left"/>
      <w:pPr>
        <w:ind w:left="1021" w:hanging="661"/>
      </w:pPr>
      <w:rPr>
        <w:rFonts w:hint="cs"/>
      </w:rPr>
    </w:lvl>
    <w:lvl w:ilvl="2">
      <w:start w:val="1"/>
      <w:numFmt w:val="decimal"/>
      <w:lvlText w:val="%1-%2-%3."/>
      <w:lvlJc w:val="left"/>
      <w:pPr>
        <w:ind w:left="1531" w:hanging="7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E446D82"/>
    <w:multiLevelType w:val="multilevel"/>
    <w:tmpl w:val="1E6ECCF8"/>
    <w:lvl w:ilvl="0">
      <w:start w:val="1"/>
      <w:numFmt w:val="decimal"/>
      <w:lvlText w:val="%1."/>
      <w:lvlJc w:val="left"/>
      <w:pPr>
        <w:ind w:left="360" w:hanging="360"/>
      </w:pPr>
      <w:rPr>
        <w:rFonts w:hint="cs"/>
      </w:rPr>
    </w:lvl>
    <w:lvl w:ilvl="1">
      <w:start w:val="1"/>
      <w:numFmt w:val="decimal"/>
      <w:lvlText w:val="%2.%1."/>
      <w:lvlJc w:val="left"/>
      <w:pPr>
        <w:ind w:left="1021" w:hanging="661"/>
      </w:pPr>
      <w:rPr>
        <w:rFonts w:hint="cs"/>
        <w:lang w:val="en-US"/>
      </w:rPr>
    </w:lvl>
    <w:lvl w:ilvl="2">
      <w:start w:val="1"/>
      <w:numFmt w:val="decimal"/>
      <w:lvlText w:val="%3.%2.%1.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4.%3.%2.%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1B507D8"/>
    <w:multiLevelType w:val="multilevel"/>
    <w:tmpl w:val="A5122228"/>
    <w:lvl w:ilvl="0">
      <w:start w:val="1"/>
      <w:numFmt w:val="decimal"/>
      <w:lvlText w:val="%1."/>
      <w:lvlJc w:val="left"/>
      <w:pPr>
        <w:ind w:left="360" w:hanging="360"/>
      </w:pPr>
      <w:rPr>
        <w:rFonts w:hint="cs"/>
      </w:rPr>
    </w:lvl>
    <w:lvl w:ilvl="1">
      <w:start w:val="1"/>
      <w:numFmt w:val="decimal"/>
      <w:lvlText w:val="%2.%1."/>
      <w:lvlJc w:val="left"/>
      <w:pPr>
        <w:ind w:left="1021" w:hanging="661"/>
      </w:pPr>
      <w:rPr>
        <w:rFonts w:hint="cs"/>
      </w:rPr>
    </w:lvl>
    <w:lvl w:ilvl="2">
      <w:start w:val="1"/>
      <w:numFmt w:val="decimal"/>
      <w:lvlText w:val="%1-%2-%3.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7" w15:restartNumberingAfterBreak="0">
    <w:nsid w:val="73167439"/>
    <w:multiLevelType w:val="multilevel"/>
    <w:tmpl w:val="A5122228"/>
    <w:lvl w:ilvl="0">
      <w:start w:val="1"/>
      <w:numFmt w:val="decimal"/>
      <w:lvlText w:val="%1."/>
      <w:lvlJc w:val="left"/>
      <w:pPr>
        <w:ind w:left="360" w:hanging="360"/>
      </w:pPr>
      <w:rPr>
        <w:rFonts w:hint="cs"/>
      </w:rPr>
    </w:lvl>
    <w:lvl w:ilvl="1">
      <w:start w:val="1"/>
      <w:numFmt w:val="decimal"/>
      <w:lvlText w:val="%2.%1."/>
      <w:lvlJc w:val="left"/>
      <w:pPr>
        <w:ind w:left="1021" w:hanging="661"/>
      </w:pPr>
      <w:rPr>
        <w:rFonts w:hint="cs"/>
      </w:rPr>
    </w:lvl>
    <w:lvl w:ilvl="2">
      <w:start w:val="1"/>
      <w:numFmt w:val="decimal"/>
      <w:lvlText w:val="%1-%2-%3.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3A142F3"/>
    <w:multiLevelType w:val="hybridMultilevel"/>
    <w:tmpl w:val="B9F0CFF0"/>
    <w:lvl w:ilvl="0" w:tplc="0409000F">
      <w:start w:val="1"/>
      <w:numFmt w:val="decimal"/>
      <w:lvlText w:val="%1."/>
      <w:lvlJc w:val="left"/>
      <w:pPr>
        <w:tabs>
          <w:tab w:val="num" w:pos="1765"/>
        </w:tabs>
        <w:ind w:left="1765" w:hanging="360"/>
      </w:pPr>
      <w:rPr>
        <w:rFonts w:hint="default"/>
      </w:rPr>
    </w:lvl>
    <w:lvl w:ilvl="1" w:tplc="3F1EF67A">
      <w:start w:val="6"/>
      <w:numFmt w:val="decimal"/>
      <w:lvlText w:val="%2-"/>
      <w:lvlJc w:val="left"/>
      <w:pPr>
        <w:tabs>
          <w:tab w:val="num" w:pos="2845"/>
        </w:tabs>
        <w:ind w:left="2845" w:right="2845" w:hanging="720"/>
      </w:pPr>
      <w:rPr>
        <w:rFonts w:hint="cs"/>
      </w:rPr>
    </w:lvl>
    <w:lvl w:ilvl="2" w:tplc="9D16FF5A">
      <w:start w:val="27"/>
      <w:numFmt w:val="arabicAlpha"/>
      <w:lvlText w:val="%3-"/>
      <w:lvlJc w:val="left"/>
      <w:pPr>
        <w:tabs>
          <w:tab w:val="num" w:pos="3430"/>
        </w:tabs>
        <w:ind w:left="3430" w:right="3430" w:hanging="405"/>
      </w:pPr>
      <w:rPr>
        <w:rFonts w:hint="cs"/>
      </w:rPr>
    </w:lvl>
    <w:lvl w:ilvl="3" w:tplc="0401000F">
      <w:start w:val="1"/>
      <w:numFmt w:val="decimal"/>
      <w:lvlText w:val="%4."/>
      <w:lvlJc w:val="left"/>
      <w:pPr>
        <w:tabs>
          <w:tab w:val="num" w:pos="3925"/>
        </w:tabs>
        <w:ind w:left="3925" w:right="3925" w:hanging="360"/>
      </w:pPr>
    </w:lvl>
    <w:lvl w:ilvl="4" w:tplc="04010019">
      <w:start w:val="1"/>
      <w:numFmt w:val="lowerLetter"/>
      <w:lvlText w:val="%5."/>
      <w:lvlJc w:val="left"/>
      <w:pPr>
        <w:tabs>
          <w:tab w:val="num" w:pos="4645"/>
        </w:tabs>
        <w:ind w:left="4645" w:right="4645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5365"/>
        </w:tabs>
        <w:ind w:left="5365" w:right="5365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6085"/>
        </w:tabs>
        <w:ind w:left="6085" w:right="6085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805"/>
        </w:tabs>
        <w:ind w:left="6805" w:right="6805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7525"/>
        </w:tabs>
        <w:ind w:left="7525" w:right="7525" w:hanging="180"/>
      </w:pPr>
    </w:lvl>
  </w:abstractNum>
  <w:abstractNum w:abstractNumId="39" w15:restartNumberingAfterBreak="0">
    <w:nsid w:val="74E66ADA"/>
    <w:multiLevelType w:val="multilevel"/>
    <w:tmpl w:val="A5122228"/>
    <w:lvl w:ilvl="0">
      <w:start w:val="1"/>
      <w:numFmt w:val="decimal"/>
      <w:lvlText w:val="%1."/>
      <w:lvlJc w:val="left"/>
      <w:pPr>
        <w:ind w:left="360" w:hanging="360"/>
      </w:pPr>
      <w:rPr>
        <w:rFonts w:hint="cs"/>
      </w:rPr>
    </w:lvl>
    <w:lvl w:ilvl="1">
      <w:start w:val="1"/>
      <w:numFmt w:val="decimal"/>
      <w:lvlText w:val="%2.%1."/>
      <w:lvlJc w:val="left"/>
      <w:pPr>
        <w:ind w:left="1021" w:hanging="661"/>
      </w:pPr>
      <w:rPr>
        <w:rFonts w:hint="cs"/>
      </w:rPr>
    </w:lvl>
    <w:lvl w:ilvl="2">
      <w:start w:val="1"/>
      <w:numFmt w:val="decimal"/>
      <w:lvlText w:val="%1-%2-%3.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5662D23"/>
    <w:multiLevelType w:val="hybridMultilevel"/>
    <w:tmpl w:val="86D04A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0A1F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85062B9"/>
    <w:multiLevelType w:val="multilevel"/>
    <w:tmpl w:val="B4C68CD2"/>
    <w:lvl w:ilvl="0">
      <w:start w:val="1"/>
      <w:numFmt w:val="decimal"/>
      <w:lvlText w:val="%1."/>
      <w:lvlJc w:val="left"/>
      <w:pPr>
        <w:ind w:left="360" w:hanging="360"/>
      </w:pPr>
      <w:rPr>
        <w:rFonts w:hint="cs"/>
      </w:rPr>
    </w:lvl>
    <w:lvl w:ilvl="1">
      <w:start w:val="1"/>
      <w:numFmt w:val="decimal"/>
      <w:lvlText w:val="%2.%1."/>
      <w:lvlJc w:val="left"/>
      <w:pPr>
        <w:ind w:left="1021" w:hanging="661"/>
      </w:pPr>
      <w:rPr>
        <w:rFonts w:hint="cs"/>
      </w:rPr>
    </w:lvl>
    <w:lvl w:ilvl="2">
      <w:start w:val="1"/>
      <w:numFmt w:val="decimal"/>
      <w:lvlText w:val="%3.%2.%1.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4.%3.%2.%1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3" w15:restartNumberingAfterBreak="0">
    <w:nsid w:val="788D05C8"/>
    <w:multiLevelType w:val="multilevel"/>
    <w:tmpl w:val="F2E836AA"/>
    <w:lvl w:ilvl="0">
      <w:start w:val="4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-%2"/>
      <w:lvlJc w:val="left"/>
      <w:pPr>
        <w:tabs>
          <w:tab w:val="num" w:pos="662"/>
        </w:tabs>
        <w:ind w:left="662" w:hanging="720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tabs>
          <w:tab w:val="num" w:pos="604"/>
        </w:tabs>
        <w:ind w:left="604" w:hanging="72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tabs>
          <w:tab w:val="num" w:pos="906"/>
        </w:tabs>
        <w:ind w:left="906" w:hanging="108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tabs>
          <w:tab w:val="num" w:pos="1208"/>
        </w:tabs>
        <w:ind w:left="1208" w:hanging="144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tabs>
          <w:tab w:val="num" w:pos="1150"/>
        </w:tabs>
        <w:ind w:left="1150" w:hanging="144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tabs>
          <w:tab w:val="num" w:pos="1452"/>
        </w:tabs>
        <w:ind w:left="1452" w:hanging="180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tabs>
          <w:tab w:val="num" w:pos="1754"/>
        </w:tabs>
        <w:ind w:left="1754" w:hanging="216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tabs>
          <w:tab w:val="num" w:pos="1696"/>
        </w:tabs>
        <w:ind w:left="1696" w:hanging="2160"/>
      </w:pPr>
      <w:rPr>
        <w:rFonts w:hint="default"/>
        <w:sz w:val="24"/>
      </w:rPr>
    </w:lvl>
  </w:abstractNum>
  <w:abstractNum w:abstractNumId="44" w15:restartNumberingAfterBreak="0">
    <w:nsid w:val="798540A9"/>
    <w:multiLevelType w:val="multilevel"/>
    <w:tmpl w:val="CA6659F0"/>
    <w:lvl w:ilvl="0">
      <w:start w:val="1"/>
      <w:numFmt w:val="decimal"/>
      <w:lvlText w:val="%1-"/>
      <w:lvlJc w:val="left"/>
      <w:pPr>
        <w:tabs>
          <w:tab w:val="num" w:pos="302"/>
        </w:tabs>
        <w:ind w:left="302" w:hanging="360"/>
      </w:pPr>
      <w:rPr>
        <w:rFonts w:hint="cs"/>
      </w:rPr>
    </w:lvl>
    <w:lvl w:ilvl="1">
      <w:start w:val="1"/>
      <w:numFmt w:val="none"/>
      <w:lvlText w:val="6-1"/>
      <w:lvlJc w:val="left"/>
      <w:pPr>
        <w:tabs>
          <w:tab w:val="num" w:pos="302"/>
        </w:tabs>
        <w:ind w:left="302" w:hanging="360"/>
      </w:pPr>
      <w:rPr>
        <w:rFonts w:hint="cs"/>
      </w:rPr>
    </w:lvl>
    <w:lvl w:ilvl="2">
      <w:start w:val="1"/>
      <w:numFmt w:val="lowerRoman"/>
      <w:lvlText w:val="%3."/>
      <w:lvlJc w:val="right"/>
      <w:pPr>
        <w:tabs>
          <w:tab w:val="num" w:pos="1742"/>
        </w:tabs>
        <w:ind w:left="1742" w:right="1742" w:hanging="180"/>
      </w:pPr>
    </w:lvl>
    <w:lvl w:ilvl="3">
      <w:start w:val="1"/>
      <w:numFmt w:val="decimal"/>
      <w:lvlText w:val="%4."/>
      <w:lvlJc w:val="left"/>
      <w:pPr>
        <w:tabs>
          <w:tab w:val="num" w:pos="2462"/>
        </w:tabs>
        <w:ind w:left="2462" w:right="2462" w:hanging="360"/>
      </w:pPr>
    </w:lvl>
    <w:lvl w:ilvl="4">
      <w:start w:val="1"/>
      <w:numFmt w:val="lowerLetter"/>
      <w:lvlText w:val="%5."/>
      <w:lvlJc w:val="left"/>
      <w:pPr>
        <w:tabs>
          <w:tab w:val="num" w:pos="3182"/>
        </w:tabs>
        <w:ind w:left="3182" w:right="3182" w:hanging="360"/>
      </w:pPr>
    </w:lvl>
    <w:lvl w:ilvl="5">
      <w:start w:val="1"/>
      <w:numFmt w:val="lowerRoman"/>
      <w:lvlText w:val="%6."/>
      <w:lvlJc w:val="right"/>
      <w:pPr>
        <w:tabs>
          <w:tab w:val="num" w:pos="3902"/>
        </w:tabs>
        <w:ind w:left="3902" w:right="3902" w:hanging="180"/>
      </w:pPr>
    </w:lvl>
    <w:lvl w:ilvl="6">
      <w:start w:val="1"/>
      <w:numFmt w:val="decimal"/>
      <w:lvlText w:val="%7."/>
      <w:lvlJc w:val="left"/>
      <w:pPr>
        <w:tabs>
          <w:tab w:val="num" w:pos="4622"/>
        </w:tabs>
        <w:ind w:left="4622" w:right="4622" w:hanging="360"/>
      </w:pPr>
    </w:lvl>
    <w:lvl w:ilvl="7">
      <w:start w:val="1"/>
      <w:numFmt w:val="lowerLetter"/>
      <w:lvlText w:val="%8."/>
      <w:lvlJc w:val="left"/>
      <w:pPr>
        <w:tabs>
          <w:tab w:val="num" w:pos="5342"/>
        </w:tabs>
        <w:ind w:left="5342" w:right="5342" w:hanging="360"/>
      </w:pPr>
    </w:lvl>
    <w:lvl w:ilvl="8">
      <w:start w:val="1"/>
      <w:numFmt w:val="lowerRoman"/>
      <w:lvlText w:val="%9."/>
      <w:lvlJc w:val="right"/>
      <w:pPr>
        <w:tabs>
          <w:tab w:val="num" w:pos="6062"/>
        </w:tabs>
        <w:ind w:left="6062" w:right="6062" w:hanging="180"/>
      </w:pPr>
    </w:lvl>
  </w:abstractNum>
  <w:abstractNum w:abstractNumId="45" w15:restartNumberingAfterBreak="0">
    <w:nsid w:val="7B960A75"/>
    <w:multiLevelType w:val="hybridMultilevel"/>
    <w:tmpl w:val="AA669154"/>
    <w:lvl w:ilvl="0" w:tplc="4FD88BB4">
      <w:start w:val="1"/>
      <w:numFmt w:val="decimal"/>
      <w:lvlText w:val="%1-"/>
      <w:lvlJc w:val="left"/>
      <w:pPr>
        <w:tabs>
          <w:tab w:val="num" w:pos="878"/>
        </w:tabs>
        <w:ind w:left="1296" w:hanging="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5708FC"/>
    <w:multiLevelType w:val="multilevel"/>
    <w:tmpl w:val="A5122228"/>
    <w:lvl w:ilvl="0">
      <w:start w:val="1"/>
      <w:numFmt w:val="decimal"/>
      <w:lvlText w:val="%1."/>
      <w:lvlJc w:val="left"/>
      <w:pPr>
        <w:ind w:left="360" w:hanging="360"/>
      </w:pPr>
      <w:rPr>
        <w:rFonts w:hint="cs"/>
      </w:rPr>
    </w:lvl>
    <w:lvl w:ilvl="1">
      <w:start w:val="1"/>
      <w:numFmt w:val="decimal"/>
      <w:lvlText w:val="%2.%1."/>
      <w:lvlJc w:val="left"/>
      <w:pPr>
        <w:ind w:left="1021" w:hanging="661"/>
      </w:pPr>
      <w:rPr>
        <w:rFonts w:hint="cs"/>
      </w:rPr>
    </w:lvl>
    <w:lvl w:ilvl="2">
      <w:start w:val="1"/>
      <w:numFmt w:val="decimal"/>
      <w:lvlText w:val="%1-%2-%3."/>
      <w:lvlJc w:val="left"/>
      <w:pPr>
        <w:ind w:left="1701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9"/>
  </w:num>
  <w:num w:numId="2">
    <w:abstractNumId w:val="38"/>
  </w:num>
  <w:num w:numId="3">
    <w:abstractNumId w:val="16"/>
  </w:num>
  <w:num w:numId="4">
    <w:abstractNumId w:val="8"/>
  </w:num>
  <w:num w:numId="5">
    <w:abstractNumId w:val="12"/>
  </w:num>
  <w:num w:numId="6">
    <w:abstractNumId w:val="24"/>
  </w:num>
  <w:num w:numId="7">
    <w:abstractNumId w:val="19"/>
  </w:num>
  <w:num w:numId="8">
    <w:abstractNumId w:val="44"/>
  </w:num>
  <w:num w:numId="9">
    <w:abstractNumId w:val="0"/>
  </w:num>
  <w:num w:numId="10">
    <w:abstractNumId w:val="4"/>
  </w:num>
  <w:num w:numId="11">
    <w:abstractNumId w:val="27"/>
  </w:num>
  <w:num w:numId="12">
    <w:abstractNumId w:val="13"/>
  </w:num>
  <w:num w:numId="13">
    <w:abstractNumId w:val="23"/>
  </w:num>
  <w:num w:numId="14">
    <w:abstractNumId w:val="43"/>
  </w:num>
  <w:num w:numId="15">
    <w:abstractNumId w:val="28"/>
  </w:num>
  <w:num w:numId="16">
    <w:abstractNumId w:val="17"/>
  </w:num>
  <w:num w:numId="17">
    <w:abstractNumId w:val="30"/>
  </w:num>
  <w:num w:numId="18">
    <w:abstractNumId w:val="6"/>
  </w:num>
  <w:num w:numId="19">
    <w:abstractNumId w:val="20"/>
  </w:num>
  <w:num w:numId="20">
    <w:abstractNumId w:val="45"/>
  </w:num>
  <w:num w:numId="21">
    <w:abstractNumId w:val="29"/>
  </w:num>
  <w:num w:numId="22">
    <w:abstractNumId w:val="41"/>
  </w:num>
  <w:num w:numId="23">
    <w:abstractNumId w:val="40"/>
  </w:num>
  <w:num w:numId="24">
    <w:abstractNumId w:val="11"/>
  </w:num>
  <w:num w:numId="25">
    <w:abstractNumId w:val="34"/>
  </w:num>
  <w:num w:numId="26">
    <w:abstractNumId w:val="15"/>
  </w:num>
  <w:num w:numId="27">
    <w:abstractNumId w:val="2"/>
  </w:num>
  <w:num w:numId="28">
    <w:abstractNumId w:val="15"/>
    <w:lvlOverride w:ilvl="0">
      <w:lvl w:ilvl="0">
        <w:start w:val="6"/>
        <w:numFmt w:val="decimal"/>
        <w:lvlText w:val="%1"/>
        <w:lvlJc w:val="left"/>
        <w:pPr>
          <w:tabs>
            <w:tab w:val="num" w:pos="780"/>
          </w:tabs>
          <w:ind w:left="567" w:hanging="567"/>
        </w:pPr>
        <w:rPr>
          <w:rFonts w:hint="cs"/>
        </w:rPr>
      </w:lvl>
    </w:lvlOverride>
    <w:lvlOverride w:ilvl="1">
      <w:lvl w:ilvl="1">
        <w:start w:val="1"/>
        <w:numFmt w:val="decimal"/>
        <w:lvlText w:val="%1-%2"/>
        <w:lvlJc w:val="left"/>
        <w:pPr>
          <w:tabs>
            <w:tab w:val="num" w:pos="1347"/>
          </w:tabs>
          <w:ind w:left="1134" w:hanging="567"/>
        </w:pPr>
        <w:rPr>
          <w:rFonts w:hint="cs"/>
        </w:rPr>
      </w:lvl>
    </w:lvlOverride>
    <w:lvlOverride w:ilvl="2">
      <w:lvl w:ilvl="2">
        <w:start w:val="1"/>
        <w:numFmt w:val="decimal"/>
        <w:lvlText w:val="%1-%2-%3"/>
        <w:lvlJc w:val="left"/>
        <w:pPr>
          <w:tabs>
            <w:tab w:val="num" w:pos="1914"/>
          </w:tabs>
          <w:ind w:left="1928" w:hanging="794"/>
        </w:pPr>
        <w:rPr>
          <w:rFonts w:hint="cs"/>
        </w:rPr>
      </w:lvl>
    </w:lvlOverride>
    <w:lvlOverride w:ilvl="3">
      <w:lvl w:ilvl="3">
        <w:start w:val="1"/>
        <w:numFmt w:val="decimal"/>
        <w:lvlText w:val="%1-%2.%3.%4"/>
        <w:lvlJc w:val="left"/>
        <w:pPr>
          <w:tabs>
            <w:tab w:val="num" w:pos="2481"/>
          </w:tabs>
          <w:ind w:left="2268" w:hanging="567"/>
        </w:pPr>
        <w:rPr>
          <w:rFonts w:hint="cs"/>
        </w:rPr>
      </w:lvl>
    </w:lvlOverride>
    <w:lvlOverride w:ilvl="4">
      <w:lvl w:ilvl="4">
        <w:start w:val="1"/>
        <w:numFmt w:val="decimal"/>
        <w:lvlText w:val="%1-%2.%3.%4.%5"/>
        <w:lvlJc w:val="left"/>
        <w:pPr>
          <w:tabs>
            <w:tab w:val="num" w:pos="3048"/>
          </w:tabs>
          <w:ind w:left="2835" w:hanging="567"/>
        </w:pPr>
        <w:rPr>
          <w:rFonts w:hint="cs"/>
        </w:rPr>
      </w:lvl>
    </w:lvlOverride>
    <w:lvlOverride w:ilvl="5">
      <w:lvl w:ilvl="5">
        <w:start w:val="1"/>
        <w:numFmt w:val="decimal"/>
        <w:lvlText w:val="%1-%2.%3.%4.%5.%6"/>
        <w:lvlJc w:val="left"/>
        <w:pPr>
          <w:tabs>
            <w:tab w:val="num" w:pos="3615"/>
          </w:tabs>
          <w:ind w:left="3402" w:hanging="567"/>
        </w:pPr>
        <w:rPr>
          <w:rFonts w:hint="cs"/>
        </w:rPr>
      </w:lvl>
    </w:lvlOverride>
    <w:lvlOverride w:ilvl="6">
      <w:lvl w:ilvl="6">
        <w:start w:val="1"/>
        <w:numFmt w:val="decimal"/>
        <w:lvlText w:val="%1-%2.%3.%4.%5.%6.%7"/>
        <w:lvlJc w:val="left"/>
        <w:pPr>
          <w:tabs>
            <w:tab w:val="num" w:pos="4182"/>
          </w:tabs>
          <w:ind w:left="3969" w:hanging="567"/>
        </w:pPr>
        <w:rPr>
          <w:rFonts w:hint="cs"/>
        </w:rPr>
      </w:lvl>
    </w:lvlOverride>
    <w:lvlOverride w:ilvl="7">
      <w:lvl w:ilvl="7">
        <w:start w:val="1"/>
        <w:numFmt w:val="decimal"/>
        <w:lvlText w:val="%1-%2.%3.%4.%5.%6.%7.%8"/>
        <w:lvlJc w:val="left"/>
        <w:pPr>
          <w:tabs>
            <w:tab w:val="num" w:pos="4749"/>
          </w:tabs>
          <w:ind w:left="4536" w:hanging="567"/>
        </w:pPr>
        <w:rPr>
          <w:rFonts w:hint="cs"/>
        </w:rPr>
      </w:lvl>
    </w:lvlOverride>
    <w:lvlOverride w:ilvl="8">
      <w:lvl w:ilvl="8">
        <w:start w:val="1"/>
        <w:numFmt w:val="decimal"/>
        <w:lvlText w:val="%1-%2.%3.%4.%5.%6.%7.%8.%9"/>
        <w:lvlJc w:val="left"/>
        <w:pPr>
          <w:tabs>
            <w:tab w:val="num" w:pos="5316"/>
          </w:tabs>
          <w:ind w:left="5103" w:hanging="567"/>
        </w:pPr>
        <w:rPr>
          <w:rFonts w:hint="cs"/>
        </w:rPr>
      </w:lvl>
    </w:lvlOverride>
  </w:num>
  <w:num w:numId="29">
    <w:abstractNumId w:val="25"/>
  </w:num>
  <w:num w:numId="30">
    <w:abstractNumId w:val="21"/>
  </w:num>
  <w:num w:numId="31">
    <w:abstractNumId w:val="32"/>
  </w:num>
  <w:num w:numId="32">
    <w:abstractNumId w:val="46"/>
  </w:num>
  <w:num w:numId="33">
    <w:abstractNumId w:val="37"/>
  </w:num>
  <w:num w:numId="34">
    <w:abstractNumId w:val="36"/>
  </w:num>
  <w:num w:numId="35">
    <w:abstractNumId w:val="10"/>
  </w:num>
  <w:num w:numId="36">
    <w:abstractNumId w:val="42"/>
  </w:num>
  <w:num w:numId="37">
    <w:abstractNumId w:val="31"/>
  </w:num>
  <w:num w:numId="38">
    <w:abstractNumId w:val="1"/>
  </w:num>
  <w:num w:numId="39">
    <w:abstractNumId w:val="35"/>
  </w:num>
  <w:num w:numId="40">
    <w:abstractNumId w:val="7"/>
  </w:num>
  <w:num w:numId="41">
    <w:abstractNumId w:val="14"/>
  </w:num>
  <w:num w:numId="42">
    <w:abstractNumId w:val="9"/>
  </w:num>
  <w:num w:numId="43">
    <w:abstractNumId w:val="33"/>
  </w:num>
  <w:num w:numId="44">
    <w:abstractNumId w:val="18"/>
  </w:num>
  <w:num w:numId="45">
    <w:abstractNumId w:val="22"/>
  </w:num>
  <w:num w:numId="46">
    <w:abstractNumId w:val="26"/>
  </w:num>
  <w:num w:numId="47">
    <w:abstractNumId w:val="3"/>
  </w:num>
  <w:num w:numId="4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EG" w:vendorID="64" w:dllVersion="6" w:nlCheck="1" w:checkStyle="0"/>
  <w:activeWritingStyle w:appName="MSWord" w:lang="en-US" w:vendorID="64" w:dllVersion="6" w:nlCheck="1" w:checkStyle="1"/>
  <w:activeWritingStyle w:appName="MSWord" w:lang="ar-SA" w:vendorID="64" w:dllVersion="6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905AD"/>
    <w:rsid w:val="00003B90"/>
    <w:rsid w:val="0000405B"/>
    <w:rsid w:val="0001009E"/>
    <w:rsid w:val="00012FAB"/>
    <w:rsid w:val="00021298"/>
    <w:rsid w:val="00021359"/>
    <w:rsid w:val="00021AD1"/>
    <w:rsid w:val="00022D34"/>
    <w:rsid w:val="0003349A"/>
    <w:rsid w:val="00033961"/>
    <w:rsid w:val="000356D8"/>
    <w:rsid w:val="000362DA"/>
    <w:rsid w:val="00042D17"/>
    <w:rsid w:val="00044AC6"/>
    <w:rsid w:val="00044D17"/>
    <w:rsid w:val="000462AB"/>
    <w:rsid w:val="0005498A"/>
    <w:rsid w:val="00055D15"/>
    <w:rsid w:val="00060B65"/>
    <w:rsid w:val="0006314B"/>
    <w:rsid w:val="0006588B"/>
    <w:rsid w:val="000717A9"/>
    <w:rsid w:val="00080841"/>
    <w:rsid w:val="000823E9"/>
    <w:rsid w:val="00084742"/>
    <w:rsid w:val="00085261"/>
    <w:rsid w:val="0008629D"/>
    <w:rsid w:val="0008690D"/>
    <w:rsid w:val="00087F16"/>
    <w:rsid w:val="000953F7"/>
    <w:rsid w:val="000966F8"/>
    <w:rsid w:val="000A52A9"/>
    <w:rsid w:val="000B1A07"/>
    <w:rsid w:val="000B315A"/>
    <w:rsid w:val="000B3E62"/>
    <w:rsid w:val="000B7C15"/>
    <w:rsid w:val="000C7502"/>
    <w:rsid w:val="000D32BB"/>
    <w:rsid w:val="000D691A"/>
    <w:rsid w:val="000D7ECF"/>
    <w:rsid w:val="000E04D3"/>
    <w:rsid w:val="000E7076"/>
    <w:rsid w:val="000E79A2"/>
    <w:rsid w:val="000E7F1E"/>
    <w:rsid w:val="000F318B"/>
    <w:rsid w:val="000F318C"/>
    <w:rsid w:val="001012A7"/>
    <w:rsid w:val="00107BA0"/>
    <w:rsid w:val="00111912"/>
    <w:rsid w:val="00112367"/>
    <w:rsid w:val="00112E19"/>
    <w:rsid w:val="00112EC7"/>
    <w:rsid w:val="00113E3D"/>
    <w:rsid w:val="00117D0E"/>
    <w:rsid w:val="00121017"/>
    <w:rsid w:val="00121664"/>
    <w:rsid w:val="00126A9C"/>
    <w:rsid w:val="00130B8F"/>
    <w:rsid w:val="001355C8"/>
    <w:rsid w:val="00136A67"/>
    <w:rsid w:val="00140AF4"/>
    <w:rsid w:val="001457AC"/>
    <w:rsid w:val="00151B46"/>
    <w:rsid w:val="00154444"/>
    <w:rsid w:val="001563D0"/>
    <w:rsid w:val="00163C54"/>
    <w:rsid w:val="0016493E"/>
    <w:rsid w:val="00166055"/>
    <w:rsid w:val="001721D6"/>
    <w:rsid w:val="001760FD"/>
    <w:rsid w:val="001774D3"/>
    <w:rsid w:val="001853F9"/>
    <w:rsid w:val="00197563"/>
    <w:rsid w:val="001B15C2"/>
    <w:rsid w:val="001B20B5"/>
    <w:rsid w:val="001B475C"/>
    <w:rsid w:val="001B4D79"/>
    <w:rsid w:val="001D0E38"/>
    <w:rsid w:val="001D197E"/>
    <w:rsid w:val="001D215E"/>
    <w:rsid w:val="001D460A"/>
    <w:rsid w:val="001D503D"/>
    <w:rsid w:val="001D607B"/>
    <w:rsid w:val="001D6F56"/>
    <w:rsid w:val="001E3B97"/>
    <w:rsid w:val="001E429D"/>
    <w:rsid w:val="00201BD1"/>
    <w:rsid w:val="00202FAD"/>
    <w:rsid w:val="002048B6"/>
    <w:rsid w:val="00204A42"/>
    <w:rsid w:val="00207A12"/>
    <w:rsid w:val="0021562A"/>
    <w:rsid w:val="0021639B"/>
    <w:rsid w:val="002164A7"/>
    <w:rsid w:val="00217B7D"/>
    <w:rsid w:val="00223535"/>
    <w:rsid w:val="00225347"/>
    <w:rsid w:val="002345EF"/>
    <w:rsid w:val="002366C8"/>
    <w:rsid w:val="002373B5"/>
    <w:rsid w:val="00237735"/>
    <w:rsid w:val="00237FE9"/>
    <w:rsid w:val="002410B4"/>
    <w:rsid w:val="0024796E"/>
    <w:rsid w:val="002524F3"/>
    <w:rsid w:val="00254312"/>
    <w:rsid w:val="00254683"/>
    <w:rsid w:val="00257320"/>
    <w:rsid w:val="00263A3D"/>
    <w:rsid w:val="00265B42"/>
    <w:rsid w:val="00270269"/>
    <w:rsid w:val="00271133"/>
    <w:rsid w:val="002728E3"/>
    <w:rsid w:val="002817D9"/>
    <w:rsid w:val="00290326"/>
    <w:rsid w:val="0029106F"/>
    <w:rsid w:val="00292282"/>
    <w:rsid w:val="00293F4F"/>
    <w:rsid w:val="002965F3"/>
    <w:rsid w:val="00297539"/>
    <w:rsid w:val="002B2ED7"/>
    <w:rsid w:val="002C2656"/>
    <w:rsid w:val="002C2CB8"/>
    <w:rsid w:val="002C3285"/>
    <w:rsid w:val="002C3533"/>
    <w:rsid w:val="002C6306"/>
    <w:rsid w:val="002C63A7"/>
    <w:rsid w:val="002C6804"/>
    <w:rsid w:val="002C70D1"/>
    <w:rsid w:val="002C75DD"/>
    <w:rsid w:val="002C7F2C"/>
    <w:rsid w:val="002D0BAB"/>
    <w:rsid w:val="002D2E6D"/>
    <w:rsid w:val="002D68C8"/>
    <w:rsid w:val="002D737E"/>
    <w:rsid w:val="002D7ABD"/>
    <w:rsid w:val="002E4312"/>
    <w:rsid w:val="002F12E6"/>
    <w:rsid w:val="002F34A8"/>
    <w:rsid w:val="00302742"/>
    <w:rsid w:val="00305026"/>
    <w:rsid w:val="00310658"/>
    <w:rsid w:val="003218FC"/>
    <w:rsid w:val="00325582"/>
    <w:rsid w:val="00330053"/>
    <w:rsid w:val="00330326"/>
    <w:rsid w:val="00330506"/>
    <w:rsid w:val="0033360A"/>
    <w:rsid w:val="003374A2"/>
    <w:rsid w:val="00340FCE"/>
    <w:rsid w:val="00342A0A"/>
    <w:rsid w:val="00343B5E"/>
    <w:rsid w:val="00343D29"/>
    <w:rsid w:val="00344BF9"/>
    <w:rsid w:val="00350D2B"/>
    <w:rsid w:val="00351AFC"/>
    <w:rsid w:val="00352362"/>
    <w:rsid w:val="00361219"/>
    <w:rsid w:val="0036313D"/>
    <w:rsid w:val="00364304"/>
    <w:rsid w:val="00371396"/>
    <w:rsid w:val="003719CC"/>
    <w:rsid w:val="00371FDA"/>
    <w:rsid w:val="00374CF8"/>
    <w:rsid w:val="003819D2"/>
    <w:rsid w:val="003828F3"/>
    <w:rsid w:val="003845C4"/>
    <w:rsid w:val="0038498A"/>
    <w:rsid w:val="003857C3"/>
    <w:rsid w:val="00392DCF"/>
    <w:rsid w:val="0039589E"/>
    <w:rsid w:val="00396A51"/>
    <w:rsid w:val="00397B20"/>
    <w:rsid w:val="003A2223"/>
    <w:rsid w:val="003A23AF"/>
    <w:rsid w:val="003B4F7C"/>
    <w:rsid w:val="003B590A"/>
    <w:rsid w:val="003B6865"/>
    <w:rsid w:val="003C0FAA"/>
    <w:rsid w:val="003C12B5"/>
    <w:rsid w:val="003C5887"/>
    <w:rsid w:val="003C6D1F"/>
    <w:rsid w:val="003D162C"/>
    <w:rsid w:val="003D45D4"/>
    <w:rsid w:val="003D6200"/>
    <w:rsid w:val="003D6B00"/>
    <w:rsid w:val="003E125F"/>
    <w:rsid w:val="003E212D"/>
    <w:rsid w:val="003E7AD9"/>
    <w:rsid w:val="003F2A8B"/>
    <w:rsid w:val="003F3B6B"/>
    <w:rsid w:val="003F5888"/>
    <w:rsid w:val="004003ED"/>
    <w:rsid w:val="00402826"/>
    <w:rsid w:val="00402CE9"/>
    <w:rsid w:val="00407591"/>
    <w:rsid w:val="00407DBF"/>
    <w:rsid w:val="0041218E"/>
    <w:rsid w:val="0041346F"/>
    <w:rsid w:val="00420667"/>
    <w:rsid w:val="004210B7"/>
    <w:rsid w:val="004248EC"/>
    <w:rsid w:val="00425765"/>
    <w:rsid w:val="004379E8"/>
    <w:rsid w:val="004422A5"/>
    <w:rsid w:val="004518A1"/>
    <w:rsid w:val="00452B32"/>
    <w:rsid w:val="00463F84"/>
    <w:rsid w:val="00465DE0"/>
    <w:rsid w:val="00467FD5"/>
    <w:rsid w:val="004701A6"/>
    <w:rsid w:val="00472A57"/>
    <w:rsid w:val="00476BD5"/>
    <w:rsid w:val="004837A2"/>
    <w:rsid w:val="00483FFD"/>
    <w:rsid w:val="00487606"/>
    <w:rsid w:val="00493205"/>
    <w:rsid w:val="004940F7"/>
    <w:rsid w:val="00495ABC"/>
    <w:rsid w:val="00495F02"/>
    <w:rsid w:val="004A0A78"/>
    <w:rsid w:val="004A113A"/>
    <w:rsid w:val="004A17AC"/>
    <w:rsid w:val="004A48E3"/>
    <w:rsid w:val="004A6FA3"/>
    <w:rsid w:val="004B105D"/>
    <w:rsid w:val="004B22EF"/>
    <w:rsid w:val="004B26D9"/>
    <w:rsid w:val="004B2A37"/>
    <w:rsid w:val="004B4C0B"/>
    <w:rsid w:val="004C27EF"/>
    <w:rsid w:val="004C727D"/>
    <w:rsid w:val="004C7355"/>
    <w:rsid w:val="004D1438"/>
    <w:rsid w:val="004D1446"/>
    <w:rsid w:val="004D5AEF"/>
    <w:rsid w:val="004D619E"/>
    <w:rsid w:val="004E006B"/>
    <w:rsid w:val="004E401E"/>
    <w:rsid w:val="004E49B5"/>
    <w:rsid w:val="004E5C2E"/>
    <w:rsid w:val="004E6312"/>
    <w:rsid w:val="004F0C56"/>
    <w:rsid w:val="004F656B"/>
    <w:rsid w:val="00500EC2"/>
    <w:rsid w:val="00501941"/>
    <w:rsid w:val="00513556"/>
    <w:rsid w:val="00515396"/>
    <w:rsid w:val="00515491"/>
    <w:rsid w:val="005212AD"/>
    <w:rsid w:val="005229DD"/>
    <w:rsid w:val="00524071"/>
    <w:rsid w:val="00525852"/>
    <w:rsid w:val="00525D06"/>
    <w:rsid w:val="005307F1"/>
    <w:rsid w:val="00530950"/>
    <w:rsid w:val="00531347"/>
    <w:rsid w:val="00532DF0"/>
    <w:rsid w:val="0053405F"/>
    <w:rsid w:val="005357D2"/>
    <w:rsid w:val="005370E3"/>
    <w:rsid w:val="00542E82"/>
    <w:rsid w:val="005439FF"/>
    <w:rsid w:val="00551AE2"/>
    <w:rsid w:val="00553EA0"/>
    <w:rsid w:val="0056219F"/>
    <w:rsid w:val="00564DD8"/>
    <w:rsid w:val="00565B37"/>
    <w:rsid w:val="00567E7E"/>
    <w:rsid w:val="005715A8"/>
    <w:rsid w:val="00572AE6"/>
    <w:rsid w:val="00572DE8"/>
    <w:rsid w:val="00573773"/>
    <w:rsid w:val="00575FCD"/>
    <w:rsid w:val="00576135"/>
    <w:rsid w:val="005803ED"/>
    <w:rsid w:val="00586088"/>
    <w:rsid w:val="0059274C"/>
    <w:rsid w:val="00596043"/>
    <w:rsid w:val="005A0EFB"/>
    <w:rsid w:val="005A12B6"/>
    <w:rsid w:val="005A3257"/>
    <w:rsid w:val="005A3E9F"/>
    <w:rsid w:val="005A48BD"/>
    <w:rsid w:val="005A69A7"/>
    <w:rsid w:val="005A6E75"/>
    <w:rsid w:val="005A7558"/>
    <w:rsid w:val="005A77FB"/>
    <w:rsid w:val="005B0834"/>
    <w:rsid w:val="005B19EE"/>
    <w:rsid w:val="005B3C4E"/>
    <w:rsid w:val="005C2CCA"/>
    <w:rsid w:val="005C3EB9"/>
    <w:rsid w:val="005C58DA"/>
    <w:rsid w:val="005D0A8F"/>
    <w:rsid w:val="005D16C7"/>
    <w:rsid w:val="005D1D6F"/>
    <w:rsid w:val="005D4701"/>
    <w:rsid w:val="005D756C"/>
    <w:rsid w:val="005E03E3"/>
    <w:rsid w:val="005E5108"/>
    <w:rsid w:val="005E69FE"/>
    <w:rsid w:val="005F177F"/>
    <w:rsid w:val="005F62A8"/>
    <w:rsid w:val="00600AD0"/>
    <w:rsid w:val="006014AF"/>
    <w:rsid w:val="00602928"/>
    <w:rsid w:val="00603C5A"/>
    <w:rsid w:val="00607FC4"/>
    <w:rsid w:val="00611C15"/>
    <w:rsid w:val="00611FBC"/>
    <w:rsid w:val="00615F38"/>
    <w:rsid w:val="0061756F"/>
    <w:rsid w:val="006208C5"/>
    <w:rsid w:val="006211A5"/>
    <w:rsid w:val="0062254A"/>
    <w:rsid w:val="00623B0B"/>
    <w:rsid w:val="0062726B"/>
    <w:rsid w:val="006316F2"/>
    <w:rsid w:val="00635D22"/>
    <w:rsid w:val="00636104"/>
    <w:rsid w:val="00640B01"/>
    <w:rsid w:val="0064449C"/>
    <w:rsid w:val="00660CFA"/>
    <w:rsid w:val="00661ED5"/>
    <w:rsid w:val="00670102"/>
    <w:rsid w:val="006706F9"/>
    <w:rsid w:val="00673CAA"/>
    <w:rsid w:val="00673D4B"/>
    <w:rsid w:val="00676C2F"/>
    <w:rsid w:val="00680D6D"/>
    <w:rsid w:val="00681AD9"/>
    <w:rsid w:val="00683CFC"/>
    <w:rsid w:val="006856A9"/>
    <w:rsid w:val="00685FBD"/>
    <w:rsid w:val="00687086"/>
    <w:rsid w:val="006874E8"/>
    <w:rsid w:val="006929DF"/>
    <w:rsid w:val="00693E49"/>
    <w:rsid w:val="006B5842"/>
    <w:rsid w:val="006B5EA7"/>
    <w:rsid w:val="006B5FF7"/>
    <w:rsid w:val="006B6937"/>
    <w:rsid w:val="006B77C2"/>
    <w:rsid w:val="006B79E0"/>
    <w:rsid w:val="006C004B"/>
    <w:rsid w:val="006C5757"/>
    <w:rsid w:val="006D1409"/>
    <w:rsid w:val="006D6FBF"/>
    <w:rsid w:val="006E2334"/>
    <w:rsid w:val="006E5C3B"/>
    <w:rsid w:val="006E665F"/>
    <w:rsid w:val="006E7009"/>
    <w:rsid w:val="006F18D7"/>
    <w:rsid w:val="006F4E7E"/>
    <w:rsid w:val="007051DB"/>
    <w:rsid w:val="00710388"/>
    <w:rsid w:val="007125DB"/>
    <w:rsid w:val="007143E0"/>
    <w:rsid w:val="00721621"/>
    <w:rsid w:val="007238D9"/>
    <w:rsid w:val="00724A58"/>
    <w:rsid w:val="007271D1"/>
    <w:rsid w:val="00727514"/>
    <w:rsid w:val="00735525"/>
    <w:rsid w:val="00740867"/>
    <w:rsid w:val="00741643"/>
    <w:rsid w:val="007452F5"/>
    <w:rsid w:val="007519AD"/>
    <w:rsid w:val="00755FF6"/>
    <w:rsid w:val="007566D3"/>
    <w:rsid w:val="007579D0"/>
    <w:rsid w:val="00762048"/>
    <w:rsid w:val="00762834"/>
    <w:rsid w:val="0076332C"/>
    <w:rsid w:val="0077224B"/>
    <w:rsid w:val="00774BE2"/>
    <w:rsid w:val="00775CCC"/>
    <w:rsid w:val="007761AE"/>
    <w:rsid w:val="00782935"/>
    <w:rsid w:val="00784DD5"/>
    <w:rsid w:val="00790EA2"/>
    <w:rsid w:val="007968DA"/>
    <w:rsid w:val="007973E8"/>
    <w:rsid w:val="007A18F1"/>
    <w:rsid w:val="007A1AB2"/>
    <w:rsid w:val="007A1F95"/>
    <w:rsid w:val="007A5B90"/>
    <w:rsid w:val="007B0E7C"/>
    <w:rsid w:val="007B4E6C"/>
    <w:rsid w:val="007C4476"/>
    <w:rsid w:val="007C457A"/>
    <w:rsid w:val="007C4C5F"/>
    <w:rsid w:val="007D2316"/>
    <w:rsid w:val="007D3708"/>
    <w:rsid w:val="007E1F53"/>
    <w:rsid w:val="007E580C"/>
    <w:rsid w:val="007F42C9"/>
    <w:rsid w:val="007F654E"/>
    <w:rsid w:val="008000E2"/>
    <w:rsid w:val="00802D03"/>
    <w:rsid w:val="008076FC"/>
    <w:rsid w:val="00807E0F"/>
    <w:rsid w:val="00810B61"/>
    <w:rsid w:val="008169F0"/>
    <w:rsid w:val="00822572"/>
    <w:rsid w:val="00822E72"/>
    <w:rsid w:val="0082402D"/>
    <w:rsid w:val="00826F0F"/>
    <w:rsid w:val="008272AE"/>
    <w:rsid w:val="00831FAC"/>
    <w:rsid w:val="00832C92"/>
    <w:rsid w:val="00833E96"/>
    <w:rsid w:val="00840508"/>
    <w:rsid w:val="00843D81"/>
    <w:rsid w:val="00856564"/>
    <w:rsid w:val="008606C6"/>
    <w:rsid w:val="0086070F"/>
    <w:rsid w:val="008622BB"/>
    <w:rsid w:val="00862EE1"/>
    <w:rsid w:val="00865F05"/>
    <w:rsid w:val="0087013A"/>
    <w:rsid w:val="008736E0"/>
    <w:rsid w:val="00876709"/>
    <w:rsid w:val="00877090"/>
    <w:rsid w:val="00886BC9"/>
    <w:rsid w:val="00894C03"/>
    <w:rsid w:val="00894CF5"/>
    <w:rsid w:val="00894E53"/>
    <w:rsid w:val="00896639"/>
    <w:rsid w:val="008A1104"/>
    <w:rsid w:val="008B16E5"/>
    <w:rsid w:val="008B1A21"/>
    <w:rsid w:val="008B25BE"/>
    <w:rsid w:val="008B28D0"/>
    <w:rsid w:val="008B4489"/>
    <w:rsid w:val="008B534A"/>
    <w:rsid w:val="008B7228"/>
    <w:rsid w:val="008C5B5A"/>
    <w:rsid w:val="008C6AA4"/>
    <w:rsid w:val="008C6B91"/>
    <w:rsid w:val="008C6C09"/>
    <w:rsid w:val="008D21AD"/>
    <w:rsid w:val="008D25B1"/>
    <w:rsid w:val="008D2EB9"/>
    <w:rsid w:val="008D473C"/>
    <w:rsid w:val="008D7EAA"/>
    <w:rsid w:val="008E3DC8"/>
    <w:rsid w:val="008F27F3"/>
    <w:rsid w:val="008F319D"/>
    <w:rsid w:val="008F3E5C"/>
    <w:rsid w:val="008F4293"/>
    <w:rsid w:val="008F5433"/>
    <w:rsid w:val="00903E10"/>
    <w:rsid w:val="009075B1"/>
    <w:rsid w:val="00914DB3"/>
    <w:rsid w:val="00922D99"/>
    <w:rsid w:val="00924F3A"/>
    <w:rsid w:val="00934C75"/>
    <w:rsid w:val="009425D2"/>
    <w:rsid w:val="009441FF"/>
    <w:rsid w:val="00946B53"/>
    <w:rsid w:val="00957B70"/>
    <w:rsid w:val="00963240"/>
    <w:rsid w:val="00972013"/>
    <w:rsid w:val="0097448E"/>
    <w:rsid w:val="00974767"/>
    <w:rsid w:val="00975978"/>
    <w:rsid w:val="009773CC"/>
    <w:rsid w:val="009802C2"/>
    <w:rsid w:val="00981F4C"/>
    <w:rsid w:val="009850B9"/>
    <w:rsid w:val="00985333"/>
    <w:rsid w:val="0098797A"/>
    <w:rsid w:val="00993183"/>
    <w:rsid w:val="0099393F"/>
    <w:rsid w:val="009A0389"/>
    <w:rsid w:val="009A0594"/>
    <w:rsid w:val="009A15E7"/>
    <w:rsid w:val="009A1D79"/>
    <w:rsid w:val="009A3A38"/>
    <w:rsid w:val="009A55D2"/>
    <w:rsid w:val="009A6DAD"/>
    <w:rsid w:val="009B0DB5"/>
    <w:rsid w:val="009B689C"/>
    <w:rsid w:val="009C030D"/>
    <w:rsid w:val="009C197E"/>
    <w:rsid w:val="009C6F5B"/>
    <w:rsid w:val="009D7B97"/>
    <w:rsid w:val="009D7E41"/>
    <w:rsid w:val="009E7EE5"/>
    <w:rsid w:val="009F0FC7"/>
    <w:rsid w:val="009F1D4A"/>
    <w:rsid w:val="009F261A"/>
    <w:rsid w:val="009F3178"/>
    <w:rsid w:val="009F6492"/>
    <w:rsid w:val="00A0083F"/>
    <w:rsid w:val="00A024D5"/>
    <w:rsid w:val="00A03972"/>
    <w:rsid w:val="00A1302A"/>
    <w:rsid w:val="00A1557C"/>
    <w:rsid w:val="00A1651E"/>
    <w:rsid w:val="00A16B7D"/>
    <w:rsid w:val="00A21AC5"/>
    <w:rsid w:val="00A237E0"/>
    <w:rsid w:val="00A30685"/>
    <w:rsid w:val="00A347E4"/>
    <w:rsid w:val="00A41A6C"/>
    <w:rsid w:val="00A426F8"/>
    <w:rsid w:val="00A5561E"/>
    <w:rsid w:val="00A65853"/>
    <w:rsid w:val="00A67A53"/>
    <w:rsid w:val="00A70C72"/>
    <w:rsid w:val="00A72180"/>
    <w:rsid w:val="00A74C30"/>
    <w:rsid w:val="00A74FEF"/>
    <w:rsid w:val="00A75BAA"/>
    <w:rsid w:val="00A802AC"/>
    <w:rsid w:val="00A80DEE"/>
    <w:rsid w:val="00A82D8E"/>
    <w:rsid w:val="00A85F27"/>
    <w:rsid w:val="00A86FDA"/>
    <w:rsid w:val="00A92128"/>
    <w:rsid w:val="00A95D03"/>
    <w:rsid w:val="00A966A0"/>
    <w:rsid w:val="00A96A52"/>
    <w:rsid w:val="00AA1FE9"/>
    <w:rsid w:val="00AA47D1"/>
    <w:rsid w:val="00AA71E3"/>
    <w:rsid w:val="00AA7BEF"/>
    <w:rsid w:val="00AB6777"/>
    <w:rsid w:val="00AC0BA2"/>
    <w:rsid w:val="00AC1551"/>
    <w:rsid w:val="00AC1761"/>
    <w:rsid w:val="00AC1FC4"/>
    <w:rsid w:val="00AC39A6"/>
    <w:rsid w:val="00AC6455"/>
    <w:rsid w:val="00AC6A36"/>
    <w:rsid w:val="00AC708C"/>
    <w:rsid w:val="00AE3A74"/>
    <w:rsid w:val="00AE41E9"/>
    <w:rsid w:val="00AF0D45"/>
    <w:rsid w:val="00AF2655"/>
    <w:rsid w:val="00AF7F26"/>
    <w:rsid w:val="00B0587C"/>
    <w:rsid w:val="00B06F02"/>
    <w:rsid w:val="00B12959"/>
    <w:rsid w:val="00B130FB"/>
    <w:rsid w:val="00B315A9"/>
    <w:rsid w:val="00B3191B"/>
    <w:rsid w:val="00B31926"/>
    <w:rsid w:val="00B3788E"/>
    <w:rsid w:val="00B428C6"/>
    <w:rsid w:val="00B45711"/>
    <w:rsid w:val="00B47BAF"/>
    <w:rsid w:val="00B522CB"/>
    <w:rsid w:val="00B57640"/>
    <w:rsid w:val="00B60D80"/>
    <w:rsid w:val="00B611BA"/>
    <w:rsid w:val="00B617FD"/>
    <w:rsid w:val="00B6190C"/>
    <w:rsid w:val="00B622C1"/>
    <w:rsid w:val="00B62F9A"/>
    <w:rsid w:val="00B67251"/>
    <w:rsid w:val="00B67E90"/>
    <w:rsid w:val="00B75C19"/>
    <w:rsid w:val="00B76B85"/>
    <w:rsid w:val="00B77BB8"/>
    <w:rsid w:val="00B87AEA"/>
    <w:rsid w:val="00B9032D"/>
    <w:rsid w:val="00B933C0"/>
    <w:rsid w:val="00B9567C"/>
    <w:rsid w:val="00B957CC"/>
    <w:rsid w:val="00BA2BFB"/>
    <w:rsid w:val="00BA3016"/>
    <w:rsid w:val="00BA4957"/>
    <w:rsid w:val="00BA66A4"/>
    <w:rsid w:val="00BB301C"/>
    <w:rsid w:val="00BB5F2D"/>
    <w:rsid w:val="00BC6C2C"/>
    <w:rsid w:val="00BC7296"/>
    <w:rsid w:val="00BD6D99"/>
    <w:rsid w:val="00BE1237"/>
    <w:rsid w:val="00BE3018"/>
    <w:rsid w:val="00BE3BFC"/>
    <w:rsid w:val="00BE60F9"/>
    <w:rsid w:val="00BE66FA"/>
    <w:rsid w:val="00BF68C0"/>
    <w:rsid w:val="00C079E8"/>
    <w:rsid w:val="00C07D36"/>
    <w:rsid w:val="00C1371E"/>
    <w:rsid w:val="00C14C2D"/>
    <w:rsid w:val="00C1514B"/>
    <w:rsid w:val="00C15CA8"/>
    <w:rsid w:val="00C21CDF"/>
    <w:rsid w:val="00C2475A"/>
    <w:rsid w:val="00C2616F"/>
    <w:rsid w:val="00C3008D"/>
    <w:rsid w:val="00C321D6"/>
    <w:rsid w:val="00C32900"/>
    <w:rsid w:val="00C33DEE"/>
    <w:rsid w:val="00C44C03"/>
    <w:rsid w:val="00C473B6"/>
    <w:rsid w:val="00C53229"/>
    <w:rsid w:val="00C60395"/>
    <w:rsid w:val="00C60943"/>
    <w:rsid w:val="00C62994"/>
    <w:rsid w:val="00C64714"/>
    <w:rsid w:val="00C659D6"/>
    <w:rsid w:val="00C707C4"/>
    <w:rsid w:val="00C721AA"/>
    <w:rsid w:val="00C766CB"/>
    <w:rsid w:val="00C84097"/>
    <w:rsid w:val="00C875BE"/>
    <w:rsid w:val="00C92323"/>
    <w:rsid w:val="00C942AB"/>
    <w:rsid w:val="00CA60FF"/>
    <w:rsid w:val="00CA6215"/>
    <w:rsid w:val="00CB29FF"/>
    <w:rsid w:val="00CB5C91"/>
    <w:rsid w:val="00CC0D39"/>
    <w:rsid w:val="00CC27F0"/>
    <w:rsid w:val="00CC2B8C"/>
    <w:rsid w:val="00CC2EDA"/>
    <w:rsid w:val="00CD058D"/>
    <w:rsid w:val="00CD312A"/>
    <w:rsid w:val="00CD3EC0"/>
    <w:rsid w:val="00CD649D"/>
    <w:rsid w:val="00CD6695"/>
    <w:rsid w:val="00CE26B1"/>
    <w:rsid w:val="00CE37F0"/>
    <w:rsid w:val="00CE6C27"/>
    <w:rsid w:val="00CF519F"/>
    <w:rsid w:val="00D01CE1"/>
    <w:rsid w:val="00D03DAB"/>
    <w:rsid w:val="00D05D30"/>
    <w:rsid w:val="00D170D6"/>
    <w:rsid w:val="00D20E00"/>
    <w:rsid w:val="00D25B9D"/>
    <w:rsid w:val="00D30DED"/>
    <w:rsid w:val="00D33EB9"/>
    <w:rsid w:val="00D35A52"/>
    <w:rsid w:val="00D3762C"/>
    <w:rsid w:val="00D412C9"/>
    <w:rsid w:val="00D44337"/>
    <w:rsid w:val="00D44CF8"/>
    <w:rsid w:val="00D458E8"/>
    <w:rsid w:val="00D56FDE"/>
    <w:rsid w:val="00D63B83"/>
    <w:rsid w:val="00D67DAF"/>
    <w:rsid w:val="00D714DB"/>
    <w:rsid w:val="00D7338A"/>
    <w:rsid w:val="00D76075"/>
    <w:rsid w:val="00D7634E"/>
    <w:rsid w:val="00D7796A"/>
    <w:rsid w:val="00D8111F"/>
    <w:rsid w:val="00D87BDF"/>
    <w:rsid w:val="00D9005D"/>
    <w:rsid w:val="00D90E13"/>
    <w:rsid w:val="00D92ECD"/>
    <w:rsid w:val="00D971EE"/>
    <w:rsid w:val="00DA22F0"/>
    <w:rsid w:val="00DA650F"/>
    <w:rsid w:val="00DB0309"/>
    <w:rsid w:val="00DB468C"/>
    <w:rsid w:val="00DB4916"/>
    <w:rsid w:val="00DB6DD5"/>
    <w:rsid w:val="00DB7B96"/>
    <w:rsid w:val="00DC2614"/>
    <w:rsid w:val="00DC6897"/>
    <w:rsid w:val="00DC6DC2"/>
    <w:rsid w:val="00DD418A"/>
    <w:rsid w:val="00DD7A17"/>
    <w:rsid w:val="00DD7F9C"/>
    <w:rsid w:val="00DE166B"/>
    <w:rsid w:val="00DE4252"/>
    <w:rsid w:val="00DE665F"/>
    <w:rsid w:val="00DE7FCD"/>
    <w:rsid w:val="00DF1574"/>
    <w:rsid w:val="00DF2B7B"/>
    <w:rsid w:val="00DF2D24"/>
    <w:rsid w:val="00E00995"/>
    <w:rsid w:val="00E06E77"/>
    <w:rsid w:val="00E07816"/>
    <w:rsid w:val="00E07C9F"/>
    <w:rsid w:val="00E113E6"/>
    <w:rsid w:val="00E140B2"/>
    <w:rsid w:val="00E148AD"/>
    <w:rsid w:val="00E14B17"/>
    <w:rsid w:val="00E14E14"/>
    <w:rsid w:val="00E24EF3"/>
    <w:rsid w:val="00E32D14"/>
    <w:rsid w:val="00E36361"/>
    <w:rsid w:val="00E43223"/>
    <w:rsid w:val="00E434EE"/>
    <w:rsid w:val="00E43BE5"/>
    <w:rsid w:val="00E43C86"/>
    <w:rsid w:val="00E448D1"/>
    <w:rsid w:val="00E456EB"/>
    <w:rsid w:val="00E50E51"/>
    <w:rsid w:val="00E5274F"/>
    <w:rsid w:val="00E61BC2"/>
    <w:rsid w:val="00E6435D"/>
    <w:rsid w:val="00E711C8"/>
    <w:rsid w:val="00E72BCB"/>
    <w:rsid w:val="00E7310A"/>
    <w:rsid w:val="00E73120"/>
    <w:rsid w:val="00E75205"/>
    <w:rsid w:val="00E75F9D"/>
    <w:rsid w:val="00E976F0"/>
    <w:rsid w:val="00E97F2B"/>
    <w:rsid w:val="00EA035E"/>
    <w:rsid w:val="00EA1E82"/>
    <w:rsid w:val="00EA4C0B"/>
    <w:rsid w:val="00EA5D04"/>
    <w:rsid w:val="00EA650F"/>
    <w:rsid w:val="00EB4044"/>
    <w:rsid w:val="00EB5EF6"/>
    <w:rsid w:val="00ED0B38"/>
    <w:rsid w:val="00ED21A0"/>
    <w:rsid w:val="00ED363D"/>
    <w:rsid w:val="00ED58E6"/>
    <w:rsid w:val="00ED6B61"/>
    <w:rsid w:val="00EE397F"/>
    <w:rsid w:val="00EE3987"/>
    <w:rsid w:val="00EE451D"/>
    <w:rsid w:val="00EE45BF"/>
    <w:rsid w:val="00EE5C49"/>
    <w:rsid w:val="00F00450"/>
    <w:rsid w:val="00F00F40"/>
    <w:rsid w:val="00F01ECE"/>
    <w:rsid w:val="00F1102F"/>
    <w:rsid w:val="00F120EB"/>
    <w:rsid w:val="00F1290A"/>
    <w:rsid w:val="00F129AF"/>
    <w:rsid w:val="00F1323C"/>
    <w:rsid w:val="00F20653"/>
    <w:rsid w:val="00F2302D"/>
    <w:rsid w:val="00F23BE8"/>
    <w:rsid w:val="00F27744"/>
    <w:rsid w:val="00F30B2C"/>
    <w:rsid w:val="00F33CF0"/>
    <w:rsid w:val="00F40D6D"/>
    <w:rsid w:val="00F41554"/>
    <w:rsid w:val="00F4229A"/>
    <w:rsid w:val="00F43575"/>
    <w:rsid w:val="00F44768"/>
    <w:rsid w:val="00F47463"/>
    <w:rsid w:val="00F50C52"/>
    <w:rsid w:val="00F51846"/>
    <w:rsid w:val="00F51BAC"/>
    <w:rsid w:val="00F53A49"/>
    <w:rsid w:val="00F53DD8"/>
    <w:rsid w:val="00F55280"/>
    <w:rsid w:val="00F5532D"/>
    <w:rsid w:val="00F57D94"/>
    <w:rsid w:val="00F57F43"/>
    <w:rsid w:val="00F61DF4"/>
    <w:rsid w:val="00F62E56"/>
    <w:rsid w:val="00F6519D"/>
    <w:rsid w:val="00F72E4C"/>
    <w:rsid w:val="00F7387F"/>
    <w:rsid w:val="00F73CB8"/>
    <w:rsid w:val="00F740F6"/>
    <w:rsid w:val="00F75E08"/>
    <w:rsid w:val="00F80E6A"/>
    <w:rsid w:val="00F81938"/>
    <w:rsid w:val="00F871FE"/>
    <w:rsid w:val="00F90091"/>
    <w:rsid w:val="00F905AD"/>
    <w:rsid w:val="00F90E71"/>
    <w:rsid w:val="00F91D5F"/>
    <w:rsid w:val="00F936D3"/>
    <w:rsid w:val="00F95D72"/>
    <w:rsid w:val="00F9793D"/>
    <w:rsid w:val="00FA2042"/>
    <w:rsid w:val="00FA511F"/>
    <w:rsid w:val="00FA7B7F"/>
    <w:rsid w:val="00FA7CCC"/>
    <w:rsid w:val="00FB5CB7"/>
    <w:rsid w:val="00FC0B12"/>
    <w:rsid w:val="00FC4317"/>
    <w:rsid w:val="00FC4CA2"/>
    <w:rsid w:val="00FC5E85"/>
    <w:rsid w:val="00FD28DC"/>
    <w:rsid w:val="00FD329F"/>
    <w:rsid w:val="00FD3B0C"/>
    <w:rsid w:val="00FD4787"/>
    <w:rsid w:val="00FD52B4"/>
    <w:rsid w:val="00FE03BD"/>
    <w:rsid w:val="00FE0432"/>
    <w:rsid w:val="00FE0E72"/>
    <w:rsid w:val="00FE14B7"/>
    <w:rsid w:val="00FE5A24"/>
    <w:rsid w:val="00FF2825"/>
    <w:rsid w:val="00FF526E"/>
    <w:rsid w:val="00FF62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."/>
  <w:listSeparator w:val=","/>
  <w14:docId w14:val="2C07C0C1"/>
  <w15:docId w15:val="{F2377BD8-95E5-4550-9483-856811823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49D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B87AEA"/>
    <w:pPr>
      <w:keepNext/>
      <w:jc w:val="right"/>
      <w:outlineLvl w:val="0"/>
    </w:pPr>
    <w:rPr>
      <w:rFonts w:cs="Tahoma"/>
      <w:noProof/>
      <w:sz w:val="20"/>
      <w:szCs w:val="56"/>
    </w:rPr>
  </w:style>
  <w:style w:type="paragraph" w:styleId="Heading2">
    <w:name w:val="heading 2"/>
    <w:basedOn w:val="Normal"/>
    <w:next w:val="Normal"/>
    <w:qFormat/>
    <w:rsid w:val="00B87AEA"/>
    <w:pPr>
      <w:keepNext/>
      <w:jc w:val="center"/>
      <w:outlineLvl w:val="1"/>
    </w:pPr>
    <w:rPr>
      <w:rFonts w:cs="PT Bold Heading"/>
      <w:sz w:val="40"/>
      <w:szCs w:val="40"/>
    </w:rPr>
  </w:style>
  <w:style w:type="paragraph" w:styleId="Heading3">
    <w:name w:val="heading 3"/>
    <w:basedOn w:val="Normal"/>
    <w:next w:val="Normal"/>
    <w:link w:val="Heading3Char"/>
    <w:qFormat/>
    <w:rsid w:val="00B87AEA"/>
    <w:pPr>
      <w:keepNext/>
      <w:jc w:val="center"/>
      <w:outlineLvl w:val="2"/>
    </w:pPr>
    <w:rPr>
      <w:rFonts w:cs="PT Bold Heading"/>
      <w:b/>
      <w:bCs/>
      <w:szCs w:val="28"/>
      <w:u w:val="single"/>
    </w:rPr>
  </w:style>
  <w:style w:type="paragraph" w:styleId="Heading4">
    <w:name w:val="heading 4"/>
    <w:basedOn w:val="Normal"/>
    <w:next w:val="Normal"/>
    <w:qFormat/>
    <w:rsid w:val="00B87AEA"/>
    <w:pPr>
      <w:keepNext/>
      <w:jc w:val="center"/>
      <w:outlineLvl w:val="3"/>
    </w:pPr>
    <w:rPr>
      <w:rFonts w:cs="Sahifa Striked"/>
      <w:b/>
      <w:bCs/>
      <w:noProof/>
      <w:sz w:val="20"/>
      <w:szCs w:val="20"/>
    </w:rPr>
  </w:style>
  <w:style w:type="paragraph" w:styleId="Heading5">
    <w:name w:val="heading 5"/>
    <w:basedOn w:val="Normal"/>
    <w:next w:val="Normal"/>
    <w:qFormat/>
    <w:rsid w:val="00B87AEA"/>
    <w:pPr>
      <w:keepNext/>
      <w:jc w:val="center"/>
      <w:outlineLvl w:val="4"/>
    </w:pPr>
    <w:rPr>
      <w:rFonts w:cs="Arial"/>
      <w:b/>
      <w:bCs/>
      <w:noProof/>
      <w:sz w:val="20"/>
      <w:szCs w:val="20"/>
    </w:rPr>
  </w:style>
  <w:style w:type="paragraph" w:styleId="Heading6">
    <w:name w:val="heading 6"/>
    <w:basedOn w:val="Normal"/>
    <w:next w:val="Normal"/>
    <w:qFormat/>
    <w:rsid w:val="00B87AEA"/>
    <w:pPr>
      <w:keepNext/>
      <w:jc w:val="center"/>
      <w:outlineLvl w:val="5"/>
    </w:pPr>
    <w:rPr>
      <w:rFonts w:cs="Traditional Arabic"/>
      <w:b/>
      <w:bCs/>
      <w:noProof/>
      <w:sz w:val="32"/>
      <w:szCs w:val="36"/>
    </w:rPr>
  </w:style>
  <w:style w:type="paragraph" w:styleId="Heading7">
    <w:name w:val="heading 7"/>
    <w:basedOn w:val="Normal"/>
    <w:next w:val="Normal"/>
    <w:qFormat/>
    <w:rsid w:val="00B87AEA"/>
    <w:pPr>
      <w:keepNext/>
      <w:outlineLvl w:val="6"/>
    </w:pPr>
    <w:rPr>
      <w:rFonts w:cs="Traditional Arabic"/>
      <w:b/>
      <w:bCs/>
      <w:noProof/>
      <w:sz w:val="20"/>
      <w:szCs w:val="20"/>
    </w:rPr>
  </w:style>
  <w:style w:type="paragraph" w:styleId="Heading8">
    <w:name w:val="heading 8"/>
    <w:basedOn w:val="Normal"/>
    <w:next w:val="Normal"/>
    <w:qFormat/>
    <w:rsid w:val="00B87AEA"/>
    <w:pPr>
      <w:keepNext/>
      <w:jc w:val="mediumKashida"/>
      <w:outlineLvl w:val="7"/>
    </w:pPr>
    <w:rPr>
      <w:rFonts w:cs="Arabic Transparent"/>
      <w:b/>
      <w:bCs/>
      <w:sz w:val="28"/>
      <w:szCs w:val="28"/>
    </w:rPr>
  </w:style>
  <w:style w:type="paragraph" w:styleId="Heading9">
    <w:name w:val="heading 9"/>
    <w:basedOn w:val="Normal"/>
    <w:next w:val="Normal"/>
    <w:qFormat/>
    <w:rsid w:val="00B87AEA"/>
    <w:pPr>
      <w:keepNext/>
      <w:jc w:val="center"/>
      <w:outlineLvl w:val="8"/>
    </w:pPr>
    <w:rPr>
      <w:rFonts w:ascii="Arial" w:hAnsi="Arial" w:cs="Arial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87AEA"/>
    <w:pPr>
      <w:jc w:val="center"/>
    </w:pPr>
    <w:rPr>
      <w:rFonts w:ascii="Antique Olive" w:hAnsi="Antique Olive"/>
      <w:b/>
      <w:bCs/>
      <w:sz w:val="44"/>
      <w:szCs w:val="44"/>
      <w:u w:val="single"/>
    </w:rPr>
  </w:style>
  <w:style w:type="paragraph" w:styleId="BodyText">
    <w:name w:val="Body Text"/>
    <w:basedOn w:val="Normal"/>
    <w:rsid w:val="00B87AEA"/>
    <w:rPr>
      <w:rFonts w:ascii="Arial" w:hAnsi="Arial" w:cs="Arial"/>
      <w:b/>
      <w:bCs/>
    </w:rPr>
  </w:style>
  <w:style w:type="paragraph" w:styleId="Header">
    <w:name w:val="header"/>
    <w:basedOn w:val="Normal"/>
    <w:rsid w:val="00B87A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87AE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151B46"/>
  </w:style>
  <w:style w:type="table" w:styleId="TableGrid">
    <w:name w:val="Table Grid"/>
    <w:basedOn w:val="TableNormal"/>
    <w:uiPriority w:val="39"/>
    <w:rsid w:val="00420667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F23BE8"/>
    <w:pPr>
      <w:jc w:val="center"/>
    </w:pPr>
    <w:rPr>
      <w:rFonts w:ascii="Arial Unicode MS" w:eastAsia="Arial Unicode MS" w:hAnsi="Arial Unicode MS" w:cs="Arial Unicode MS"/>
      <w:b/>
      <w:bCs/>
      <w:lang w:bidi="ar-EG"/>
    </w:rPr>
  </w:style>
  <w:style w:type="paragraph" w:styleId="BodyTextIndent">
    <w:name w:val="Body Text Indent"/>
    <w:basedOn w:val="Normal"/>
    <w:rsid w:val="00B77BB8"/>
    <w:pPr>
      <w:ind w:left="2552" w:hanging="360"/>
    </w:pPr>
    <w:rPr>
      <w:rFonts w:ascii="Arial" w:hAnsi="Arial" w:cs="Arial"/>
      <w:b/>
      <w:bCs/>
    </w:rPr>
  </w:style>
  <w:style w:type="paragraph" w:styleId="BalloonText">
    <w:name w:val="Balloon Text"/>
    <w:basedOn w:val="Normal"/>
    <w:semiHidden/>
    <w:rsid w:val="00963240"/>
    <w:rPr>
      <w:rFonts w:ascii="Tahoma" w:hAnsi="Tahoma" w:cs="Tahoma"/>
      <w:sz w:val="16"/>
      <w:szCs w:val="16"/>
    </w:rPr>
  </w:style>
  <w:style w:type="paragraph" w:customStyle="1" w:styleId="a">
    <w:name w:val="عنوان اجراء"/>
    <w:basedOn w:val="Normal"/>
    <w:link w:val="Char"/>
    <w:qFormat/>
    <w:rsid w:val="0006314B"/>
    <w:pPr>
      <w:jc w:val="center"/>
    </w:pPr>
    <w:rPr>
      <w:rFonts w:ascii="Arial" w:hAnsi="Arial" w:cs="Arial"/>
      <w:sz w:val="40"/>
      <w:szCs w:val="40"/>
      <w:lang w:bidi="ar-EG"/>
    </w:rPr>
  </w:style>
  <w:style w:type="paragraph" w:customStyle="1" w:styleId="a0">
    <w:name w:val="جدول"/>
    <w:basedOn w:val="Normal"/>
    <w:link w:val="Char0"/>
    <w:qFormat/>
    <w:rsid w:val="0041346F"/>
    <w:pPr>
      <w:framePr w:hSpace="180" w:wrap="around" w:vAnchor="text" w:hAnchor="margin" w:xAlign="center" w:y="160"/>
      <w:jc w:val="center"/>
    </w:pPr>
    <w:rPr>
      <w:rFonts w:ascii="Adobe Arabic" w:hAnsi="Adobe Arabic" w:cs="Adobe Arabic"/>
      <w:sz w:val="32"/>
      <w:szCs w:val="32"/>
    </w:rPr>
  </w:style>
  <w:style w:type="character" w:customStyle="1" w:styleId="Char">
    <w:name w:val="عنوان اجراء Char"/>
    <w:link w:val="a"/>
    <w:rsid w:val="0006314B"/>
    <w:rPr>
      <w:rFonts w:ascii="Arial" w:hAnsi="Arial" w:cs="Arial"/>
      <w:sz w:val="40"/>
      <w:szCs w:val="40"/>
      <w:lang w:eastAsia="ar-SA" w:bidi="ar-EG"/>
    </w:rPr>
  </w:style>
  <w:style w:type="table" w:styleId="TableGrid1">
    <w:name w:val="Table Grid 1"/>
    <w:basedOn w:val="TableNormal"/>
    <w:rsid w:val="00AA1FE9"/>
    <w:pPr>
      <w:bidi/>
    </w:pPr>
    <w:rPr>
      <w:rFonts w:ascii="Adobe Arabic" w:hAnsi="Adobe Arabic" w:cs="Adobe Arabic"/>
      <w:sz w:val="32"/>
      <w:szCs w:val="3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har0">
    <w:name w:val="جدول Char"/>
    <w:link w:val="a0"/>
    <w:rsid w:val="0041346F"/>
    <w:rPr>
      <w:rFonts w:ascii="Adobe Arabic" w:hAnsi="Adobe Arabic" w:cs="Adobe Arabic"/>
      <w:sz w:val="32"/>
      <w:szCs w:val="32"/>
      <w:lang w:eastAsia="ar-SA"/>
    </w:rPr>
  </w:style>
  <w:style w:type="paragraph" w:styleId="ListParagraph">
    <w:name w:val="List Paragraph"/>
    <w:basedOn w:val="Normal"/>
    <w:uiPriority w:val="34"/>
    <w:qFormat/>
    <w:rsid w:val="00FF2825"/>
    <w:pPr>
      <w:ind w:left="720"/>
      <w:contextualSpacing/>
    </w:pPr>
  </w:style>
  <w:style w:type="paragraph" w:customStyle="1" w:styleId="a1">
    <w:name w:val="عنوان في النص"/>
    <w:basedOn w:val="a"/>
    <w:qFormat/>
    <w:rsid w:val="002C2656"/>
    <w:rPr>
      <w:b/>
      <w:bCs/>
      <w:sz w:val="32"/>
      <w:szCs w:val="32"/>
    </w:rPr>
  </w:style>
  <w:style w:type="character" w:customStyle="1" w:styleId="Heading1Char">
    <w:name w:val="Heading 1 Char"/>
    <w:link w:val="Heading1"/>
    <w:rsid w:val="003D162C"/>
    <w:rPr>
      <w:rFonts w:cs="Tahoma"/>
      <w:noProof/>
      <w:szCs w:val="56"/>
      <w:lang w:eastAsia="ar-SA"/>
    </w:rPr>
  </w:style>
  <w:style w:type="paragraph" w:styleId="Caption">
    <w:name w:val="caption"/>
    <w:basedOn w:val="Normal"/>
    <w:next w:val="Normal"/>
    <w:qFormat/>
    <w:rsid w:val="008B16E5"/>
    <w:pPr>
      <w:ind w:right="-630"/>
    </w:pPr>
    <w:rPr>
      <w:rFonts w:ascii="Arial" w:hAnsi="Arial" w:cs="Arial"/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C32900"/>
    <w:rPr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DE4252"/>
    <w:rPr>
      <w:rFonts w:cs="PT Bold Heading"/>
      <w:b/>
      <w:bCs/>
      <w:sz w:val="24"/>
      <w:szCs w:val="28"/>
      <w:u w:val="single"/>
      <w:lang w:eastAsia="ar-SA"/>
    </w:rPr>
  </w:style>
  <w:style w:type="character" w:customStyle="1" w:styleId="TitleChar">
    <w:name w:val="Title Char"/>
    <w:basedOn w:val="DefaultParagraphFont"/>
    <w:link w:val="Title"/>
    <w:rsid w:val="00564DD8"/>
    <w:rPr>
      <w:rFonts w:ascii="Antique Olive" w:hAnsi="Antique Olive"/>
      <w:b/>
      <w:bCs/>
      <w:sz w:val="44"/>
      <w:szCs w:val="44"/>
      <w:u w:val="single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B617FD"/>
    <w:pPr>
      <w:bidi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26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yhya%20magwry\ISO9001\&#1575;&#1604;&#1605;&#1593;&#1607;&#1583;%20&#1575;&#1604;&#1593;&#1575;&#1604;&#1610;%20&#1604;&#1604;&#1581;&#1575;&#1587;&#1576;\Procedure\Proceed_P\&#1575;&#1580;&#1585;&#1575;&#1569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FB33D7-3DDE-4ED5-9B8C-21BDAA3FD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اجراء</Template>
  <TotalTime>1037</TotalTime>
  <Pages>2</Pages>
  <Words>611</Words>
  <Characters>3489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Yahia</dc:creator>
  <cp:keywords/>
  <dc:description/>
  <cp:lastModifiedBy>Hazem Eid</cp:lastModifiedBy>
  <cp:revision>129</cp:revision>
  <cp:lastPrinted>2025-05-08T09:15:00Z</cp:lastPrinted>
  <dcterms:created xsi:type="dcterms:W3CDTF">2016-08-07T13:14:00Z</dcterms:created>
  <dcterms:modified xsi:type="dcterms:W3CDTF">2025-07-05T16:32:00Z</dcterms:modified>
</cp:coreProperties>
</file>